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16577" w14:textId="77777777" w:rsidR="00036294" w:rsidRDefault="00036294" w:rsidP="00036294">
      <w:pPr>
        <w:pStyle w:val="IHPSNaslovDokumenta"/>
      </w:pPr>
      <w:r>
        <w:t>DOVOLJENJE ZA OBJAVO IN IZJAVA O PRENOSU MATERIALNIH AVTORSKIH PRAVIC</w:t>
      </w:r>
    </w:p>
    <w:p w14:paraId="26541FC2" w14:textId="799B6405" w:rsidR="00036294" w:rsidRDefault="00036294" w:rsidP="00036294">
      <w:r>
        <w:t xml:space="preserve">Spodaj podpisani avtor/avtorji prispevka: </w:t>
      </w:r>
      <w:sdt>
        <w:sdtPr>
          <w:id w:val="-193305127"/>
          <w:placeholder>
            <w:docPart w:val="88E43179E3E74ADEA608EA771F6E812B"/>
          </w:placeholder>
          <w:showingPlcHdr/>
        </w:sdtPr>
        <w:sdtContent>
          <w:r w:rsidRPr="00036294">
            <w:rPr>
              <w:b/>
              <w:bCs/>
            </w:rPr>
            <w:t>Ime in Priimek</w:t>
          </w:r>
        </w:sdtContent>
      </w:sdt>
      <w:r>
        <w:t>, ki bo izšel v reviji Hmeljarski bilten, izjavljam (izjavljamo):</w:t>
      </w:r>
    </w:p>
    <w:p w14:paraId="04532A4D" w14:textId="10B8FF06" w:rsidR="00036294" w:rsidRDefault="00036294" w:rsidP="00FB55FF">
      <w:pPr>
        <w:pStyle w:val="IHPSSeznamtevilen"/>
        <w:spacing w:line="600" w:lineRule="auto"/>
      </w:pPr>
      <w:r>
        <w:t>Da sem (smo) avtor(ji) dela</w:t>
      </w:r>
      <w:r w:rsidR="004179B2">
        <w:t xml:space="preserve"> z naslovom ………………………………………………………………………………………</w:t>
      </w:r>
      <w:r w:rsidR="008824EF">
        <w:t>………………………..</w:t>
      </w:r>
      <w:r w:rsidR="004179B2">
        <w:t xml:space="preserve"> </w:t>
      </w:r>
      <w:r>
        <w:t>, ki bo izšlo prvič.</w:t>
      </w:r>
    </w:p>
    <w:p w14:paraId="058A70C4" w14:textId="04EC5823" w:rsidR="00036294" w:rsidRDefault="00036294" w:rsidP="00036294">
      <w:pPr>
        <w:pStyle w:val="IHPSSeznamtevilen"/>
      </w:pPr>
      <w:r>
        <w:t>Delo bo izšlo pri založniku Inštitut za hmeljarstvo in pivovarstvo Slovenije v elektronski obliki in z navedbo mojega (našega) avtorstva z imenom (imeni) in priimkom (priimki)</w:t>
      </w:r>
      <w:r w:rsidR="00162A69">
        <w:t xml:space="preserve"> v tekočem letu, v katerem je bil podpisan ta obrazec</w:t>
      </w:r>
      <w:r>
        <w:t>. O likovno-grafični in tehnični opremi dela ter o pogojih njegovega trženja odloča založnik.</w:t>
      </w:r>
    </w:p>
    <w:p w14:paraId="2B14C9CC" w14:textId="41D97E52" w:rsidR="00036294" w:rsidRDefault="00036294" w:rsidP="00036294">
      <w:pPr>
        <w:pStyle w:val="IHPSSeznamtevilen"/>
      </w:pPr>
      <w:r>
        <w:t>Kot avtor(ji) jamčim(o), da je delo moja (naša) avtorska stvaritev, da na njem ne obstajajo pravice tretjih oseb in da z njim niso kršene kakšne druge pravice. V primeru zahtevkov tretjih oseb se zavezujem(o), da bom(o) varoval(i) interese založnika ter mu povrnil škodo in stroške.</w:t>
      </w:r>
    </w:p>
    <w:p w14:paraId="0ECF291B" w14:textId="6D9724F0" w:rsidR="00036294" w:rsidRDefault="00036294" w:rsidP="00036294">
      <w:pPr>
        <w:pStyle w:val="IHPSSeznamtevilen"/>
      </w:pPr>
      <w:r>
        <w:t xml:space="preserve">Kot avtor(ji) podeljujem(o) založniku pravico do prve izdaje njegovega dela z licenco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 </w:t>
      </w:r>
      <w:proofErr w:type="spellStart"/>
      <w:r>
        <w:t>Attribution-ShareAlike</w:t>
      </w:r>
      <w:proofErr w:type="spellEnd"/>
      <w:r>
        <w:t xml:space="preserve"> 4.0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– CC BY 4.0 (priznanje avtorstva). To pomeni, da se </w:t>
      </w:r>
      <w:r w:rsidR="00183BA3">
        <w:t xml:space="preserve">lahko </w:t>
      </w:r>
      <w:r>
        <w:t>besedilo, slike, grafi in druge sestavine mojega dela prosto distribuirajo, reproducirajo, uporabljajo in predelujejo, pod pogojem, da se jasno in vidno navede ime in priimek avtorja in naslov tega dela.</w:t>
      </w:r>
    </w:p>
    <w:p w14:paraId="3C68BC43" w14:textId="5E5B88D2" w:rsidR="00036294" w:rsidRDefault="00036294" w:rsidP="00036294">
      <w:pPr>
        <w:pStyle w:val="IHPSSeznamtevilen"/>
      </w:pPr>
      <w:r>
        <w:t xml:space="preserve">Kot avtor(ji) bom(o) v morebitnih drugih </w:t>
      </w:r>
      <w:proofErr w:type="spellStart"/>
      <w:r>
        <w:t>neizključnih</w:t>
      </w:r>
      <w:proofErr w:type="spellEnd"/>
      <w:r>
        <w:t xml:space="preserve"> dogovorih o prenosu pravice reproduciranja in distribuiranja za njegovo delo vključil(i) navedbo, da je bilo delo prvič objavljeno v reviji Hmeljarski bilten pri Inštitutu za hmeljarstvo in pivovarstvo Slovenije.</w:t>
      </w:r>
    </w:p>
    <w:p w14:paraId="190B2CCF" w14:textId="789CCBF5" w:rsidR="00036294" w:rsidRDefault="00036294" w:rsidP="00036294">
      <w:pPr>
        <w:pStyle w:val="IHPSSeznamtevilen"/>
      </w:pPr>
      <w:r>
        <w:t>Če objava publikacije ne bo realizirana, prenos avtorskih pravic ne velja.</w:t>
      </w:r>
    </w:p>
    <w:p w14:paraId="3672CC4C" w14:textId="77777777" w:rsidR="00BB60D1" w:rsidRDefault="00BB60D1" w:rsidP="00036294"/>
    <w:p w14:paraId="5CC2CC33" w14:textId="0A4C9167" w:rsidR="00036294" w:rsidRDefault="00036294" w:rsidP="00036294">
      <w:r>
        <w:t>Datum:</w:t>
      </w:r>
    </w:p>
    <w:p w14:paraId="3820B9E9" w14:textId="77777777" w:rsidR="00036294" w:rsidRDefault="00036294" w:rsidP="00036294">
      <w:r>
        <w:t>Izpisano ime in priimek avtorja/avtorjev:</w:t>
      </w:r>
    </w:p>
    <w:p w14:paraId="73F551AB" w14:textId="77777777" w:rsidR="00036294" w:rsidRDefault="00036294" w:rsidP="00036294"/>
    <w:p w14:paraId="433E838A" w14:textId="5A70FCDA" w:rsidR="0076474A" w:rsidRPr="00826E31" w:rsidRDefault="00036294" w:rsidP="00036294">
      <w:r>
        <w:t xml:space="preserve">Podpis </w:t>
      </w:r>
      <w:r w:rsidR="001F06D5">
        <w:t xml:space="preserve">vseh </w:t>
      </w:r>
      <w:r>
        <w:t>avtorjev:</w:t>
      </w:r>
    </w:p>
    <w:sectPr w:rsidR="0076474A" w:rsidRPr="00826E31" w:rsidSect="000304E8">
      <w:headerReference w:type="default" r:id="rId8"/>
      <w:footerReference w:type="default" r:id="rId9"/>
      <w:pgSz w:w="11906" w:h="16838" w:code="9"/>
      <w:pgMar w:top="-2835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11EA6" w14:textId="77777777" w:rsidR="00B713A2" w:rsidRPr="0064107E" w:rsidRDefault="00B713A2" w:rsidP="00CE5EE5">
      <w:pPr>
        <w:spacing w:before="0" w:after="0"/>
      </w:pPr>
      <w:r w:rsidRPr="0064107E">
        <w:separator/>
      </w:r>
    </w:p>
  </w:endnote>
  <w:endnote w:type="continuationSeparator" w:id="0">
    <w:p w14:paraId="5CE6D94E" w14:textId="77777777" w:rsidR="00B713A2" w:rsidRPr="0064107E" w:rsidRDefault="00B713A2" w:rsidP="00CE5EE5">
      <w:pPr>
        <w:spacing w:before="0" w:after="0"/>
      </w:pPr>
      <w:r w:rsidRPr="0064107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2765229"/>
      <w:docPartObj>
        <w:docPartGallery w:val="Page Numbers (Bottom of Page)"/>
        <w:docPartUnique/>
      </w:docPartObj>
    </w:sdtPr>
    <w:sdtContent>
      <w:p w14:paraId="582C5A89" w14:textId="77777777" w:rsidR="00CE5EE5" w:rsidRPr="0064107E" w:rsidRDefault="00CE5EE5" w:rsidP="00403317">
        <w:pPr>
          <w:pStyle w:val="Footer"/>
          <w:jc w:val="right"/>
        </w:pPr>
        <w:r w:rsidRPr="0064107E">
          <w:fldChar w:fldCharType="begin"/>
        </w:r>
        <w:r w:rsidRPr="0064107E">
          <w:instrText>PAGE   \* MERGEFORMAT</w:instrText>
        </w:r>
        <w:r w:rsidRPr="0064107E">
          <w:fldChar w:fldCharType="separate"/>
        </w:r>
        <w:r w:rsidRPr="0064107E">
          <w:t>2</w:t>
        </w:r>
        <w:r w:rsidRPr="006410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C7C98" w14:textId="77777777" w:rsidR="00B713A2" w:rsidRPr="0064107E" w:rsidRDefault="00B713A2" w:rsidP="00CE5EE5">
      <w:pPr>
        <w:spacing w:before="0" w:after="0"/>
      </w:pPr>
      <w:r w:rsidRPr="0064107E">
        <w:separator/>
      </w:r>
    </w:p>
  </w:footnote>
  <w:footnote w:type="continuationSeparator" w:id="0">
    <w:p w14:paraId="029CF9B3" w14:textId="77777777" w:rsidR="00B713A2" w:rsidRPr="0064107E" w:rsidRDefault="00B713A2" w:rsidP="00CE5EE5">
      <w:pPr>
        <w:spacing w:before="0" w:after="0"/>
      </w:pPr>
      <w:r w:rsidRPr="0064107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9E8C1" w14:textId="77777777" w:rsidR="009B1B0D" w:rsidRDefault="009B1B0D" w:rsidP="009B1B0D">
    <w:pPr>
      <w:pStyle w:val="Header"/>
      <w:jc w:val="right"/>
    </w:pPr>
    <w:r>
      <w:rPr>
        <w:noProof/>
      </w:rPr>
      <w:drawing>
        <wp:inline distT="0" distB="0" distL="0" distR="0" wp14:anchorId="0514EB1E" wp14:editId="0E8CA156">
          <wp:extent cx="2422525" cy="323850"/>
          <wp:effectExtent l="0" t="0" r="0" b="0"/>
          <wp:docPr id="2144476554" name="Picture 1" descr="Logotip: IHPS Inštitut za hmeljarstvo in pivovarstvo Slovenij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476554" name="Picture 1" descr="Logotip: IHPS Inštitut za hmeljarstvo in pivovarstvo Slovenije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252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06623"/>
    <w:multiLevelType w:val="hybridMultilevel"/>
    <w:tmpl w:val="BBF681EC"/>
    <w:lvl w:ilvl="0" w:tplc="C4A808FC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5B1376"/>
    <w:multiLevelType w:val="multilevel"/>
    <w:tmpl w:val="98FA2C1A"/>
    <w:lvl w:ilvl="0">
      <w:start w:val="1"/>
      <w:numFmt w:val="bullet"/>
      <w:pStyle w:val="IHPSSeznamNatevanje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94D53"/>
    <w:multiLevelType w:val="multilevel"/>
    <w:tmpl w:val="59F8D3D0"/>
    <w:lvl w:ilvl="0">
      <w:start w:val="1"/>
      <w:numFmt w:val="bullet"/>
      <w:pStyle w:val="ListParagraph"/>
      <w:lvlText w:val="̶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E862CD"/>
    <w:multiLevelType w:val="multilevel"/>
    <w:tmpl w:val="5EDA5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A4A2A"/>
    <w:multiLevelType w:val="hybridMultilevel"/>
    <w:tmpl w:val="DB76EDC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2227A2"/>
    <w:multiLevelType w:val="multilevel"/>
    <w:tmpl w:val="20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4957F25"/>
    <w:multiLevelType w:val="hybridMultilevel"/>
    <w:tmpl w:val="D5246554"/>
    <w:lvl w:ilvl="0" w:tplc="A456FD76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FF01E7"/>
    <w:multiLevelType w:val="multilevel"/>
    <w:tmpl w:val="4344F4F0"/>
    <w:lvl w:ilvl="0">
      <w:start w:val="1"/>
      <w:numFmt w:val="decimal"/>
      <w:pStyle w:val="IHPSSeznamtevilen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52978931">
    <w:abstractNumId w:val="5"/>
  </w:num>
  <w:num w:numId="2" w16cid:durableId="1507014531">
    <w:abstractNumId w:val="1"/>
  </w:num>
  <w:num w:numId="3" w16cid:durableId="222252686">
    <w:abstractNumId w:val="4"/>
  </w:num>
  <w:num w:numId="4" w16cid:durableId="855971336">
    <w:abstractNumId w:val="6"/>
  </w:num>
  <w:num w:numId="5" w16cid:durableId="456686712">
    <w:abstractNumId w:val="0"/>
  </w:num>
  <w:num w:numId="6" w16cid:durableId="1132476257">
    <w:abstractNumId w:val="2"/>
  </w:num>
  <w:num w:numId="7" w16cid:durableId="601693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0688269">
    <w:abstractNumId w:val="7"/>
  </w:num>
  <w:num w:numId="9" w16cid:durableId="2037121105">
    <w:abstractNumId w:val="7"/>
    <w:lvlOverride w:ilvl="0">
      <w:startOverride w:val="1"/>
    </w:lvlOverride>
  </w:num>
  <w:num w:numId="10" w16cid:durableId="612368638">
    <w:abstractNumId w:val="3"/>
  </w:num>
  <w:num w:numId="11" w16cid:durableId="292030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1977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94"/>
    <w:rsid w:val="000263C7"/>
    <w:rsid w:val="000304E8"/>
    <w:rsid w:val="00036294"/>
    <w:rsid w:val="00062C13"/>
    <w:rsid w:val="00063391"/>
    <w:rsid w:val="00072E43"/>
    <w:rsid w:val="000C15C1"/>
    <w:rsid w:val="00145691"/>
    <w:rsid w:val="00162A69"/>
    <w:rsid w:val="00177400"/>
    <w:rsid w:val="00183BA3"/>
    <w:rsid w:val="001D1527"/>
    <w:rsid w:val="001D18A2"/>
    <w:rsid w:val="001F06D5"/>
    <w:rsid w:val="00225C57"/>
    <w:rsid w:val="003537D1"/>
    <w:rsid w:val="003818D2"/>
    <w:rsid w:val="003B1175"/>
    <w:rsid w:val="003B30D2"/>
    <w:rsid w:val="003E0997"/>
    <w:rsid w:val="003E15ED"/>
    <w:rsid w:val="00403317"/>
    <w:rsid w:val="004179B2"/>
    <w:rsid w:val="00474F84"/>
    <w:rsid w:val="00506225"/>
    <w:rsid w:val="00531F6C"/>
    <w:rsid w:val="00544685"/>
    <w:rsid w:val="005D1D50"/>
    <w:rsid w:val="0064107E"/>
    <w:rsid w:val="00653258"/>
    <w:rsid w:val="006D4842"/>
    <w:rsid w:val="006E2DEC"/>
    <w:rsid w:val="00712B70"/>
    <w:rsid w:val="00745F9E"/>
    <w:rsid w:val="0076474A"/>
    <w:rsid w:val="00774BFE"/>
    <w:rsid w:val="007A41B7"/>
    <w:rsid w:val="007D43AC"/>
    <w:rsid w:val="00814F36"/>
    <w:rsid w:val="00821FE0"/>
    <w:rsid w:val="00826E31"/>
    <w:rsid w:val="00842806"/>
    <w:rsid w:val="008506F8"/>
    <w:rsid w:val="008511A8"/>
    <w:rsid w:val="008824EF"/>
    <w:rsid w:val="0089619E"/>
    <w:rsid w:val="008F7D43"/>
    <w:rsid w:val="00914D20"/>
    <w:rsid w:val="00977A70"/>
    <w:rsid w:val="009B1B0D"/>
    <w:rsid w:val="00A51C76"/>
    <w:rsid w:val="00A64349"/>
    <w:rsid w:val="00AA1B03"/>
    <w:rsid w:val="00B16B27"/>
    <w:rsid w:val="00B713A2"/>
    <w:rsid w:val="00B822CE"/>
    <w:rsid w:val="00BB60D1"/>
    <w:rsid w:val="00BC1C6D"/>
    <w:rsid w:val="00BF131D"/>
    <w:rsid w:val="00CA5918"/>
    <w:rsid w:val="00CB6EB5"/>
    <w:rsid w:val="00CC4693"/>
    <w:rsid w:val="00CE5EE5"/>
    <w:rsid w:val="00CE64B1"/>
    <w:rsid w:val="00D07312"/>
    <w:rsid w:val="00D2202D"/>
    <w:rsid w:val="00D403E4"/>
    <w:rsid w:val="00D7082D"/>
    <w:rsid w:val="00D70B95"/>
    <w:rsid w:val="00DA31B7"/>
    <w:rsid w:val="00DB72E9"/>
    <w:rsid w:val="00DD69DE"/>
    <w:rsid w:val="00E271FC"/>
    <w:rsid w:val="00E37A2B"/>
    <w:rsid w:val="00EB2F77"/>
    <w:rsid w:val="00EE5338"/>
    <w:rsid w:val="00F00FE0"/>
    <w:rsid w:val="00FB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BCABF6"/>
  <w15:chartTrackingRefBased/>
  <w15:docId w15:val="{19948DC6-3CF0-4038-9F4B-C3E07E85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2E9"/>
    <w:pPr>
      <w:spacing w:before="240" w:after="240" w:line="240" w:lineRule="auto"/>
    </w:pPr>
    <w:rPr>
      <w:rFonts w:ascii="Arial" w:hAnsi="Arial"/>
      <w:color w:val="52525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5ED"/>
    <w:pPr>
      <w:keepNext/>
      <w:keepLines/>
      <w:numPr>
        <w:numId w:val="1"/>
      </w:numPr>
      <w:spacing w:before="600"/>
      <w:ind w:left="680" w:hanging="680"/>
      <w:outlineLvl w:val="0"/>
    </w:pPr>
    <w:rPr>
      <w:rFonts w:eastAsiaTheme="majorEastAsia" w:cstheme="majorBidi"/>
      <w:b/>
      <w:color w:val="29473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2E9"/>
    <w:pPr>
      <w:keepNext/>
      <w:keepLines/>
      <w:numPr>
        <w:ilvl w:val="1"/>
        <w:numId w:val="1"/>
      </w:numPr>
      <w:spacing w:before="360"/>
      <w:ind w:left="680" w:hanging="680"/>
      <w:outlineLvl w:val="1"/>
    </w:pPr>
    <w:rPr>
      <w:rFonts w:eastAsiaTheme="majorEastAsia" w:cstheme="majorBidi"/>
      <w:b/>
      <w:color w:val="29473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5EE5"/>
    <w:pPr>
      <w:keepNext/>
      <w:keepLines/>
      <w:numPr>
        <w:ilvl w:val="2"/>
        <w:numId w:val="1"/>
      </w:numPr>
      <w:spacing w:before="360"/>
      <w:ind w:left="851" w:hanging="851"/>
      <w:outlineLvl w:val="2"/>
    </w:pPr>
    <w:rPr>
      <w:rFonts w:eastAsiaTheme="majorEastAsia" w:cstheme="majorBidi"/>
      <w:b/>
      <w:color w:val="294735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15ED"/>
    <w:pPr>
      <w:keepNext/>
      <w:keepLines/>
      <w:numPr>
        <w:ilvl w:val="3"/>
        <w:numId w:val="1"/>
      </w:numPr>
      <w:spacing w:before="360"/>
      <w:ind w:left="1021" w:hanging="1021"/>
      <w:outlineLvl w:val="3"/>
    </w:pPr>
    <w:rPr>
      <w:rFonts w:eastAsiaTheme="majorEastAsia" w:cstheme="majorBidi"/>
      <w:b/>
      <w:iCs/>
      <w:color w:val="294735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1C76"/>
    <w:pPr>
      <w:keepNext/>
      <w:keepLines/>
      <w:numPr>
        <w:ilvl w:val="4"/>
        <w:numId w:val="1"/>
      </w:numPr>
      <w:spacing w:before="360"/>
      <w:ind w:left="1134" w:hanging="1134"/>
      <w:outlineLvl w:val="4"/>
    </w:pPr>
    <w:rPr>
      <w:rFonts w:eastAsiaTheme="majorEastAsia" w:cstheme="majorBidi"/>
      <w:color w:val="294735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1C76"/>
    <w:pPr>
      <w:keepNext/>
      <w:keepLines/>
      <w:numPr>
        <w:ilvl w:val="5"/>
        <w:numId w:val="1"/>
      </w:numPr>
      <w:ind w:left="1418" w:hanging="1418"/>
      <w:outlineLvl w:val="5"/>
    </w:pPr>
    <w:rPr>
      <w:rFonts w:eastAsiaTheme="majorEastAsia" w:cstheme="majorBidi"/>
      <w:i/>
      <w:color w:val="29473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2E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2E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2E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5ED"/>
    <w:rPr>
      <w:rFonts w:ascii="Arial" w:eastAsiaTheme="majorEastAsia" w:hAnsi="Arial" w:cstheme="majorBidi"/>
      <w:b/>
      <w:color w:val="29473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72E9"/>
    <w:rPr>
      <w:rFonts w:ascii="Arial" w:eastAsiaTheme="majorEastAsia" w:hAnsi="Arial" w:cstheme="majorBidi"/>
      <w:b/>
      <w:color w:val="294735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5EE5"/>
    <w:rPr>
      <w:rFonts w:ascii="Arial" w:eastAsiaTheme="majorEastAsia" w:hAnsi="Arial" w:cstheme="majorBidi"/>
      <w:b/>
      <w:color w:val="294735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15ED"/>
    <w:rPr>
      <w:rFonts w:ascii="Arial" w:eastAsiaTheme="majorEastAsia" w:hAnsi="Arial" w:cstheme="majorBidi"/>
      <w:b/>
      <w:iCs/>
      <w:color w:val="294735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51C76"/>
    <w:rPr>
      <w:rFonts w:ascii="Arial" w:eastAsiaTheme="majorEastAsia" w:hAnsi="Arial" w:cstheme="majorBidi"/>
      <w:color w:val="294735"/>
      <w:sz w:val="24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rsid w:val="00A51C76"/>
    <w:rPr>
      <w:rFonts w:ascii="Arial" w:eastAsiaTheme="majorEastAsia" w:hAnsi="Arial" w:cstheme="majorBidi"/>
      <w:i/>
      <w:color w:val="294735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2E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2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2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HPSNaslovDokumenta">
    <w:name w:val="IHPS_NaslovDokumenta"/>
    <w:basedOn w:val="Normal"/>
    <w:qFormat/>
    <w:rsid w:val="00036294"/>
    <w:pPr>
      <w:spacing w:after="480"/>
    </w:pPr>
    <w:rPr>
      <w:b/>
      <w:color w:val="294735"/>
      <w:sz w:val="36"/>
    </w:rPr>
  </w:style>
  <w:style w:type="paragraph" w:styleId="Header">
    <w:name w:val="header"/>
    <w:basedOn w:val="Normal"/>
    <w:link w:val="HeaderChar"/>
    <w:uiPriority w:val="99"/>
    <w:unhideWhenUsed/>
    <w:rsid w:val="00821FE0"/>
    <w:pPr>
      <w:tabs>
        <w:tab w:val="center" w:pos="4513"/>
        <w:tab w:val="right" w:pos="9026"/>
      </w:tabs>
      <w:spacing w:before="0"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21FE0"/>
    <w:rPr>
      <w:rFonts w:ascii="Arial" w:hAnsi="Arial"/>
      <w:color w:val="525252"/>
      <w:sz w:val="20"/>
    </w:rPr>
  </w:style>
  <w:style w:type="paragraph" w:styleId="Footer">
    <w:name w:val="footer"/>
    <w:basedOn w:val="Normal"/>
    <w:link w:val="FooterChar"/>
    <w:uiPriority w:val="99"/>
    <w:unhideWhenUsed/>
    <w:rsid w:val="00CE5EE5"/>
    <w:pPr>
      <w:tabs>
        <w:tab w:val="center" w:pos="4513"/>
        <w:tab w:val="right" w:pos="9026"/>
      </w:tabs>
      <w:spacing w:before="0"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E5EE5"/>
    <w:rPr>
      <w:rFonts w:ascii="Arial" w:hAnsi="Arial"/>
      <w:color w:val="525252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31F6C"/>
    <w:pPr>
      <w:numPr>
        <w:numId w:val="0"/>
      </w:numPr>
      <w:spacing w:before="240" w:line="259" w:lineRule="auto"/>
      <w:outlineLvl w:val="9"/>
    </w:pPr>
    <w:rPr>
      <w:sz w:val="28"/>
      <w:lang w:eastAsia="en-SI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31F6C"/>
    <w:pPr>
      <w:tabs>
        <w:tab w:val="left" w:pos="442"/>
        <w:tab w:val="right" w:leader="dot" w:pos="9639"/>
      </w:tabs>
      <w:spacing w:before="16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531F6C"/>
    <w:pPr>
      <w:tabs>
        <w:tab w:val="left" w:pos="880"/>
        <w:tab w:val="right" w:leader="dot" w:pos="9639"/>
      </w:tabs>
      <w:spacing w:before="60" w:after="60"/>
      <w:ind w:left="221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8511A8"/>
    <w:pPr>
      <w:spacing w:before="60" w:after="60"/>
      <w:ind w:left="442"/>
    </w:pPr>
  </w:style>
  <w:style w:type="character" w:styleId="Hyperlink">
    <w:name w:val="Hyperlink"/>
    <w:basedOn w:val="DefaultParagraphFont"/>
    <w:uiPriority w:val="99"/>
    <w:unhideWhenUsed/>
    <w:rsid w:val="00CE5EE5"/>
    <w:rPr>
      <w:color w:val="0563C1" w:themeColor="hyperlink"/>
      <w:u w:val="single"/>
    </w:rPr>
  </w:style>
  <w:style w:type="paragraph" w:customStyle="1" w:styleId="IHPSTabelaTekstLevo">
    <w:name w:val="IHPS_TabelaTekst_Levo"/>
    <w:basedOn w:val="Normal"/>
    <w:qFormat/>
    <w:rsid w:val="00544685"/>
    <w:pPr>
      <w:spacing w:before="40" w:after="40"/>
    </w:pPr>
    <w:rPr>
      <w:sz w:val="20"/>
    </w:rPr>
  </w:style>
  <w:style w:type="table" w:styleId="TableGrid">
    <w:name w:val="Table Grid"/>
    <w:basedOn w:val="TableNormal"/>
    <w:uiPriority w:val="39"/>
    <w:rsid w:val="007D43AC"/>
    <w:pPr>
      <w:spacing w:before="40" w:after="40" w:line="240" w:lineRule="auto"/>
    </w:pPr>
    <w:rPr>
      <w:rFonts w:ascii="Arial" w:hAnsi="Arial"/>
      <w:color w:val="525252"/>
      <w:sz w:val="20"/>
    </w:rPr>
    <w:tblPr>
      <w:tblBorders>
        <w:top w:val="single" w:sz="4" w:space="0" w:color="525252"/>
        <w:left w:val="single" w:sz="4" w:space="0" w:color="525252"/>
        <w:bottom w:val="single" w:sz="4" w:space="0" w:color="525252"/>
        <w:right w:val="single" w:sz="4" w:space="0" w:color="525252"/>
        <w:insideH w:val="single" w:sz="4" w:space="0" w:color="525252"/>
        <w:insideV w:val="single" w:sz="4" w:space="0" w:color="525252"/>
      </w:tblBorders>
    </w:tblPr>
    <w:trPr>
      <w:tblHeader/>
    </w:trPr>
    <w:tcPr>
      <w:noWrap/>
      <w:vAlign w:val="center"/>
    </w:tcPr>
  </w:style>
  <w:style w:type="paragraph" w:customStyle="1" w:styleId="IHPSSeznamNatevanje">
    <w:name w:val="IHPS_Seznam_Naštevanje"/>
    <w:basedOn w:val="ListParagraph"/>
    <w:qFormat/>
    <w:rsid w:val="00D7082D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3E15ED"/>
    <w:pPr>
      <w:numPr>
        <w:numId w:val="6"/>
      </w:numPr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3E15ED"/>
    <w:pPr>
      <w:spacing w:before="60" w:after="60"/>
      <w:ind w:left="658"/>
    </w:pPr>
  </w:style>
  <w:style w:type="paragraph" w:styleId="TOC5">
    <w:name w:val="toc 5"/>
    <w:basedOn w:val="Normal"/>
    <w:next w:val="Normal"/>
    <w:autoRedefine/>
    <w:uiPriority w:val="39"/>
    <w:unhideWhenUsed/>
    <w:rsid w:val="003E15ED"/>
    <w:pPr>
      <w:spacing w:before="60" w:after="60"/>
      <w:ind w:left="879"/>
    </w:pPr>
  </w:style>
  <w:style w:type="paragraph" w:styleId="Caption">
    <w:name w:val="caption"/>
    <w:basedOn w:val="Normal"/>
    <w:next w:val="Normal"/>
    <w:uiPriority w:val="35"/>
    <w:unhideWhenUsed/>
    <w:qFormat/>
    <w:rsid w:val="003E15ED"/>
    <w:pPr>
      <w:spacing w:before="0" w:after="200"/>
    </w:pPr>
    <w:rPr>
      <w:b/>
      <w:iCs/>
      <w:color w:val="294735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21FE0"/>
    <w:pPr>
      <w:spacing w:before="20" w:after="20"/>
    </w:pPr>
    <w:rPr>
      <w:sz w:val="20"/>
    </w:rPr>
  </w:style>
  <w:style w:type="paragraph" w:customStyle="1" w:styleId="IHPSNeotevilenNaslov">
    <w:name w:val="IHPS_NeoštevilčenNaslov"/>
    <w:basedOn w:val="IHPSNaslovDokumenta"/>
    <w:qFormat/>
    <w:rsid w:val="00821FE0"/>
    <w:pPr>
      <w:spacing w:after="240"/>
    </w:pPr>
    <w:rPr>
      <w:sz w:val="24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A5918"/>
    <w:rPr>
      <w:color w:val="605E5C"/>
      <w:shd w:val="clear" w:color="auto" w:fill="E1DFDD"/>
    </w:rPr>
  </w:style>
  <w:style w:type="paragraph" w:customStyle="1" w:styleId="IHPSSeznamtevilen">
    <w:name w:val="IHPS_Seznam_Številčen"/>
    <w:basedOn w:val="ListParagraph"/>
    <w:qFormat/>
    <w:rsid w:val="00036294"/>
    <w:pPr>
      <w:numPr>
        <w:numId w:val="8"/>
      </w:numPr>
      <w:contextualSpacing w:val="0"/>
    </w:pPr>
  </w:style>
  <w:style w:type="paragraph" w:customStyle="1" w:styleId="IHPSTabelaTekstGlava">
    <w:name w:val="IHPS_TabelaTekst_Glava"/>
    <w:basedOn w:val="IHPSTabelaTekstLevo"/>
    <w:qFormat/>
    <w:rsid w:val="00A64349"/>
    <w:pPr>
      <w:spacing w:before="80" w:after="80"/>
    </w:pPr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1D1527"/>
    <w:pPr>
      <w:spacing w:before="0"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527"/>
    <w:rPr>
      <w:rFonts w:ascii="Arial" w:eastAsiaTheme="majorEastAsia" w:hAnsi="Arial" w:cstheme="majorBidi"/>
      <w:color w:val="525252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52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D1527"/>
    <w:rPr>
      <w:rFonts w:ascii="Arial" w:eastAsiaTheme="minorEastAsia" w:hAnsi="Arial"/>
      <w:color w:val="5A5A5A" w:themeColor="text1" w:themeTint="A5"/>
      <w:spacing w:val="15"/>
      <w:lang w:val="sl-SI"/>
    </w:rPr>
  </w:style>
  <w:style w:type="paragraph" w:customStyle="1" w:styleId="IHPSNapisSlika">
    <w:name w:val="IHPS_Napis_Slika"/>
    <w:basedOn w:val="Caption"/>
    <w:qFormat/>
    <w:rsid w:val="00D70B95"/>
    <w:pPr>
      <w:spacing w:before="60" w:after="240"/>
    </w:pPr>
    <w:rPr>
      <w:sz w:val="20"/>
    </w:rPr>
  </w:style>
  <w:style w:type="paragraph" w:customStyle="1" w:styleId="IHPSNapisPreglednica">
    <w:name w:val="IHPS_Napis_Preglednica"/>
    <w:basedOn w:val="Caption"/>
    <w:qFormat/>
    <w:rsid w:val="00D70B95"/>
    <w:pPr>
      <w:spacing w:before="240" w:after="240"/>
    </w:pPr>
    <w:rPr>
      <w:sz w:val="20"/>
    </w:rPr>
  </w:style>
  <w:style w:type="paragraph" w:customStyle="1" w:styleId="IHPSNaslovKazala">
    <w:name w:val="IHPS_NaslovKazala"/>
    <w:basedOn w:val="Normal"/>
    <w:qFormat/>
    <w:rsid w:val="00531F6C"/>
    <w:rPr>
      <w:b/>
      <w:color w:val="294735"/>
      <w:sz w:val="28"/>
    </w:rPr>
  </w:style>
  <w:style w:type="paragraph" w:customStyle="1" w:styleId="IHPSTabelaTekstDesno">
    <w:name w:val="IHPS_TabelaTekst_Desno"/>
    <w:basedOn w:val="IHPSTabelaTekstLevo"/>
    <w:qFormat/>
    <w:rsid w:val="00774BFE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036294"/>
    <w:rPr>
      <w:color w:val="666666"/>
    </w:rPr>
  </w:style>
  <w:style w:type="paragraph" w:styleId="Revision">
    <w:name w:val="Revision"/>
    <w:hidden/>
    <w:uiPriority w:val="99"/>
    <w:semiHidden/>
    <w:rsid w:val="000C15C1"/>
    <w:pPr>
      <w:spacing w:after="0" w:line="240" w:lineRule="auto"/>
    </w:pPr>
    <w:rPr>
      <w:rFonts w:ascii="Arial" w:hAnsi="Arial"/>
      <w:color w:val="525252"/>
    </w:rPr>
  </w:style>
  <w:style w:type="character" w:styleId="CommentReference">
    <w:name w:val="annotation reference"/>
    <w:basedOn w:val="DefaultParagraphFont"/>
    <w:uiPriority w:val="99"/>
    <w:semiHidden/>
    <w:unhideWhenUsed/>
    <w:rsid w:val="003E0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9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997"/>
    <w:rPr>
      <w:rFonts w:ascii="Arial" w:hAnsi="Arial"/>
      <w:color w:val="52525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997"/>
    <w:rPr>
      <w:rFonts w:ascii="Arial" w:hAnsi="Arial"/>
      <w:b/>
      <w:bCs/>
      <w:color w:val="52525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3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ersolja\Documents\Custom%20Office%20Templates\IHPS_Prazen_Dokument_Logo_v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E43179E3E74ADEA608EA771F6E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36113-1D23-4217-91C7-F7822EC37C12}"/>
      </w:docPartPr>
      <w:docPartBody>
        <w:p w:rsidR="00E7181E" w:rsidRDefault="00FA799B">
          <w:r>
            <w:t>Ime in Priimek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9B"/>
    <w:rsid w:val="00370568"/>
    <w:rsid w:val="004450EE"/>
    <w:rsid w:val="00974739"/>
    <w:rsid w:val="00A24A39"/>
    <w:rsid w:val="00B16B27"/>
    <w:rsid w:val="00E7181E"/>
    <w:rsid w:val="00FA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799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39C66-8FDD-46C7-AAF6-C375D6ED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IHPS_Prazen_Dokument_Logo_v01.dotx</Template>
  <TotalTime>17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Hmeljarski bilten: Dovoljenje za objavo in izjava o prenosu materialnih avtorskih pravic</dc:title>
  <dc:subject/>
  <dc:creator>Jolanda Persolja</dc:creator>
  <cp:keywords/>
  <dc:description/>
  <cp:lastModifiedBy>Jolanda Persolja</cp:lastModifiedBy>
  <cp:revision>17</cp:revision>
  <cp:lastPrinted>2024-08-02T08:08:00Z</cp:lastPrinted>
  <dcterms:created xsi:type="dcterms:W3CDTF">2025-07-28T11:37:00Z</dcterms:created>
  <dcterms:modified xsi:type="dcterms:W3CDTF">2025-08-19T09:21:00Z</dcterms:modified>
</cp:coreProperties>
</file>