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928" w:rsidRPr="00BD720F" w:rsidRDefault="00350928" w:rsidP="00C21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 N</w:t>
      </w:r>
      <w:r w:rsidRPr="00BD720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IZOBRAŽEVANJE ZA </w:t>
      </w:r>
      <w:r w:rsidRPr="00BD720F">
        <w:rPr>
          <w:b/>
          <w:sz w:val="28"/>
          <w:szCs w:val="28"/>
        </w:rPr>
        <w:t>PRIDOBITEV NACIONALNE POKLICNE KVALIFIKACIJE</w:t>
      </w:r>
    </w:p>
    <w:p w:rsidR="00350928" w:rsidRPr="0031787F" w:rsidRDefault="00350928" w:rsidP="00350928">
      <w:pPr>
        <w:jc w:val="both"/>
      </w:pPr>
    </w:p>
    <w:p w:rsidR="00350928" w:rsidRDefault="00350928" w:rsidP="00350928">
      <w:pPr>
        <w:jc w:val="center"/>
      </w:pPr>
      <w:r w:rsidRPr="0031787F">
        <w:t xml:space="preserve">Prijavljam se </w:t>
      </w:r>
      <w:r>
        <w:t>na izobraževanje</w:t>
      </w:r>
      <w:r w:rsidRPr="0031787F">
        <w:t xml:space="preserve"> za pridobitev nacionalne poklicne kvalifikacije</w:t>
      </w:r>
    </w:p>
    <w:p w:rsidR="00350928" w:rsidRPr="00667F18" w:rsidRDefault="00350928" w:rsidP="00350928">
      <w:pPr>
        <w:jc w:val="center"/>
        <w:rPr>
          <w:b/>
          <w:sz w:val="32"/>
          <w:szCs w:val="32"/>
        </w:rPr>
      </w:pPr>
    </w:p>
    <w:p w:rsidR="00350928" w:rsidRPr="00667F18" w:rsidRDefault="00350928" w:rsidP="00350928">
      <w:pPr>
        <w:jc w:val="center"/>
        <w:rPr>
          <w:b/>
          <w:sz w:val="32"/>
          <w:szCs w:val="32"/>
          <w:u w:val="single"/>
        </w:rPr>
      </w:pPr>
      <w:r w:rsidRPr="00667F18">
        <w:rPr>
          <w:b/>
          <w:sz w:val="32"/>
          <w:szCs w:val="32"/>
          <w:u w:val="single"/>
        </w:rPr>
        <w:t>PIVOVAR/PIVOVARKA</w:t>
      </w:r>
    </w:p>
    <w:p w:rsidR="00350928" w:rsidRDefault="00350928" w:rsidP="00350928">
      <w:pPr>
        <w:jc w:val="center"/>
        <w:rPr>
          <w:u w:val="single"/>
        </w:rPr>
      </w:pPr>
    </w:p>
    <w:p w:rsidR="00350928" w:rsidRPr="00BD720F" w:rsidRDefault="00350928" w:rsidP="00350928">
      <w:pPr>
        <w:jc w:val="center"/>
        <w:rPr>
          <w:b/>
          <w:sz w:val="24"/>
          <w:szCs w:val="24"/>
        </w:rPr>
      </w:pPr>
      <w:r w:rsidRPr="00BD720F">
        <w:rPr>
          <w:b/>
          <w:sz w:val="24"/>
          <w:szCs w:val="24"/>
        </w:rPr>
        <w:t>PODATKI O KANDIDATU/</w:t>
      </w:r>
      <w:r>
        <w:rPr>
          <w:b/>
          <w:sz w:val="24"/>
          <w:szCs w:val="24"/>
        </w:rPr>
        <w:t>KANDIDATKI:</w:t>
      </w:r>
    </w:p>
    <w:p w:rsidR="00350928" w:rsidRPr="0031787F" w:rsidRDefault="00350928" w:rsidP="00350928"/>
    <w:p w:rsidR="00350928" w:rsidRPr="0031787F" w:rsidRDefault="00350928" w:rsidP="00350928">
      <w:r w:rsidRPr="0031787F">
        <w:t>Ime in priimek:</w:t>
      </w:r>
      <w:r>
        <w:t xml:space="preserve">  _____</w:t>
      </w:r>
      <w:r w:rsidRPr="0031787F">
        <w:t>_____________________</w:t>
      </w:r>
      <w:r>
        <w:t>_____</w:t>
      </w:r>
      <w:r w:rsidRPr="0031787F">
        <w:t>______</w:t>
      </w:r>
      <w:r>
        <w:t>_________</w:t>
      </w:r>
      <w:r w:rsidRPr="0031787F">
        <w:t>_______</w:t>
      </w:r>
      <w:r>
        <w:t xml:space="preserve">  Spol:  M</w:t>
      </w:r>
      <w:r>
        <w:tab/>
        <w:t>Ž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 w:rsidRPr="0031787F">
        <w:t>Elektronski naslov: _________</w:t>
      </w:r>
      <w:r>
        <w:t>____________</w:t>
      </w:r>
      <w:r w:rsidRPr="0031787F">
        <w:t>__________________________________________</w:t>
      </w:r>
      <w:r>
        <w:t>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>Kontaktna telefonska številka: __________________________________________________________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 w:rsidRPr="0031787F">
        <w:t>EMŠO:________</w:t>
      </w:r>
      <w:r>
        <w:t>___________________</w:t>
      </w:r>
      <w:r w:rsidRPr="0031787F">
        <w:t>___</w:t>
      </w:r>
      <w:r>
        <w:t>_</w:t>
      </w:r>
      <w:r>
        <w:tab/>
        <w:t>Občina bivališča: 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>
        <w:t>Kraj</w:t>
      </w:r>
      <w:r w:rsidRPr="0031787F">
        <w:t xml:space="preserve"> rojstva:__________________</w:t>
      </w:r>
      <w:r>
        <w:t>___</w:t>
      </w:r>
      <w:r w:rsidRPr="0031787F">
        <w:t>___</w:t>
      </w:r>
      <w:r>
        <w:t>______   Datum</w:t>
      </w:r>
      <w:r w:rsidRPr="0031787F">
        <w:t xml:space="preserve"> rojstva:___________</w:t>
      </w:r>
      <w:r>
        <w:t>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pPr>
        <w:rPr>
          <w:sz w:val="24"/>
        </w:rPr>
      </w:pPr>
      <w:r w:rsidRPr="0031787F">
        <w:t>Državljanstvo:___________________________________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 w:rsidRPr="0031787F">
        <w:t>Stalno</w:t>
      </w:r>
      <w:r>
        <w:t xml:space="preserve"> bivališče </w:t>
      </w:r>
      <w:r w:rsidRPr="00BD720F">
        <w:rPr>
          <w:i/>
        </w:rPr>
        <w:t>(ulica, hišna številka, poštna številka in pošta):</w:t>
      </w:r>
    </w:p>
    <w:p w:rsidR="00350928" w:rsidRDefault="00350928" w:rsidP="00350928">
      <w:r>
        <w:t>__________________________________________________________________________________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 xml:space="preserve">Začasno bivališče </w:t>
      </w:r>
      <w:r w:rsidRPr="00BD720F">
        <w:rPr>
          <w:i/>
        </w:rPr>
        <w:t>(ulica, hišna številka, poštna številka in pošta):</w:t>
      </w:r>
    </w:p>
    <w:p w:rsidR="00350928" w:rsidRDefault="00350928" w:rsidP="00350928">
      <w:r>
        <w:t>__________________________________________________________________________________</w:t>
      </w:r>
    </w:p>
    <w:p w:rsidR="00350928" w:rsidRPr="00667F18" w:rsidRDefault="00350928" w:rsidP="00350928"/>
    <w:p w:rsidR="00350928" w:rsidRPr="0031787F" w:rsidRDefault="00350928" w:rsidP="00350928">
      <w:pPr>
        <w:rPr>
          <w:sz w:val="24"/>
        </w:rPr>
      </w:pPr>
      <w:r w:rsidRPr="0031787F">
        <w:t>Stopnja izobrazbe:____________________</w:t>
      </w:r>
      <w:r>
        <w:t>_____________</w:t>
      </w:r>
      <w:r w:rsidRPr="0031787F">
        <w:t>______________</w:t>
      </w:r>
      <w:r>
        <w:t>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 w:rsidRPr="0031787F">
        <w:t>Smer izobrazbe:____________________</w:t>
      </w:r>
      <w:r>
        <w:t>_____________</w:t>
      </w:r>
      <w:r w:rsidRPr="0031787F">
        <w:t>______________</w:t>
      </w:r>
      <w:r>
        <w:t>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 xml:space="preserve">Zaposlitveni status: </w:t>
      </w:r>
      <w:r w:rsidRPr="0031787F">
        <w:t>____________________</w:t>
      </w:r>
      <w:r>
        <w:t>_____________</w:t>
      </w:r>
      <w:r w:rsidRPr="0031787F">
        <w:t>______________</w:t>
      </w:r>
      <w:r>
        <w:t>___________________</w:t>
      </w:r>
    </w:p>
    <w:p w:rsidR="00350928" w:rsidRDefault="00350928" w:rsidP="00350928"/>
    <w:p w:rsidR="00350928" w:rsidRDefault="00350928" w:rsidP="00350928">
      <w:r>
        <w:t>Izkušnje v pivovarstvu:_______________________________________________________________</w:t>
      </w:r>
    </w:p>
    <w:p w:rsidR="00350928" w:rsidRDefault="00350928" w:rsidP="00350928"/>
    <w:p w:rsidR="00350928" w:rsidRPr="00A63E99" w:rsidRDefault="00350928" w:rsidP="00350928">
      <w:r>
        <w:t xml:space="preserve">Želena skupina izobraževanja (obkrožiti): </w:t>
      </w:r>
      <w:r>
        <w:tab/>
        <w:t xml:space="preserve">1.skupina       </w:t>
      </w:r>
      <w:r>
        <w:tab/>
        <w:t>2. skupina</w:t>
      </w:r>
      <w:r>
        <w:tab/>
        <w:t>vseeno</w:t>
      </w:r>
    </w:p>
    <w:p w:rsidR="00350928" w:rsidRDefault="00350928" w:rsidP="00350928">
      <w:pPr>
        <w:pStyle w:val="Glava"/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C219D8" w:rsidTr="00C219D8">
        <w:tc>
          <w:tcPr>
            <w:tcW w:w="5382" w:type="dxa"/>
          </w:tcPr>
          <w:p w:rsidR="00C219D8" w:rsidRDefault="00C219D8" w:rsidP="00350928">
            <w:pPr>
              <w:pStyle w:val="Glava"/>
              <w:spacing w:line="276" w:lineRule="auto"/>
            </w:pPr>
            <w:r>
              <w:t>Plačnik: ime in priimek oz. podjetje, naslov</w:t>
            </w:r>
            <w:r w:rsidR="00B74419">
              <w:t>:</w:t>
            </w:r>
            <w:bookmarkStart w:id="0" w:name="_GoBack"/>
            <w:bookmarkEnd w:id="0"/>
          </w:p>
        </w:tc>
        <w:tc>
          <w:tcPr>
            <w:tcW w:w="3680" w:type="dxa"/>
          </w:tcPr>
          <w:p w:rsidR="00C219D8" w:rsidRDefault="00C219D8" w:rsidP="00350928">
            <w:pPr>
              <w:pStyle w:val="Glava"/>
              <w:spacing w:line="276" w:lineRule="auto"/>
            </w:pPr>
            <w:r>
              <w:t>Davčna številka podjetja:</w:t>
            </w:r>
          </w:p>
        </w:tc>
      </w:tr>
      <w:tr w:rsidR="00C219D8" w:rsidTr="00C219D8">
        <w:tc>
          <w:tcPr>
            <w:tcW w:w="5382" w:type="dxa"/>
          </w:tcPr>
          <w:p w:rsidR="00C219D8" w:rsidRDefault="00C219D8" w:rsidP="00350928">
            <w:pPr>
              <w:pStyle w:val="Glava"/>
              <w:spacing w:line="276" w:lineRule="auto"/>
            </w:pPr>
          </w:p>
          <w:p w:rsidR="00C219D8" w:rsidRDefault="00C219D8" w:rsidP="00350928">
            <w:pPr>
              <w:pStyle w:val="Glava"/>
              <w:spacing w:line="276" w:lineRule="auto"/>
            </w:pPr>
          </w:p>
        </w:tc>
        <w:tc>
          <w:tcPr>
            <w:tcW w:w="3680" w:type="dxa"/>
          </w:tcPr>
          <w:p w:rsidR="00C219D8" w:rsidRDefault="00C219D8" w:rsidP="00350928">
            <w:pPr>
              <w:pStyle w:val="Glava"/>
              <w:spacing w:line="276" w:lineRule="auto"/>
            </w:pPr>
          </w:p>
        </w:tc>
      </w:tr>
    </w:tbl>
    <w:p w:rsidR="00350928" w:rsidRDefault="00350928" w:rsidP="00350928">
      <w:pPr>
        <w:pStyle w:val="Glava"/>
        <w:spacing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6"/>
        <w:gridCol w:w="1818"/>
      </w:tblGrid>
      <w:tr w:rsidR="00350928" w:rsidTr="001E7254">
        <w:trPr>
          <w:trHeight w:val="752"/>
        </w:trPr>
        <w:tc>
          <w:tcPr>
            <w:tcW w:w="7334" w:type="dxa"/>
            <w:shd w:val="clear" w:color="auto" w:fill="auto"/>
            <w:vAlign w:val="center"/>
          </w:tcPr>
          <w:p w:rsidR="00350928" w:rsidRDefault="00350928" w:rsidP="001E7254">
            <w:pPr>
              <w:pStyle w:val="Glava"/>
              <w:spacing w:line="276" w:lineRule="auto"/>
            </w:pPr>
            <w:r>
              <w:t>Cena vključuje 90h tečaj, materialne stroške, gradivo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50928" w:rsidRDefault="00C219D8" w:rsidP="001E7254">
            <w:pPr>
              <w:pStyle w:val="Glava"/>
              <w:spacing w:line="276" w:lineRule="auto"/>
            </w:pPr>
            <w:r>
              <w:t xml:space="preserve">1000 </w:t>
            </w:r>
            <w:r w:rsidR="00350928">
              <w:t>EUR</w:t>
            </w:r>
          </w:p>
          <w:p w:rsidR="00350928" w:rsidRDefault="00350928" w:rsidP="001E7254">
            <w:pPr>
              <w:pStyle w:val="Glava"/>
              <w:spacing w:line="276" w:lineRule="auto"/>
            </w:pPr>
            <w:r>
              <w:t>(vključen DDV)</w:t>
            </w:r>
          </w:p>
        </w:tc>
      </w:tr>
    </w:tbl>
    <w:p w:rsidR="00350928" w:rsidRDefault="00350928" w:rsidP="00350928">
      <w:pPr>
        <w:rPr>
          <w:b/>
        </w:rPr>
      </w:pPr>
    </w:p>
    <w:p w:rsidR="00350928" w:rsidRPr="00A63E99" w:rsidRDefault="00350928" w:rsidP="00350928">
      <w:pPr>
        <w:rPr>
          <w:b/>
        </w:rPr>
      </w:pPr>
      <w:r w:rsidRPr="00A63E99">
        <w:rPr>
          <w:b/>
        </w:rPr>
        <w:t>IZJAVA</w:t>
      </w:r>
    </w:p>
    <w:p w:rsidR="00350928" w:rsidRPr="00A63E99" w:rsidRDefault="00350928" w:rsidP="00350928">
      <w:pPr>
        <w:jc w:val="both"/>
      </w:pPr>
      <w:r w:rsidRPr="00A63E99">
        <w:t xml:space="preserve">Podpisani/a izjavljam, da so navedeni podatki in dokumenti, ki sem jih posredoval/a v </w:t>
      </w:r>
      <w:r>
        <w:t>»Prijav</w:t>
      </w:r>
      <w:r w:rsidRPr="00A63E99">
        <w:t>i</w:t>
      </w:r>
      <w:r>
        <w:t xml:space="preserve"> na izobraževanje</w:t>
      </w:r>
      <w:r w:rsidRPr="00A63E99">
        <w:t xml:space="preserve"> za pridobitev Nacionalne poklicne kvalifikacije</w:t>
      </w:r>
      <w:r>
        <w:t>«</w:t>
      </w:r>
      <w:r w:rsidRPr="00A63E99">
        <w:t xml:space="preserve"> resnični.</w:t>
      </w:r>
    </w:p>
    <w:p w:rsidR="00350928" w:rsidRPr="00A63E99" w:rsidRDefault="00350928" w:rsidP="00350928">
      <w:pPr>
        <w:jc w:val="both"/>
      </w:pPr>
      <w:r w:rsidRPr="00A63E99">
        <w:t xml:space="preserve">Podpisani/a soglašam, da se podatki, navedeni na obrazcu, uporabljajo za zahteve evidenc, registrov in v raziskovalne namene na področju poklicnih kvalifikacij, izobraževanja in zaposlovanja </w:t>
      </w:r>
      <w:r w:rsidR="000E5A84">
        <w:t>v skladu z GDPR</w:t>
      </w:r>
      <w:r>
        <w:t>.</w:t>
      </w:r>
    </w:p>
    <w:p w:rsidR="00350928" w:rsidRPr="00A63E99" w:rsidRDefault="00350928" w:rsidP="00350928">
      <w:pPr>
        <w:pStyle w:val="Glava"/>
        <w:spacing w:line="276" w:lineRule="auto"/>
      </w:pPr>
    </w:p>
    <w:p w:rsidR="00350928" w:rsidRPr="00A63E99" w:rsidRDefault="00350928" w:rsidP="00350928">
      <w:pPr>
        <w:pStyle w:val="Glava"/>
        <w:spacing w:line="276" w:lineRule="auto"/>
      </w:pPr>
      <w:r w:rsidRPr="00A63E99">
        <w:t>V____________________, dne ______________</w:t>
      </w:r>
    </w:p>
    <w:p w:rsidR="00350928" w:rsidRDefault="00350928" w:rsidP="00350928">
      <w:pPr>
        <w:ind w:left="5664" w:firstLine="708"/>
      </w:pPr>
      <w:r w:rsidRPr="00A63E99">
        <w:t>Podpis kandidata</w:t>
      </w:r>
      <w:r>
        <w:t>:</w:t>
      </w:r>
    </w:p>
    <w:p w:rsidR="00350928" w:rsidRPr="004E53ED" w:rsidRDefault="00350928" w:rsidP="00350928">
      <w:pPr>
        <w:ind w:left="5664" w:firstLine="708"/>
      </w:pPr>
      <w:r>
        <w:rPr>
          <w:b/>
        </w:rPr>
        <w:t>________________________</w:t>
      </w:r>
    </w:p>
    <w:p w:rsidR="0037280F" w:rsidRPr="00350928" w:rsidRDefault="0037280F" w:rsidP="00350928"/>
    <w:sectPr w:rsidR="0037280F" w:rsidRPr="00350928" w:rsidSect="004E11B9">
      <w:headerReference w:type="default" r:id="rId6"/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7D" w:rsidRDefault="007E3B7D" w:rsidP="009A51D8">
      <w:r>
        <w:separator/>
      </w:r>
    </w:p>
  </w:endnote>
  <w:endnote w:type="continuationSeparator" w:id="0">
    <w:p w:rsidR="007E3B7D" w:rsidRDefault="007E3B7D" w:rsidP="009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1B9" w:rsidRDefault="00B74419" w:rsidP="004E11B9">
    <w:pPr>
      <w:pStyle w:val="Noga"/>
      <w:rPr>
        <w:rFonts w:ascii="Albertus Medium" w:hAnsi="Albertus Medium"/>
        <w:sz w:val="18"/>
        <w:szCs w:val="18"/>
      </w:rPr>
    </w:pPr>
    <w:r>
      <w:rPr>
        <w:rFonts w:ascii="Albertus Medium" w:hAnsi="Albertus Medium"/>
      </w:rPr>
      <w:pict>
        <v:rect id="_x0000_i1026" style="width:453.6pt;height:1pt" o:hralign="center" o:hrstd="t" o:hr="t" fillcolor="gray" stroked="f"/>
      </w:pic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Cesta Žalskega tabora 2, 3310 Žalec</w: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Telefon: 03 71 21 600, telefaks: 03 71 21 620, www.ihps.si, e-pošta: tajnistvo@ihps.si</w: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Identifikacijska št. za DDV: (SI) 93987161, MŠ: 5051762000, TRR: 01100-6000006134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7D" w:rsidRDefault="007E3B7D" w:rsidP="009A51D8">
      <w:r>
        <w:separator/>
      </w:r>
    </w:p>
  </w:footnote>
  <w:footnote w:type="continuationSeparator" w:id="0">
    <w:p w:rsidR="007E3B7D" w:rsidRDefault="007E3B7D" w:rsidP="009A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1B9" w:rsidRDefault="004D7894" w:rsidP="009A51D8">
    <w:pPr>
      <w:pStyle w:val="Glava"/>
      <w:rPr>
        <w:rFonts w:ascii="Albertus Medium" w:hAnsi="Albertus Medium"/>
      </w:rPr>
    </w:pPr>
    <w:r>
      <w:rPr>
        <w:rFonts w:ascii="Albertus Medium" w:hAnsi="Albertus Medium"/>
        <w:noProof/>
      </w:rPr>
      <w:drawing>
        <wp:inline distT="0" distB="0" distL="0" distR="0">
          <wp:extent cx="3240000" cy="6692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HPS_v01_2016_1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69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1D8" w:rsidRPr="004E11B9" w:rsidRDefault="00B74419" w:rsidP="009A51D8">
    <w:pPr>
      <w:pStyle w:val="Glava"/>
      <w:rPr>
        <w:rFonts w:ascii="Albertus Medium" w:hAnsi="Albertus Medium"/>
      </w:rPr>
    </w:pPr>
    <w:r>
      <w:rPr>
        <w:rFonts w:ascii="Albertus Medium" w:hAnsi="Albertus Medium"/>
      </w:rPr>
      <w:pict>
        <v:rect id="_x0000_i1025" style="width:453.6pt;height:1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28"/>
    <w:rsid w:val="000E5A84"/>
    <w:rsid w:val="001E56DB"/>
    <w:rsid w:val="001E7AEC"/>
    <w:rsid w:val="0024433D"/>
    <w:rsid w:val="00350928"/>
    <w:rsid w:val="003636C4"/>
    <w:rsid w:val="0037280F"/>
    <w:rsid w:val="00373CCF"/>
    <w:rsid w:val="004910CB"/>
    <w:rsid w:val="004D7894"/>
    <w:rsid w:val="004E11B9"/>
    <w:rsid w:val="00705CB5"/>
    <w:rsid w:val="00746318"/>
    <w:rsid w:val="007709FB"/>
    <w:rsid w:val="007E3B7D"/>
    <w:rsid w:val="008975E2"/>
    <w:rsid w:val="009A51D8"/>
    <w:rsid w:val="00A308BF"/>
    <w:rsid w:val="00A438BC"/>
    <w:rsid w:val="00B74419"/>
    <w:rsid w:val="00B83C7D"/>
    <w:rsid w:val="00C219D8"/>
    <w:rsid w:val="00C96B17"/>
    <w:rsid w:val="00CC2496"/>
    <w:rsid w:val="00EA3510"/>
    <w:rsid w:val="00EC4266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352DB6C"/>
  <w15:docId w15:val="{538A9420-A06E-418C-8B2C-63941C86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9A51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A51D8"/>
  </w:style>
  <w:style w:type="paragraph" w:styleId="Noga">
    <w:name w:val="footer"/>
    <w:basedOn w:val="Navaden"/>
    <w:link w:val="NogaZnak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A51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avaden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customStyle="1" w:styleId="Slika">
    <w:name w:val="Slika"/>
    <w:basedOn w:val="Navaden"/>
    <w:qFormat/>
    <w:rsid w:val="004910CB"/>
    <w:pPr>
      <w:spacing w:before="60" w:after="60"/>
      <w:jc w:val="both"/>
    </w:pPr>
    <w:rPr>
      <w:rFonts w:asciiTheme="minorHAnsi" w:hAnsiTheme="minorHAnsi"/>
      <w:noProof/>
    </w:rPr>
  </w:style>
  <w:style w:type="table" w:styleId="Tabelamrea">
    <w:name w:val="Table Grid"/>
    <w:basedOn w:val="Navadnatabela"/>
    <w:uiPriority w:val="39"/>
    <w:rsid w:val="00C2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\Desktop\Logo%20novi-IHPS%20-%20Kopi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novi-IHPS - Kopija</Template>
  <TotalTime>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Herodez</dc:creator>
  <cp:lastModifiedBy>Marija Hribernik</cp:lastModifiedBy>
  <cp:revision>4</cp:revision>
  <cp:lastPrinted>2016-07-27T05:52:00Z</cp:lastPrinted>
  <dcterms:created xsi:type="dcterms:W3CDTF">2019-01-24T06:57:00Z</dcterms:created>
  <dcterms:modified xsi:type="dcterms:W3CDTF">2020-01-17T10:29:00Z</dcterms:modified>
</cp:coreProperties>
</file>