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030BF" w14:textId="77777777" w:rsidR="008D3E3B" w:rsidRPr="00927F8D" w:rsidRDefault="008D3E3B" w:rsidP="008D3E3B">
      <w:pPr>
        <w:pStyle w:val="IHPSNaslovDokumenta"/>
      </w:pPr>
      <w:r w:rsidRPr="00927F8D">
        <w:t>Rezultati modelne kalkulacije stroškov pridelave zelišč</w:t>
      </w:r>
    </w:p>
    <w:p w14:paraId="272AE495" w14:textId="77777777" w:rsidR="008D3E3B" w:rsidRDefault="008D3E3B" w:rsidP="008D3E3B">
      <w:pPr>
        <w:pStyle w:val="IHPSNeotevilenNaslov"/>
        <w:rPr>
          <w:noProof/>
        </w:rPr>
      </w:pPr>
      <w:r w:rsidRPr="00776337">
        <w:rPr>
          <w:bCs/>
        </w:rPr>
        <w:t xml:space="preserve">CRP </w:t>
      </w:r>
      <w:r w:rsidRPr="007008D9">
        <w:t>V4-2207</w:t>
      </w:r>
      <w:r>
        <w:t xml:space="preserve"> </w:t>
      </w:r>
      <w:r w:rsidRPr="00776337">
        <w:rPr>
          <w:noProof/>
        </w:rPr>
        <w:t>Možnosti razvoja zeliščarstva v Sloveniji</w:t>
      </w:r>
      <w:r w:rsidRPr="00FF3909">
        <w:rPr>
          <w:noProof/>
        </w:rPr>
        <w:t xml:space="preserve"> </w:t>
      </w:r>
    </w:p>
    <w:p w14:paraId="338FEFC3" w14:textId="77777777" w:rsidR="008D3E3B" w:rsidRPr="0028190D" w:rsidRDefault="008D3E3B" w:rsidP="008D3E3B">
      <w:pPr>
        <w:pStyle w:val="IHPSNeotevilenNaslov"/>
        <w:rPr>
          <w:rFonts w:cs="Arial"/>
          <w:bCs/>
        </w:rPr>
      </w:pPr>
      <w:r>
        <w:rPr>
          <w:noProof/>
        </w:rPr>
        <w:t>A</w:t>
      </w:r>
      <w:r w:rsidRPr="00776337">
        <w:rPr>
          <w:noProof/>
        </w:rPr>
        <w:t>kronim</w:t>
      </w:r>
      <w:r>
        <w:rPr>
          <w:noProof/>
        </w:rPr>
        <w:t>:</w:t>
      </w:r>
      <w:r w:rsidRPr="00776337">
        <w:rPr>
          <w:noProof/>
        </w:rPr>
        <w:t xml:space="preserve"> </w:t>
      </w:r>
      <w:r w:rsidRPr="00776337">
        <w:rPr>
          <w:bCs/>
        </w:rPr>
        <w:t>CRP zelišča</w:t>
      </w:r>
      <w:r>
        <w:rPr>
          <w:rFonts w:cs="Arial"/>
          <w:bCs/>
        </w:rPr>
        <w:t xml:space="preserve"> </w:t>
      </w:r>
    </w:p>
    <w:p w14:paraId="33EDD831" w14:textId="77777777" w:rsidR="008D3E3B" w:rsidRPr="0028190D" w:rsidRDefault="008D3E3B" w:rsidP="008D3E3B">
      <w:pPr>
        <w:spacing w:line="276" w:lineRule="auto"/>
        <w:rPr>
          <w:rFonts w:cs="Arial"/>
        </w:rPr>
      </w:pPr>
      <w:r w:rsidRPr="0028190D">
        <w:rPr>
          <w:rFonts w:cs="Arial"/>
        </w:rPr>
        <w:t>Datum:</w:t>
      </w:r>
      <w:r>
        <w:rPr>
          <w:rFonts w:cs="Arial"/>
        </w:rPr>
        <w:t xml:space="preserve"> september</w:t>
      </w:r>
      <w:r w:rsidRPr="0028190D">
        <w:rPr>
          <w:rFonts w:cs="Arial"/>
        </w:rPr>
        <w:t xml:space="preserve"> 202</w:t>
      </w:r>
      <w:r>
        <w:rPr>
          <w:rFonts w:cs="Arial"/>
        </w:rPr>
        <w:t>4</w:t>
      </w:r>
    </w:p>
    <w:p w14:paraId="468BAD29" w14:textId="77777777" w:rsidR="008D3E3B" w:rsidRDefault="008D3E3B" w:rsidP="008D3E3B">
      <w:pPr>
        <w:spacing w:line="276" w:lineRule="auto"/>
        <w:rPr>
          <w:rFonts w:cs="Arial"/>
        </w:rPr>
      </w:pPr>
      <w:r w:rsidRPr="0028190D">
        <w:rPr>
          <w:rFonts w:cs="Arial"/>
        </w:rPr>
        <w:t xml:space="preserve">Številka izsledka: </w:t>
      </w:r>
      <w:r>
        <w:rPr>
          <w:rFonts w:cs="Arial"/>
        </w:rPr>
        <w:t>9</w:t>
      </w:r>
    </w:p>
    <w:p w14:paraId="777EE42B" w14:textId="77777777" w:rsidR="008D3E3B" w:rsidRPr="0028190D" w:rsidRDefault="008D3E3B" w:rsidP="008D3E3B">
      <w:pPr>
        <w:spacing w:line="276" w:lineRule="auto"/>
        <w:rPr>
          <w:rFonts w:cs="Arial"/>
        </w:rPr>
      </w:pPr>
      <w:r>
        <w:rPr>
          <w:rFonts w:cs="Arial"/>
        </w:rPr>
        <w:t>Avtor: prof. dr. Martin Pavlovič</w:t>
      </w:r>
    </w:p>
    <w:p w14:paraId="5A044380" w14:textId="77777777" w:rsidR="008D3E3B" w:rsidRPr="007C53C9" w:rsidRDefault="008D3E3B" w:rsidP="008D3E3B">
      <w:r w:rsidRPr="0028190D">
        <w:rPr>
          <w:rFonts w:eastAsia="Times New Roman" w:cs="Arial"/>
          <w:lang w:eastAsia="en-GB"/>
        </w:rPr>
        <w:t xml:space="preserve">Pomen za uresničevanje cilja razpisa: </w:t>
      </w:r>
      <w:r w:rsidRPr="007C53C9">
        <w:t>Stroškovna analiza gojenja rastlin, ki imajo največji potencial pridelave in prodaje pri nas.</w:t>
      </w:r>
    </w:p>
    <w:p w14:paraId="709E6555" w14:textId="77777777" w:rsidR="008D3E3B" w:rsidRPr="0071433F" w:rsidRDefault="008D3E3B" w:rsidP="005D5E33"/>
    <w:p w14:paraId="07A253EF" w14:textId="77777777" w:rsidR="008D3E3B" w:rsidRDefault="008D3E3B" w:rsidP="008D3E3B">
      <w:pPr>
        <w:spacing w:before="0" w:after="160" w:line="259" w:lineRule="auto"/>
        <w:rPr>
          <w:rFonts w:eastAsiaTheme="majorEastAsia" w:cstheme="majorBidi"/>
          <w:b/>
          <w:color w:val="294735"/>
          <w:sz w:val="40"/>
          <w:szCs w:val="32"/>
        </w:rPr>
      </w:pPr>
      <w:r>
        <w:br w:type="page"/>
      </w:r>
    </w:p>
    <w:p w14:paraId="797ABA95" w14:textId="77777777" w:rsidR="008D3E3B" w:rsidRPr="007D4DE1" w:rsidRDefault="008D3E3B" w:rsidP="00461417">
      <w:pPr>
        <w:pStyle w:val="Heading1"/>
      </w:pPr>
      <w:r w:rsidRPr="007D4DE1">
        <w:lastRenderedPageBreak/>
        <w:t>Uvod</w:t>
      </w:r>
    </w:p>
    <w:p w14:paraId="7454E042" w14:textId="77777777" w:rsidR="008D3E3B" w:rsidRPr="008D3E3B" w:rsidRDefault="008D3E3B" w:rsidP="008D3E3B">
      <w:pPr>
        <w:spacing w:after="0" w:line="276" w:lineRule="auto"/>
      </w:pPr>
      <w:r w:rsidRPr="005C7671">
        <w:rPr>
          <w:rFonts w:cstheme="minorHAnsi"/>
        </w:rPr>
        <w:t>Analitično spremljanje in preverjanje uspešnosti poslovanja je neobhodno za učinkovito upravljanje in načrtovanje razvoja kmetij</w:t>
      </w:r>
      <w:r>
        <w:rPr>
          <w:rFonts w:cstheme="minorHAnsi"/>
        </w:rPr>
        <w:t>.</w:t>
      </w:r>
      <w:r w:rsidRPr="005C7671">
        <w:rPr>
          <w:rFonts w:cstheme="minorHAnsi"/>
        </w:rPr>
        <w:t xml:space="preserve"> </w:t>
      </w:r>
      <w:r w:rsidRPr="00767DE7">
        <w:t>Pridelava zelišč je niša v kmetijskih usmeritvah, oz. je pretežno dopolnilna</w:t>
      </w:r>
      <w:r>
        <w:t xml:space="preserve"> </w:t>
      </w:r>
      <w:r w:rsidRPr="00767DE7">
        <w:t xml:space="preserve">dejavnost na kmetijah. Obstoječi referenčni viri s področja ocene ekonomike kmetijske pridelave vključujejo sicer najrazličnejše kmetijske usmeritve, tudi že ekološko pridelavo. Noben od njih pa ne podaja tehnološko-ekonomskih podatkov za pridelavo zelišč. Tako so npr. v tiskanem </w:t>
      </w:r>
      <w:hyperlink r:id="rId8" w:history="1">
        <w:r w:rsidRPr="008D3E3B">
          <w:rPr>
            <w:rStyle w:val="Hyperlink"/>
          </w:rPr>
          <w:t>Katalogu kalkulacij</w:t>
        </w:r>
      </w:hyperlink>
      <w:r w:rsidRPr="008D3E3B">
        <w:t xml:space="preserve"> za načrtovanje gospodarjenja na kmetijah v Sloveniji, ki so ga izdelali kmetijski svetovalci specialisti za ekonomiko kmetijstva pri Kmetijsko gozdarski zbornici Slovenije vključeni modelni izračuni  za namen prijave na javne razpise v okviru Programa razvoja podeželja 2014 – 2020. Ta katalog je kasneje nadgrajen s spletno aplikacijo programa za načrtovanje kmetijske proizvodnje </w:t>
      </w:r>
      <w:hyperlink r:id="rId9" w:history="1">
        <w:r w:rsidRPr="008D3E3B">
          <w:rPr>
            <w:rStyle w:val="Hyperlink"/>
          </w:rPr>
          <w:t>Farm Manager</w:t>
        </w:r>
      </w:hyperlink>
      <w:r w:rsidRPr="008D3E3B">
        <w:t xml:space="preserve"> – a zopet brez vključenih tehnološko-ekonomskih podatkov o pridelavi zelišč. </w:t>
      </w:r>
    </w:p>
    <w:p w14:paraId="772C472C" w14:textId="77777777" w:rsidR="008D3E3B" w:rsidRPr="008D3E3B" w:rsidRDefault="008D3E3B" w:rsidP="008D3E3B">
      <w:pPr>
        <w:spacing w:before="0" w:after="160" w:line="259" w:lineRule="auto"/>
        <w:rPr>
          <w:rFonts w:eastAsiaTheme="majorEastAsia" w:cstheme="majorBidi"/>
          <w:b/>
          <w:color w:val="294735"/>
          <w:sz w:val="40"/>
          <w:szCs w:val="32"/>
        </w:rPr>
      </w:pPr>
      <w:r w:rsidRPr="008D3E3B">
        <w:br w:type="page"/>
      </w:r>
    </w:p>
    <w:p w14:paraId="78B36548" w14:textId="77777777" w:rsidR="008D3E3B" w:rsidRPr="007D4DE1" w:rsidRDefault="008D3E3B" w:rsidP="008D3E3B">
      <w:pPr>
        <w:pStyle w:val="Heading1"/>
      </w:pPr>
      <w:r w:rsidRPr="007D4DE1">
        <w:lastRenderedPageBreak/>
        <w:t>Podatki za zasnovo modelov</w:t>
      </w:r>
    </w:p>
    <w:p w14:paraId="15417691" w14:textId="77777777" w:rsidR="008D3E3B" w:rsidRDefault="008D3E3B" w:rsidP="008D3E3B">
      <w:r>
        <w:t>Pričujoči projektni prispevek z zasnovo tehnološko-ekonomskega modela za kalkulacijo stroškov pridelave zelišč vključuje tabelarične simulacijske različice treh pod-modelov za oceno stroškov pridelave izbranih zelišč s primeri izračunov. Tehnološko-ekonomske podatke smo projektno pridobili</w:t>
      </w:r>
    </w:p>
    <w:p w14:paraId="0B6E5273" w14:textId="77777777" w:rsidR="008D3E3B" w:rsidRPr="002101E3" w:rsidRDefault="008D3E3B" w:rsidP="008D3E3B">
      <w:pPr>
        <w:pStyle w:val="ListParagraph"/>
        <w:numPr>
          <w:ilvl w:val="0"/>
          <w:numId w:val="22"/>
        </w:numPr>
      </w:pPr>
      <w:r w:rsidRPr="002101E3">
        <w:t xml:space="preserve">s terenskih obiskov izbranih podjetniško-usmerjenih pridelovalcev zelišč s projektnega seznama, ki so bili pripravljeni deliti informacije zabeležk pridelovalnih izkušenj in lastnih ocen obsega porabe materiala ter strojnega in ročnega dela ter </w:t>
      </w:r>
    </w:p>
    <w:p w14:paraId="225DBAFB" w14:textId="77777777" w:rsidR="008D3E3B" w:rsidRPr="002101E3" w:rsidRDefault="008D3E3B" w:rsidP="008D3E3B">
      <w:pPr>
        <w:pStyle w:val="ListParagraph"/>
        <w:numPr>
          <w:ilvl w:val="0"/>
          <w:numId w:val="22"/>
        </w:numPr>
      </w:pPr>
      <w:r w:rsidRPr="002101E3">
        <w:t>s kataloško in lastno oceno variabilnih stroškov dela in uporabe morebitno koriščene mehanizacije.</w:t>
      </w:r>
    </w:p>
    <w:p w14:paraId="00DAE151" w14:textId="77777777" w:rsidR="008D3E3B" w:rsidRDefault="008D3E3B" w:rsidP="008D3E3B">
      <w:r>
        <w:t>Ker imamo v Sloveniji pridelavo zelišč v manjšem obsegu (v letu 2022 je bilo 175 ha, vir: SURS) in na manjših parcelah (v povprečju v letu 2022 0,50 ha, vir: SURS) je ta tudi neposredno težko primerljiva za ekonomsko analizo na ravni ostalih tržno usmerjenih kmetijskih usmeritev. V stroškovno oceno pridelave zelišč smo vključili 10 najpogosteje navedenih zelišč – kot npr. poprova meta (80 % pridelovalcev), melisa (75 % pridelovalcev), ognjič, laški smilj, ožepek, timijan, citronka, dobra misel, ameriški slamnik in pegasti badelj.</w:t>
      </w:r>
    </w:p>
    <w:p w14:paraId="68028164" w14:textId="77777777" w:rsidR="008D3E3B" w:rsidRDefault="008D3E3B" w:rsidP="008D3E3B">
      <w:r>
        <w:t xml:space="preserve">V prvem primeru modelne kalkulacije (STRO-ZEL_01) so stroški pridelave skupine večletnih zelišč prikazani na 10 arov pridelovalne površine, kar je – po projektni raziskavi - uporabno za dobro tretjino anketiranih pridelovalcev zelišč. V preostalih dveh modelnih kalkulacijah pa so modelni stroški pridelave zelišč prikazani na ha. Za enoletno zelišče pegasti badelj (STRO-ZEL_02) in večletno zelišče ameriški slamnik (STRO-ZEL_03) so kalkulacije neposredno uporabne za okoli 8 do 10 % anketiranih pridelovalcev. </w:t>
      </w:r>
    </w:p>
    <w:p w14:paraId="432AD689" w14:textId="77777777" w:rsidR="008D3E3B" w:rsidRDefault="008D3E3B" w:rsidP="008D3E3B">
      <w:pPr>
        <w:spacing w:before="0" w:after="160" w:line="259" w:lineRule="auto"/>
        <w:rPr>
          <w:rFonts w:eastAsiaTheme="majorEastAsia" w:cstheme="majorBidi"/>
          <w:b/>
          <w:color w:val="294735"/>
          <w:sz w:val="40"/>
          <w:szCs w:val="32"/>
        </w:rPr>
      </w:pPr>
      <w:r>
        <w:br w:type="page"/>
      </w:r>
    </w:p>
    <w:p w14:paraId="5D7518B7" w14:textId="77777777" w:rsidR="008D3E3B" w:rsidRPr="007D4DE1" w:rsidRDefault="008D3E3B" w:rsidP="008D3E3B">
      <w:pPr>
        <w:pStyle w:val="Heading1"/>
      </w:pPr>
      <w:r w:rsidRPr="007D4DE1">
        <w:lastRenderedPageBreak/>
        <w:t xml:space="preserve">Vsebina in raba zasnovanih modelov </w:t>
      </w:r>
    </w:p>
    <w:p w14:paraId="7042013D" w14:textId="77777777" w:rsidR="008D3E3B" w:rsidRDefault="008D3E3B" w:rsidP="008D3E3B">
      <w:r>
        <w:t>Glede na rezultate projektno zastavljene anketne analize pridelave zelišč po vrstah in obsegu pridelave, smo v projektu zasnovali spletno aplikacijo modelnih kalkulacij v generatorju MS Excel za tri skupine zelišč STRO-ZEL_01-03. Vse kalkulacije modelnih stroškov pridelave v</w:t>
      </w:r>
      <w:r w:rsidRPr="00106ECF">
        <w:t>ključuje</w:t>
      </w:r>
      <w:r>
        <w:t>jo</w:t>
      </w:r>
      <w:r w:rsidRPr="00106ECF">
        <w:t xml:space="preserve"> </w:t>
      </w:r>
      <w:r>
        <w:t xml:space="preserve">izračun </w:t>
      </w:r>
      <w:r w:rsidRPr="00106ECF">
        <w:t>spremenljiv</w:t>
      </w:r>
      <w:r>
        <w:t xml:space="preserve">ih </w:t>
      </w:r>
      <w:r w:rsidRPr="00106ECF">
        <w:t>strošk</w:t>
      </w:r>
      <w:r>
        <w:t xml:space="preserve">ov pridelave </w:t>
      </w:r>
      <w:r w:rsidRPr="00106ECF">
        <w:t>s postavk</w:t>
      </w:r>
      <w:r>
        <w:t>ami za različne</w:t>
      </w:r>
      <w:r w:rsidRPr="00106ECF">
        <w:t xml:space="preserve"> stroškovn</w:t>
      </w:r>
      <w:r>
        <w:t xml:space="preserve">e skupine (npr. material, strojno delo, ročno delo, storitve). </w:t>
      </w:r>
    </w:p>
    <w:p w14:paraId="2F367C6B" w14:textId="771E1BC6" w:rsidR="008D3E3B" w:rsidRDefault="007271FC" w:rsidP="008D3E3B">
      <w:r w:rsidRPr="007271FC">
        <w:rPr>
          <w:noProof/>
        </w:rPr>
        <w:drawing>
          <wp:inline distT="0" distB="0" distL="0" distR="0" wp14:anchorId="7162CEFF" wp14:editId="403AE11A">
            <wp:extent cx="6120130" cy="4361180"/>
            <wp:effectExtent l="0" t="0" r="0" b="1270"/>
            <wp:docPr id="15705814" name="Slika 1" descr="Zaslonski posnetek vstopne strani modela v MS Excell, za zavih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814" name="Slika 1" descr="Zaslonski posnetek vstopne strani modela v MS Excell, za zavihki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6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FE711" w14:textId="0311BCC1" w:rsidR="008D3E3B" w:rsidRDefault="008D3E3B" w:rsidP="008D3E3B">
      <w:pPr>
        <w:pStyle w:val="IHPSNapisSlika"/>
      </w:pPr>
      <w:r>
        <w:t xml:space="preserve">Slika </w:t>
      </w:r>
      <w:r w:rsidR="00000000">
        <w:fldChar w:fldCharType="begin"/>
      </w:r>
      <w:r w:rsidR="00000000">
        <w:instrText xml:space="preserve"> SEQ Slika \* ARABIC </w:instrText>
      </w:r>
      <w:r w:rsidR="00000000">
        <w:fldChar w:fldCharType="separate"/>
      </w:r>
      <w:r w:rsidR="00967948">
        <w:rPr>
          <w:noProof/>
        </w:rPr>
        <w:t>1</w:t>
      </w:r>
      <w:r w:rsidR="00000000">
        <w:rPr>
          <w:noProof/>
        </w:rPr>
        <w:fldChar w:fldCharType="end"/>
      </w:r>
      <w:r>
        <w:t xml:space="preserve">: </w:t>
      </w:r>
      <w:r w:rsidRPr="00626DCD">
        <w:t>Osnovna maska simulacijskega modela kalkulacije stroškov pridelave zelišč</w:t>
      </w:r>
      <w:r>
        <w:t xml:space="preserve"> </w:t>
      </w:r>
      <w:r w:rsidRPr="00E47210">
        <w:rPr>
          <w:i/>
        </w:rPr>
        <w:t>STRO-ZEL</w:t>
      </w:r>
    </w:p>
    <w:p w14:paraId="0C605AFC" w14:textId="77777777" w:rsidR="008D3E3B" w:rsidRDefault="008D3E3B" w:rsidP="008D3E3B">
      <w:r>
        <w:t xml:space="preserve">Uporabnik modela prične z vnosom oz. dopolnjevanjem tehnološko-ekonomskih vnosnih podatkov za posamezne modelne postavke (list </w:t>
      </w:r>
      <w:proofErr w:type="spellStart"/>
      <w:r>
        <w:t>input</w:t>
      </w:r>
      <w:proofErr w:type="spellEnd"/>
      <w:r>
        <w:t xml:space="preserve">-vnos podatkov). Z zeleno barvo označene celice lista omogočajo rabo predlaganih vrednosti oz. njihovo ustrezno spreminjanje za potrebe posamične rabe izračunov. Ostala barvna polja celic ostanejo za uporabnika nespremenjena. </w:t>
      </w:r>
    </w:p>
    <w:p w14:paraId="678F26EC" w14:textId="77777777" w:rsidR="008D3E3B" w:rsidRDefault="008D3E3B" w:rsidP="008D3E3B">
      <w:r>
        <w:t>List vsebuje predlagane vrednosti za stroške dela, materiala, storitev in podatek o dobi trajanja nasadov. Predlog cenovnih postavk za strojne ure (</w:t>
      </w:r>
      <w:proofErr w:type="spellStart"/>
      <w:r>
        <w:t>Sh</w:t>
      </w:r>
      <w:proofErr w:type="spellEnd"/>
      <w:r>
        <w:t xml:space="preserve"> – delovni stroj in upravljalec stroja), traktorske ure (</w:t>
      </w:r>
      <w:proofErr w:type="spellStart"/>
      <w:r>
        <w:t>Th</w:t>
      </w:r>
      <w:proofErr w:type="spellEnd"/>
      <w:r>
        <w:t xml:space="preserve"> – traktorska ura in priključek) in ure ročnega dela </w:t>
      </w:r>
      <w:proofErr w:type="spellStart"/>
      <w:r>
        <w:t>Rh</w:t>
      </w:r>
      <w:proofErr w:type="spellEnd"/>
      <w:r>
        <w:t xml:space="preserve"> omogoča tudi ustrezno rabo skupnega faktorja smiselne simulacije višine cenovnih postavk </w:t>
      </w:r>
      <w:proofErr w:type="spellStart"/>
      <w:r>
        <w:t>Sh</w:t>
      </w:r>
      <w:proofErr w:type="spellEnd"/>
      <w:r>
        <w:t xml:space="preserve">, </w:t>
      </w:r>
      <w:proofErr w:type="spellStart"/>
      <w:r>
        <w:t>Th</w:t>
      </w:r>
      <w:proofErr w:type="spellEnd"/>
      <w:r>
        <w:t xml:space="preserve"> in </w:t>
      </w:r>
      <w:proofErr w:type="spellStart"/>
      <w:r>
        <w:t>Rh</w:t>
      </w:r>
      <w:proofErr w:type="spellEnd"/>
      <w:r>
        <w:t>. Npr. za 10 % povečanje vseh treh urnih postavk, spremenimo faktor simulacije z 1 na 1,1, itd. Pri ostalih parametrih je predviden neposredni vnos, oz. popravek predlagane vrednosti (v zeleno obarvanih celicah). Na sliki predstavljamo modelni list (</w:t>
      </w:r>
      <w:proofErr w:type="spellStart"/>
      <w:r>
        <w:t>input</w:t>
      </w:r>
      <w:proofErr w:type="spellEnd"/>
      <w:r>
        <w:t xml:space="preserve"> – vnos podatkov) za vnos oz. dopolnitev osnovnih podatkov pridelave večletnih zelišč. </w:t>
      </w:r>
    </w:p>
    <w:p w14:paraId="79D52078" w14:textId="77777777" w:rsidR="008D3E3B" w:rsidRDefault="008D3E3B" w:rsidP="008D3E3B">
      <w:r>
        <w:t xml:space="preserve">Za individualno kalkulacijo variabilnih stroškov pridelave zelišč je možno vsako izmed tehnološko-ekonomskih postavk (v zelenih poljih) tudi  spremeniti glede na dejanske razmere uporabnika. Ob </w:t>
      </w:r>
      <w:r>
        <w:lastRenderedPageBreak/>
        <w:t>poznavanju dela z računalniškim generatorjem MS Excel, pa omogoča uporabniku model tudi poljubno dodajanje manjkajočih vrstic in s tem dopolnitev podatkov za razširjen obseg  in namen kalkulacije.</w:t>
      </w:r>
    </w:p>
    <w:p w14:paraId="004B9BA7" w14:textId="77777777" w:rsidR="008D3E3B" w:rsidRDefault="008D3E3B" w:rsidP="008D3E3B">
      <w:pPr>
        <w:pStyle w:val="Heading2"/>
        <w:ind w:left="0" w:firstLine="0"/>
      </w:pPr>
      <w:r w:rsidRPr="00416AF7">
        <w:t>STRO-ZEL_01</w:t>
      </w:r>
    </w:p>
    <w:p w14:paraId="6F9EF31D" w14:textId="77777777" w:rsidR="008D3E3B" w:rsidRDefault="008D3E3B" w:rsidP="008D3E3B">
      <w:r>
        <w:t>Kalkulacija stroškov pridelave večletnih zelišč v EUR /10 ar (10</w:t>
      </w:r>
      <w:r w:rsidRPr="00416AF7">
        <w:rPr>
          <w:vertAlign w:val="superscript"/>
        </w:rPr>
        <w:t>3</w:t>
      </w:r>
      <w:r>
        <w:t xml:space="preserve"> m</w:t>
      </w:r>
      <w:r w:rsidRPr="00416AF7">
        <w:rPr>
          <w:vertAlign w:val="superscript"/>
        </w:rPr>
        <w:t>2</w:t>
      </w:r>
      <w:r>
        <w:t>). Model zajema k</w:t>
      </w:r>
      <w:r w:rsidRPr="002C481C">
        <w:t>alkulacij</w:t>
      </w:r>
      <w:r>
        <w:t>o (i) stroškov naprave nasada (material, strojno delo, ročno delo, skupaj) in  (ii) stroškov pridelave zelišč (material, strojno delo, ročno delo, skupaj) v izbranem obdobju let, ko je nasad polno-roden.</w:t>
      </w:r>
      <w:r w:rsidRPr="002C481C">
        <w:t xml:space="preserve"> </w:t>
      </w:r>
      <w:r>
        <w:t xml:space="preserve">V spodnjih tabelah je primer modelne kalkulacije stroškov s terensko-zbranimi podatki. </w:t>
      </w:r>
    </w:p>
    <w:p w14:paraId="3FE18823" w14:textId="77777777" w:rsidR="008D3E3B" w:rsidRDefault="008D3E3B" w:rsidP="008D3E3B">
      <w:r>
        <w:t>Z zeleno barvo označene celice lista omogočajo rabo predlaganih vrednosti oz. ustrezno spreminjanje teh vrednosti za potrebe posamične rabe izračunov – tako za napravo nasada, kot tudi za pridelavo zelišč v rodnem obdobju. Ostala barvna polja celic modelne kalkulacije ostajajo za uporabnika nespremenjena.</w:t>
      </w:r>
    </w:p>
    <w:p w14:paraId="4A307E75" w14:textId="5E82298D" w:rsidR="008D3E3B" w:rsidRPr="005B1629" w:rsidRDefault="008D3E3B" w:rsidP="008D3E3B">
      <w:pPr>
        <w:pStyle w:val="IHPSNapisPreglednica"/>
      </w:pPr>
      <w:r>
        <w:t xml:space="preserve">Preglednica </w:t>
      </w:r>
      <w:r w:rsidR="00000000">
        <w:fldChar w:fldCharType="begin"/>
      </w:r>
      <w:r w:rsidR="00000000">
        <w:instrText xml:space="preserve"> SEQ Preglednica \* ARABIC </w:instrText>
      </w:r>
      <w:r w:rsidR="00000000">
        <w:fldChar w:fldCharType="separate"/>
      </w:r>
      <w:r w:rsidR="00967948">
        <w:rPr>
          <w:noProof/>
        </w:rPr>
        <w:t>1</w:t>
      </w:r>
      <w:r w:rsidR="00000000">
        <w:rPr>
          <w:noProof/>
        </w:rPr>
        <w:fldChar w:fldCharType="end"/>
      </w:r>
      <w:r w:rsidRPr="005B1629">
        <w:t xml:space="preserve">: Model kalkulacije stroškov pridelave večletnih zelišč </w:t>
      </w:r>
    </w:p>
    <w:p w14:paraId="41701CE1" w14:textId="77777777" w:rsidR="008D3E3B" w:rsidRDefault="008D3E3B" w:rsidP="008D3E3B">
      <w:pPr>
        <w:spacing w:after="0" w:line="276" w:lineRule="auto"/>
      </w:pPr>
      <w:r w:rsidRPr="00236168">
        <w:rPr>
          <w:noProof/>
        </w:rPr>
        <w:drawing>
          <wp:inline distT="0" distB="0" distL="0" distR="0" wp14:anchorId="7B392B5B" wp14:editId="5EA4F551">
            <wp:extent cx="3305175" cy="4544617"/>
            <wp:effectExtent l="0" t="0" r="0" b="8890"/>
            <wp:docPr id="580068936" name="Slika 1" descr="Zaslonski posnetek preglednic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68936" name="Slika 1" descr="Zaslonski posnetek preglednic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0748" cy="456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E72CD" w14:textId="77777777" w:rsidR="008D3E3B" w:rsidRDefault="008D3E3B">
      <w:pPr>
        <w:spacing w:before="0" w:after="160" w:line="259" w:lineRule="auto"/>
        <w:rPr>
          <w:b/>
          <w:iCs/>
          <w:color w:val="294735"/>
          <w:sz w:val="20"/>
          <w:szCs w:val="18"/>
        </w:rPr>
      </w:pPr>
      <w:r>
        <w:br w:type="page"/>
      </w:r>
    </w:p>
    <w:p w14:paraId="0510BD6E" w14:textId="067D4268" w:rsidR="008D3E3B" w:rsidRDefault="008D3E3B" w:rsidP="008D3E3B">
      <w:pPr>
        <w:pStyle w:val="IHPSNapisPreglednica"/>
      </w:pPr>
      <w:r>
        <w:lastRenderedPageBreak/>
        <w:t xml:space="preserve">Preglednica </w:t>
      </w:r>
      <w:r w:rsidR="00000000">
        <w:fldChar w:fldCharType="begin"/>
      </w:r>
      <w:r w:rsidR="00000000">
        <w:instrText xml:space="preserve"> SEQ Preglednica \* ARABIC </w:instrText>
      </w:r>
      <w:r w:rsidR="00000000">
        <w:fldChar w:fldCharType="separate"/>
      </w:r>
      <w:r w:rsidR="00967948">
        <w:rPr>
          <w:noProof/>
        </w:rPr>
        <w:t>2</w:t>
      </w:r>
      <w:r w:rsidR="00000000">
        <w:rPr>
          <w:noProof/>
        </w:rPr>
        <w:fldChar w:fldCharType="end"/>
      </w:r>
      <w:r>
        <w:t>: Model kalkulacije stroškov pridelave večletnih zelišč (</w:t>
      </w:r>
      <w:proofErr w:type="spellStart"/>
      <w:r>
        <w:t>input</w:t>
      </w:r>
      <w:proofErr w:type="spellEnd"/>
      <w:r>
        <w:t xml:space="preserve"> – dopolnitev)</w:t>
      </w:r>
    </w:p>
    <w:p w14:paraId="6E3FE8B2" w14:textId="77777777" w:rsidR="008D3E3B" w:rsidRDefault="008D3E3B" w:rsidP="008D3E3B">
      <w:pPr>
        <w:spacing w:after="0" w:line="276" w:lineRule="auto"/>
        <w:jc w:val="both"/>
      </w:pPr>
      <w:r w:rsidRPr="007179F9">
        <w:rPr>
          <w:noProof/>
        </w:rPr>
        <w:drawing>
          <wp:inline distT="0" distB="0" distL="0" distR="0" wp14:anchorId="6EF45467" wp14:editId="5BF7EBD8">
            <wp:extent cx="5734050" cy="424785"/>
            <wp:effectExtent l="0" t="0" r="0" b="0"/>
            <wp:docPr id="1821131983" name="Slika 1" descr="Zaslonski posnetek preglednice 2(naslov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31983" name="Slika 1" descr="Zaslonski posnetek preglednice 2(naslov)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3489" cy="42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ED64C" w14:textId="77777777" w:rsidR="008D3E3B" w:rsidRDefault="008D3E3B" w:rsidP="008D3E3B">
      <w:r w:rsidRPr="006F5DDB">
        <w:rPr>
          <w:noProof/>
        </w:rPr>
        <w:drawing>
          <wp:inline distT="0" distB="0" distL="0" distR="0" wp14:anchorId="54633F68" wp14:editId="0C25A20F">
            <wp:extent cx="5729036" cy="5449570"/>
            <wp:effectExtent l="0" t="0" r="5080" b="0"/>
            <wp:docPr id="758921842" name="Slika 1" descr="Zaslonski posnetek pregled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21842" name="Slika 1" descr="Zaslonski posnetek preglednice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4238" cy="546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FEF29" w14:textId="77777777" w:rsidR="008D3E3B" w:rsidRDefault="008D3E3B" w:rsidP="008D3E3B">
      <w:pPr>
        <w:spacing w:before="0" w:after="160" w:line="259" w:lineRule="auto"/>
      </w:pPr>
      <w:r>
        <w:br w:type="page"/>
      </w:r>
    </w:p>
    <w:p w14:paraId="4E86D1A8" w14:textId="77777777" w:rsidR="008D3E3B" w:rsidRDefault="008D3E3B" w:rsidP="008D3E3B">
      <w:r w:rsidRPr="00257D89">
        <w:lastRenderedPageBreak/>
        <w:t>Model</w:t>
      </w:r>
      <w:r w:rsidRPr="00737D25">
        <w:rPr>
          <w:b/>
          <w:bCs/>
          <w:i/>
          <w:iCs/>
        </w:rPr>
        <w:t xml:space="preserve"> STRO-ZEL_01 </w:t>
      </w:r>
      <w:r w:rsidRPr="00257D89">
        <w:t>vsebuje tudi tabelo</w:t>
      </w:r>
      <w:r>
        <w:t xml:space="preserve"> zgoščeno </w:t>
      </w:r>
      <w:r w:rsidRPr="00257D89">
        <w:t>zb</w:t>
      </w:r>
      <w:r>
        <w:t xml:space="preserve">ranih </w:t>
      </w:r>
      <w:r w:rsidRPr="00257D89">
        <w:t xml:space="preserve">podatkov </w:t>
      </w:r>
      <w:r>
        <w:t>- tako za napravo  nasada Preglednica 2), kot tudi za samo pridelavo večletnih zelišč (</w:t>
      </w:r>
      <w:r w:rsidRPr="000851B2">
        <w:rPr>
          <w:rStyle w:val="Strong"/>
        </w:rPr>
        <w:t>preglednica 4</w:t>
      </w:r>
      <w:r>
        <w:t>). Zelena polja kalkulacije omogočajo uporabnikovo potrditev (sprejem) ali pa ustrezno drugačno dopolnitev stroškovne postavke. Zbir stroškov (vsakokrat) v desnem kotu spodaj predstavlja kalkulacijo stroškov pridelave z uporabnikovimi podatki in za uporabnikov namen.</w:t>
      </w:r>
    </w:p>
    <w:p w14:paraId="25260B1A" w14:textId="1DB5F848" w:rsidR="008D3E3B" w:rsidRDefault="008D3E3B" w:rsidP="008D3E3B">
      <w:pPr>
        <w:pStyle w:val="IHPSNapisPreglednica"/>
      </w:pPr>
      <w:r>
        <w:t xml:space="preserve">Preglednica </w:t>
      </w:r>
      <w:r w:rsidR="00000000">
        <w:fldChar w:fldCharType="begin"/>
      </w:r>
      <w:r w:rsidR="00000000">
        <w:instrText xml:space="preserve"> SEQ Preglednica \* ARABIC </w:instrText>
      </w:r>
      <w:r w:rsidR="00000000">
        <w:fldChar w:fldCharType="separate"/>
      </w:r>
      <w:r w:rsidR="00967948">
        <w:rPr>
          <w:noProof/>
        </w:rPr>
        <w:t>3</w:t>
      </w:r>
      <w:r w:rsidR="00000000">
        <w:rPr>
          <w:noProof/>
        </w:rPr>
        <w:fldChar w:fldCharType="end"/>
      </w:r>
      <w:r>
        <w:t xml:space="preserve">: Zbir modelne kalkulacije stroškov pridelave večletnih zelišč </w:t>
      </w:r>
      <w:r w:rsidRPr="002D1F18">
        <w:rPr>
          <w:i/>
        </w:rPr>
        <w:t>STRO-ZEL_01</w:t>
      </w:r>
      <w:r>
        <w:t xml:space="preserve"> </w:t>
      </w:r>
    </w:p>
    <w:p w14:paraId="3F849B98" w14:textId="77777777" w:rsidR="008D3E3B" w:rsidRDefault="008D3E3B" w:rsidP="008D3E3B">
      <w:pPr>
        <w:spacing w:after="0" w:line="276" w:lineRule="auto"/>
        <w:jc w:val="both"/>
      </w:pPr>
      <w:r>
        <w:t xml:space="preserve"> </w:t>
      </w:r>
      <w:r w:rsidRPr="00236168">
        <w:rPr>
          <w:noProof/>
        </w:rPr>
        <w:drawing>
          <wp:inline distT="0" distB="0" distL="0" distR="0" wp14:anchorId="38A6E9CD" wp14:editId="28CE45D1">
            <wp:extent cx="3282263" cy="3067050"/>
            <wp:effectExtent l="0" t="0" r="0" b="0"/>
            <wp:docPr id="1149601329" name="Slika 1" descr="Zaslonski posnetek preglednic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01329" name="Slika 1" descr="Zaslonski posnetek preglednice 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97880" cy="308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1E411" w14:textId="77777777" w:rsidR="008D3E3B" w:rsidRDefault="008D3E3B" w:rsidP="008D3E3B">
      <w:pPr>
        <w:spacing w:before="0" w:after="160" w:line="259" w:lineRule="auto"/>
        <w:rPr>
          <w:b/>
          <w:iCs/>
          <w:color w:val="294735"/>
          <w:sz w:val="20"/>
          <w:szCs w:val="18"/>
        </w:rPr>
      </w:pPr>
      <w:r>
        <w:br w:type="page"/>
      </w:r>
    </w:p>
    <w:p w14:paraId="29A755D1" w14:textId="232E04BA" w:rsidR="008D3E3B" w:rsidRDefault="008D3E3B" w:rsidP="008D3E3B">
      <w:pPr>
        <w:pStyle w:val="IHPSNapisPreglednica"/>
      </w:pPr>
      <w:r>
        <w:lastRenderedPageBreak/>
        <w:t xml:space="preserve">Preglednica </w:t>
      </w:r>
      <w:r w:rsidR="00000000">
        <w:fldChar w:fldCharType="begin"/>
      </w:r>
      <w:r w:rsidR="00000000">
        <w:instrText xml:space="preserve"> SEQ Preglednica \* ARABIC </w:instrText>
      </w:r>
      <w:r w:rsidR="00000000">
        <w:fldChar w:fldCharType="separate"/>
      </w:r>
      <w:r w:rsidR="00967948">
        <w:rPr>
          <w:noProof/>
        </w:rPr>
        <w:t>4</w:t>
      </w:r>
      <w:r w:rsidR="00000000">
        <w:rPr>
          <w:noProof/>
        </w:rPr>
        <w:fldChar w:fldCharType="end"/>
      </w:r>
      <w:r>
        <w:t>: Model kalkulacije stroškov pridelave večletnih zelišč (</w:t>
      </w:r>
      <w:proofErr w:type="spellStart"/>
      <w:r>
        <w:t>input</w:t>
      </w:r>
      <w:proofErr w:type="spellEnd"/>
      <w:r>
        <w:t xml:space="preserve"> – dopolnitev)</w:t>
      </w:r>
    </w:p>
    <w:p w14:paraId="1393ED26" w14:textId="77777777" w:rsidR="008D3E3B" w:rsidRDefault="008D3E3B" w:rsidP="008D3E3B">
      <w:pPr>
        <w:spacing w:after="0" w:line="276" w:lineRule="auto"/>
      </w:pPr>
      <w:r w:rsidRPr="00AF5CE0">
        <w:rPr>
          <w:noProof/>
        </w:rPr>
        <w:drawing>
          <wp:inline distT="0" distB="0" distL="0" distR="0" wp14:anchorId="7C1E1B94" wp14:editId="5B210CD3">
            <wp:extent cx="5485765" cy="1409700"/>
            <wp:effectExtent l="0" t="0" r="635" b="0"/>
            <wp:docPr id="1623160309" name="Slika 1" descr="Zaslonski posnetek preglednic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160309" name="Slika 1" descr="Zaslonski posnetek preglednice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533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D8374" w14:textId="77777777" w:rsidR="008D3E3B" w:rsidRDefault="008D3E3B" w:rsidP="008D3E3B">
      <w:pPr>
        <w:spacing w:after="0" w:line="276" w:lineRule="auto"/>
      </w:pPr>
      <w:r w:rsidRPr="00236168">
        <w:rPr>
          <w:noProof/>
        </w:rPr>
        <w:drawing>
          <wp:inline distT="0" distB="0" distL="0" distR="0" wp14:anchorId="01259443" wp14:editId="0810D5BF">
            <wp:extent cx="5507005" cy="4037744"/>
            <wp:effectExtent l="0" t="0" r="0" b="1270"/>
            <wp:docPr id="370404897" name="Slika 1" descr="Zaslonski posnetek preglednice 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04897" name="Slika 1" descr="Zaslonski posnetek preglednice 4a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0284" cy="404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8B8E8" w14:textId="77777777" w:rsidR="008D3E3B" w:rsidRDefault="008D3E3B" w:rsidP="008D3E3B">
      <w:pPr>
        <w:pStyle w:val="Heading2"/>
        <w:ind w:left="0" w:firstLine="0"/>
      </w:pPr>
      <w:r w:rsidRPr="00416AF7">
        <w:t>STRO-ZEL_02</w:t>
      </w:r>
      <w:r>
        <w:t xml:space="preserve"> </w:t>
      </w:r>
    </w:p>
    <w:p w14:paraId="27CA65DD" w14:textId="77777777" w:rsidR="008D3E3B" w:rsidRDefault="008D3E3B" w:rsidP="008D3E3B">
      <w:proofErr w:type="spellStart"/>
      <w:r>
        <w:t>Podmodel</w:t>
      </w:r>
      <w:proofErr w:type="spellEnd"/>
      <w:r>
        <w:t xml:space="preserve"> vključuje kalkulacijo modelnih stroškov pridelave </w:t>
      </w:r>
      <w:proofErr w:type="spellStart"/>
      <w:r>
        <w:t>večletnic</w:t>
      </w:r>
      <w:proofErr w:type="spellEnd"/>
      <w:r>
        <w:t xml:space="preserve"> (npr. ameriškega slamnika) v EUR/ha. Nasad traja vsaj pet let, modelni izračun pa loči izračun stroškov v prvem letu zasnove nasada in naslednjih rodnih letih pridelave, vsakič upošteva po dve spravili letno, razen prvo leto pridelave. V nadaljevanju je predstavljen model izračuna variabilnih stroškov pridelave ameriškega slamnika s predlaganimi tehnološko-ekonomskimi </w:t>
      </w:r>
      <w:proofErr w:type="spellStart"/>
      <w:r>
        <w:t>input</w:t>
      </w:r>
      <w:proofErr w:type="spellEnd"/>
      <w:r>
        <w:t xml:space="preserve"> podatki, ki pa jih lahko za posamične primere rabe poljubno spreminjamo. Tehnološki podatki izvirajo iz pogodbene pridelave IHPS za znanega naročnika, ki je odkupoval celotni pridelek. Z zeleno barvo označene celice tabele omogočajo rabo predlaganih vrednosti oz. ustrezno spreminjanje teh vrednosti za potrebe posamične rabe izračunov – tako za napravo nasada, kot tudi za pridelavo zelišč v rodnem obdobju. Ostala barvna polja celic modelne kalkulacije ostajajo za uporabnika nespremenjena.</w:t>
      </w:r>
    </w:p>
    <w:p w14:paraId="077A1A6C" w14:textId="77777777" w:rsidR="008D3E3B" w:rsidRDefault="008D3E3B">
      <w:pPr>
        <w:spacing w:before="0" w:after="160" w:line="259" w:lineRule="auto"/>
        <w:rPr>
          <w:b/>
          <w:iCs/>
          <w:color w:val="294735"/>
          <w:sz w:val="20"/>
          <w:szCs w:val="18"/>
        </w:rPr>
      </w:pPr>
      <w:r>
        <w:br w:type="page"/>
      </w:r>
    </w:p>
    <w:p w14:paraId="1AB29100" w14:textId="20684FDA" w:rsidR="008D3E3B" w:rsidRDefault="008D3E3B" w:rsidP="008D3E3B">
      <w:pPr>
        <w:pStyle w:val="IHPSNapisPreglednica"/>
      </w:pPr>
      <w:r>
        <w:lastRenderedPageBreak/>
        <w:t xml:space="preserve">Preglednica </w:t>
      </w:r>
      <w:r w:rsidR="00000000">
        <w:fldChar w:fldCharType="begin"/>
      </w:r>
      <w:r w:rsidR="00000000">
        <w:instrText xml:space="preserve"> SEQ Preglednica \* ARABIC </w:instrText>
      </w:r>
      <w:r w:rsidR="00000000">
        <w:fldChar w:fldCharType="separate"/>
      </w:r>
      <w:r w:rsidR="00967948">
        <w:rPr>
          <w:noProof/>
        </w:rPr>
        <w:t>5</w:t>
      </w:r>
      <w:r w:rsidR="00000000">
        <w:rPr>
          <w:noProof/>
        </w:rPr>
        <w:fldChar w:fldCharType="end"/>
      </w:r>
      <w:r>
        <w:t>: Modelna kalkulacija stroškov pridelave ameriškega slamnika</w:t>
      </w:r>
    </w:p>
    <w:p w14:paraId="4F716BF0" w14:textId="77777777" w:rsidR="008D3E3B" w:rsidRPr="003E653A" w:rsidRDefault="008D3E3B" w:rsidP="008D3E3B">
      <w:pPr>
        <w:pStyle w:val="IHPSNapisSlika"/>
        <w:rPr>
          <w:bCs/>
        </w:rPr>
      </w:pPr>
      <w:r w:rsidRPr="00D116B7">
        <w:rPr>
          <w:bCs/>
          <w:noProof/>
        </w:rPr>
        <w:drawing>
          <wp:inline distT="0" distB="0" distL="0" distR="0" wp14:anchorId="604842DE" wp14:editId="41F16A36">
            <wp:extent cx="5248275" cy="3788431"/>
            <wp:effectExtent l="0" t="0" r="0" b="2540"/>
            <wp:docPr id="2039746788" name="Slika 1" descr="Zaslonski posnetek preglednic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46788" name="Slika 1" descr="Zaslonski posnetek preglednice 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7517" cy="379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6C634" w14:textId="77777777" w:rsidR="008D3E3B" w:rsidRDefault="008D3E3B" w:rsidP="008D3E3B">
      <w:pPr>
        <w:rPr>
          <w:b/>
          <w:bCs/>
        </w:rPr>
      </w:pPr>
      <w:r w:rsidRPr="00D116B7">
        <w:rPr>
          <w:b/>
          <w:bCs/>
          <w:noProof/>
        </w:rPr>
        <w:drawing>
          <wp:inline distT="0" distB="0" distL="0" distR="0" wp14:anchorId="07214310" wp14:editId="2D3AD043">
            <wp:extent cx="5248275" cy="2461260"/>
            <wp:effectExtent l="0" t="0" r="9525" b="0"/>
            <wp:docPr id="97464080" name="Slika 1" descr="Zaslonski posnetek preglednice 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4080" name="Slika 1" descr="Zaslonski posnetek preglednice 5a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48678" cy="246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A7F0" w14:textId="77777777" w:rsidR="008D3E3B" w:rsidRDefault="008D3E3B" w:rsidP="008D3E3B">
      <w:pPr>
        <w:pStyle w:val="Heading2"/>
      </w:pPr>
      <w:r w:rsidRPr="00416AF7">
        <w:t>STRO-ZEL_03</w:t>
      </w:r>
      <w:r>
        <w:t xml:space="preserve"> </w:t>
      </w:r>
    </w:p>
    <w:p w14:paraId="2BED5D02" w14:textId="77777777" w:rsidR="008D3E3B" w:rsidRPr="008F1746" w:rsidRDefault="008D3E3B" w:rsidP="008D3E3B">
      <w:pPr>
        <w:pStyle w:val="CommentText"/>
        <w:rPr>
          <w:sz w:val="22"/>
          <w:szCs w:val="22"/>
        </w:rPr>
      </w:pPr>
      <w:r w:rsidRPr="008F1746">
        <w:rPr>
          <w:sz w:val="22"/>
          <w:szCs w:val="22"/>
        </w:rPr>
        <w:t xml:space="preserve">Kalkulacija modelnih stroškov pridelave enoletnic (npr. pegasti badelj - </w:t>
      </w:r>
      <w:proofErr w:type="spellStart"/>
      <w:r w:rsidRPr="008F1746">
        <w:rPr>
          <w:i/>
          <w:iCs/>
          <w:sz w:val="22"/>
          <w:szCs w:val="22"/>
        </w:rPr>
        <w:t>Silybum</w:t>
      </w:r>
      <w:proofErr w:type="spellEnd"/>
      <w:r w:rsidRPr="008F1746">
        <w:rPr>
          <w:i/>
          <w:iCs/>
          <w:sz w:val="22"/>
          <w:szCs w:val="22"/>
        </w:rPr>
        <w:t xml:space="preserve"> </w:t>
      </w:r>
      <w:proofErr w:type="spellStart"/>
      <w:r w:rsidRPr="008F1746">
        <w:rPr>
          <w:i/>
          <w:iCs/>
          <w:sz w:val="22"/>
          <w:szCs w:val="22"/>
        </w:rPr>
        <w:t>marianum</w:t>
      </w:r>
      <w:proofErr w:type="spellEnd"/>
      <w:r w:rsidRPr="008F1746">
        <w:rPr>
          <w:sz w:val="22"/>
          <w:szCs w:val="22"/>
        </w:rPr>
        <w:t xml:space="preserve"> L.) v EUR/ha vključuje izračun spremenljivih stroškov pridelave s postavkami štirih stroškovnih skupin (material, strojno delo, storitve). V tabeli so vključeni podatki s terenskega obiska na tržno usmerjeni kmetiji v Prekmurju. </w:t>
      </w:r>
    </w:p>
    <w:p w14:paraId="4C15DFC1" w14:textId="77777777" w:rsidR="008D3E3B" w:rsidRDefault="008D3E3B" w:rsidP="008D3E3B">
      <w:r>
        <w:t xml:space="preserve">Tudi v tem </w:t>
      </w:r>
      <w:proofErr w:type="spellStart"/>
      <w:r>
        <w:t>podmodelu</w:t>
      </w:r>
      <w:proofErr w:type="spellEnd"/>
      <w:r>
        <w:t xml:space="preserve"> so z zeleno barvo označene celice tabele, ki omogočajo rabo predlaganih vrednosti oz. ustrezno spreminjanje teh vrednosti za potrebe posamične rabe izračunov za napravo nasada in pridelavo zelišč v rodnem obdobju. Ostala barvna polja celic modelne </w:t>
      </w:r>
      <w:r>
        <w:lastRenderedPageBreak/>
        <w:t xml:space="preserve">kalkulacije ostajajo za uporabnika nespremenjena. Lahko pa jih spreminjamo na listu z osnovnimi vnosnimi </w:t>
      </w:r>
      <w:proofErr w:type="spellStart"/>
      <w:r>
        <w:t>input</w:t>
      </w:r>
      <w:proofErr w:type="spellEnd"/>
      <w:r>
        <w:t xml:space="preserve"> podatki.</w:t>
      </w:r>
    </w:p>
    <w:p w14:paraId="7E35DAA2" w14:textId="5A43D601" w:rsidR="008D3E3B" w:rsidRDefault="008D3E3B" w:rsidP="008D3E3B">
      <w:pPr>
        <w:pStyle w:val="IHPSNapisPreglednica"/>
      </w:pPr>
      <w:r>
        <w:t xml:space="preserve">Preglednica </w:t>
      </w:r>
      <w:r w:rsidR="00000000">
        <w:fldChar w:fldCharType="begin"/>
      </w:r>
      <w:r w:rsidR="00000000">
        <w:instrText xml:space="preserve"> SEQ Preglednica \* ARABIC </w:instrText>
      </w:r>
      <w:r w:rsidR="00000000">
        <w:fldChar w:fldCharType="separate"/>
      </w:r>
      <w:r w:rsidR="00967948">
        <w:rPr>
          <w:noProof/>
        </w:rPr>
        <w:t>6</w:t>
      </w:r>
      <w:r w:rsidR="00000000">
        <w:rPr>
          <w:noProof/>
        </w:rPr>
        <w:fldChar w:fldCharType="end"/>
      </w:r>
      <w:r>
        <w:t>: Model kalkulacije stroškov pridelave enoletnih zelišč</w:t>
      </w:r>
    </w:p>
    <w:p w14:paraId="73116BCA" w14:textId="77777777" w:rsidR="008D3E3B" w:rsidRDefault="008D3E3B" w:rsidP="008D3E3B">
      <w:pPr>
        <w:spacing w:after="0" w:line="276" w:lineRule="auto"/>
      </w:pPr>
      <w:r w:rsidRPr="002D1F18">
        <w:rPr>
          <w:noProof/>
        </w:rPr>
        <w:drawing>
          <wp:inline distT="0" distB="0" distL="0" distR="0" wp14:anchorId="540C3F77" wp14:editId="6F1EA4B1">
            <wp:extent cx="5649113" cy="4382112"/>
            <wp:effectExtent l="0" t="0" r="0" b="0"/>
            <wp:docPr id="1119455219" name="Slika 1" descr="Zaslonski posnetek preglednice 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55219" name="Slika 1" descr="Zaslonski posnetek preglednice 6a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43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16CB" w14:textId="77777777" w:rsidR="008D3E3B" w:rsidRDefault="008D3E3B" w:rsidP="008D3E3B">
      <w:pPr>
        <w:pStyle w:val="IHPSNapisPreglednica"/>
      </w:pPr>
    </w:p>
    <w:p w14:paraId="6DB47808" w14:textId="77777777" w:rsidR="008D3E3B" w:rsidRDefault="008D3E3B" w:rsidP="008D3E3B">
      <w:pPr>
        <w:spacing w:before="0" w:after="160" w:line="259" w:lineRule="auto"/>
        <w:rPr>
          <w:b/>
          <w:iCs/>
          <w:color w:val="294735"/>
          <w:sz w:val="20"/>
          <w:szCs w:val="18"/>
        </w:rPr>
      </w:pPr>
      <w:r>
        <w:br w:type="page"/>
      </w:r>
    </w:p>
    <w:p w14:paraId="3F6DC8B6" w14:textId="6A97B29D" w:rsidR="008D3E3B" w:rsidRDefault="008D3E3B" w:rsidP="008D3E3B">
      <w:pPr>
        <w:pStyle w:val="IHPSNapisPreglednica"/>
      </w:pPr>
      <w:r>
        <w:lastRenderedPageBreak/>
        <w:t xml:space="preserve">Preglednica </w:t>
      </w:r>
      <w:r w:rsidR="00000000">
        <w:fldChar w:fldCharType="begin"/>
      </w:r>
      <w:r w:rsidR="00000000">
        <w:instrText xml:space="preserve"> SEQ Preglednica \* ARABIC </w:instrText>
      </w:r>
      <w:r w:rsidR="00000000">
        <w:fldChar w:fldCharType="separate"/>
      </w:r>
      <w:r w:rsidR="00967948">
        <w:rPr>
          <w:noProof/>
        </w:rPr>
        <w:t>7</w:t>
      </w:r>
      <w:r w:rsidR="00000000">
        <w:rPr>
          <w:noProof/>
        </w:rPr>
        <w:fldChar w:fldCharType="end"/>
      </w:r>
      <w:r>
        <w:t xml:space="preserve">: Zbir modelne kalkulacije stroškov pridelave zelišč </w:t>
      </w:r>
      <w:r w:rsidRPr="002D1F18">
        <w:rPr>
          <w:i/>
        </w:rPr>
        <w:t>STRO-ZEL_03</w:t>
      </w:r>
      <w:r>
        <w:t xml:space="preserve"> </w:t>
      </w:r>
    </w:p>
    <w:p w14:paraId="71B9C70E" w14:textId="77777777" w:rsidR="008D3E3B" w:rsidRDefault="008D3E3B" w:rsidP="008D3E3B">
      <w:r w:rsidRPr="002D1F18">
        <w:rPr>
          <w:noProof/>
        </w:rPr>
        <w:drawing>
          <wp:inline distT="0" distB="0" distL="0" distR="0" wp14:anchorId="0D2A0463" wp14:editId="7E366C99">
            <wp:extent cx="2990850" cy="1262372"/>
            <wp:effectExtent l="0" t="0" r="0" b="0"/>
            <wp:docPr id="1846470586" name="Slika 1" descr="Zaslonski posnetek preglednic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470586" name="Slika 1" descr="Zaslonski posnetek preglednice 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93747" cy="12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5539" w14:textId="77777777" w:rsidR="008D3E3B" w:rsidRDefault="008D3E3B" w:rsidP="008D3E3B">
      <w:pPr>
        <w:pStyle w:val="Heading2"/>
      </w:pPr>
      <w:r>
        <w:t>Ekonomika pridelave zelišč</w:t>
      </w:r>
    </w:p>
    <w:p w14:paraId="16D076B4" w14:textId="77777777" w:rsidR="008D3E3B" w:rsidRPr="000948D0" w:rsidRDefault="008D3E3B" w:rsidP="008D3E3B">
      <w:r>
        <w:t xml:space="preserve">Iz terenskih pogovorov s pridelovalci zelišč na različnih območjih Slovenije smo razbrali, da je najprimernejši projektni doprinos v ponujeni možnosti samostojnih in poenostavljenih izračunov ekonomičnosti pridelave zelišč z rezultatom finančnega rezultata. </w:t>
      </w:r>
      <w:r w:rsidRPr="000948D0">
        <w:t>Finančni rezultat predstavlja razliko med prihodki in odhodki obravnavane dejavnosti. Pozitivna vrednost predstavlja dobiček, negativna pa izgubo.</w:t>
      </w:r>
      <w:r>
        <w:t xml:space="preserve"> Uporabnik lahko z lastnimi podatki o prihodkih in odhodkih lastne pridelave zelišč pridobi vpogled v donosnost dejavnosti. Hkrati pa lahko za svoje posestvo še preračunava možnosti, oz. simulira scenarije povečanega pridelka zelišč in drugačnih cen pri prodaji.   </w:t>
      </w:r>
    </w:p>
    <w:p w14:paraId="566688C4" w14:textId="77777777" w:rsidR="008D3E3B" w:rsidRDefault="008D3E3B" w:rsidP="008D3E3B">
      <w:r w:rsidRPr="00805E47">
        <w:t xml:space="preserve">Za izračun finančnega rezultata </w:t>
      </w:r>
      <w:r>
        <w:t xml:space="preserve">pridelave zelišč </w:t>
      </w:r>
      <w:r w:rsidRPr="00805E47">
        <w:t xml:space="preserve">sledi uporabnik priloženim navodilom. </w:t>
      </w:r>
      <w:r w:rsidRPr="000948D0">
        <w:t xml:space="preserve">V tabeli </w:t>
      </w:r>
      <w:r w:rsidRPr="00805E47">
        <w:t xml:space="preserve">lista ekonomika </w:t>
      </w:r>
      <w:r w:rsidRPr="000948D0">
        <w:t xml:space="preserve">je primer izračunanih prihodkov prodaje zelišč - na pridelovani površini, glede na različno količino pridelka </w:t>
      </w:r>
      <w:r>
        <w:t xml:space="preserve">(kg) </w:t>
      </w:r>
      <w:r w:rsidRPr="000948D0">
        <w:t>in prodajno ceno</w:t>
      </w:r>
      <w:r>
        <w:t xml:space="preserve"> (EUR/kg)</w:t>
      </w:r>
      <w:r w:rsidRPr="000948D0">
        <w:t>. Prikaz</w:t>
      </w:r>
      <w:r>
        <w:t xml:space="preserve">an je </w:t>
      </w:r>
      <w:r w:rsidRPr="000948D0">
        <w:t xml:space="preserve">primer izračuna finančnega rezultata pridelave zelišč za obravnavano površino (rdeče celice). Tabela </w:t>
      </w:r>
      <w:r>
        <w:t xml:space="preserve">pa </w:t>
      </w:r>
      <w:r w:rsidRPr="000948D0">
        <w:t>omogoča še dva primera izračunov, kjer vnese uporabnik za svoj izračun podatke o (i) prihodku od prodaje in (ii) stroških pridelave</w:t>
      </w:r>
      <w:r>
        <w:t xml:space="preserve"> in morebitno tudi predelave</w:t>
      </w:r>
      <w:r w:rsidRPr="000948D0">
        <w:t xml:space="preserve"> </w:t>
      </w:r>
      <w:r>
        <w:t xml:space="preserve">zelišč </w:t>
      </w:r>
      <w:r w:rsidRPr="000948D0">
        <w:t>(zelene celice).</w:t>
      </w:r>
    </w:p>
    <w:p w14:paraId="3699BBF1" w14:textId="36D504B9" w:rsidR="008D3E3B" w:rsidRPr="005D7958" w:rsidRDefault="008D3E3B" w:rsidP="008D3E3B">
      <w:pPr>
        <w:pStyle w:val="IHPSNapisPreglednica"/>
        <w:rPr>
          <w:bCs/>
          <w:szCs w:val="20"/>
        </w:rPr>
      </w:pPr>
      <w:r>
        <w:t xml:space="preserve">Preglednica </w:t>
      </w:r>
      <w:r w:rsidR="00000000">
        <w:fldChar w:fldCharType="begin"/>
      </w:r>
      <w:r w:rsidR="00000000">
        <w:instrText xml:space="preserve"> SEQ Preglednica \* ARABIC </w:instrText>
      </w:r>
      <w:r w:rsidR="00000000">
        <w:fldChar w:fldCharType="separate"/>
      </w:r>
      <w:r w:rsidR="00967948">
        <w:rPr>
          <w:noProof/>
        </w:rPr>
        <w:t>8</w:t>
      </w:r>
      <w:r w:rsidR="00000000">
        <w:rPr>
          <w:noProof/>
        </w:rPr>
        <w:fldChar w:fldCharType="end"/>
      </w:r>
      <w:r w:rsidRPr="005D7958">
        <w:rPr>
          <w:bCs/>
          <w:szCs w:val="20"/>
        </w:rPr>
        <w:t>: Izračun prihodka pridelave zelišč</w:t>
      </w:r>
    </w:p>
    <w:p w14:paraId="42CBE63D" w14:textId="77777777" w:rsidR="008D3E3B" w:rsidRDefault="008D3E3B" w:rsidP="008D3E3B">
      <w:r w:rsidRPr="000948D0">
        <w:rPr>
          <w:noProof/>
        </w:rPr>
        <w:drawing>
          <wp:inline distT="0" distB="0" distL="0" distR="0" wp14:anchorId="6068B51A" wp14:editId="6BECB83E">
            <wp:extent cx="6120130" cy="2333625"/>
            <wp:effectExtent l="0" t="0" r="0" b="9525"/>
            <wp:docPr id="1536614348" name="Slika 1" descr="Zaslonski posnetek preglednic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14348" name="Slika 1" descr="Zaslonski posnetek preglednice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C9C43" w14:textId="77777777" w:rsidR="008D3E3B" w:rsidRDefault="008D3E3B" w:rsidP="008D3E3B"/>
    <w:p w14:paraId="2A05E77D" w14:textId="77777777" w:rsidR="008D3E3B" w:rsidRDefault="008D3E3B">
      <w:pPr>
        <w:spacing w:before="0" w:after="160" w:line="259" w:lineRule="auto"/>
        <w:rPr>
          <w:b/>
          <w:iCs/>
          <w:color w:val="294735"/>
          <w:sz w:val="20"/>
          <w:szCs w:val="18"/>
        </w:rPr>
      </w:pPr>
      <w:r>
        <w:br w:type="page"/>
      </w:r>
    </w:p>
    <w:p w14:paraId="4D13719C" w14:textId="523A2755" w:rsidR="008D3E3B" w:rsidRPr="005D7958" w:rsidRDefault="008D3E3B" w:rsidP="008D3E3B">
      <w:pPr>
        <w:pStyle w:val="IHPSNapisPreglednica"/>
      </w:pPr>
      <w:r>
        <w:lastRenderedPageBreak/>
        <w:t xml:space="preserve">Preglednica </w:t>
      </w:r>
      <w:r w:rsidR="00000000">
        <w:fldChar w:fldCharType="begin"/>
      </w:r>
      <w:r w:rsidR="00000000">
        <w:instrText xml:space="preserve"> SEQ Preglednica \* ARABIC </w:instrText>
      </w:r>
      <w:r w:rsidR="00000000">
        <w:fldChar w:fldCharType="separate"/>
      </w:r>
      <w:r w:rsidR="00967948">
        <w:rPr>
          <w:noProof/>
        </w:rPr>
        <w:t>9</w:t>
      </w:r>
      <w:r w:rsidR="00000000">
        <w:rPr>
          <w:noProof/>
        </w:rPr>
        <w:fldChar w:fldCharType="end"/>
      </w:r>
      <w:r w:rsidRPr="005D7958">
        <w:t xml:space="preserve">: </w:t>
      </w:r>
      <w:r>
        <w:t>Zbir m</w:t>
      </w:r>
      <w:r w:rsidRPr="005D7958">
        <w:t>odeln</w:t>
      </w:r>
      <w:r>
        <w:t xml:space="preserve">ega </w:t>
      </w:r>
      <w:r w:rsidRPr="005D7958">
        <w:t xml:space="preserve">izračun finančnega rezultata pridelave zelišč </w:t>
      </w:r>
      <w:r>
        <w:t>na analizirani površini</w:t>
      </w:r>
    </w:p>
    <w:p w14:paraId="7DFA3B25" w14:textId="77777777" w:rsidR="008D3E3B" w:rsidRDefault="008D3E3B" w:rsidP="008D3E3B">
      <w:r w:rsidRPr="00956671">
        <w:rPr>
          <w:noProof/>
        </w:rPr>
        <w:drawing>
          <wp:inline distT="0" distB="0" distL="0" distR="0" wp14:anchorId="79E7E4F6" wp14:editId="72A4C18B">
            <wp:extent cx="3861271" cy="1413586"/>
            <wp:effectExtent l="0" t="0" r="6350" b="0"/>
            <wp:docPr id="790639854" name="Slika 1" descr="Zaslonski posnetek preglednic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39854" name="Slika 1" descr="Zaslonski posnetek preglednice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79079" cy="142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BF39B" w14:textId="3A2B0092" w:rsidR="008D3E3B" w:rsidRPr="00306377" w:rsidRDefault="008D3E3B" w:rsidP="008D3E3B">
      <w:pPr>
        <w:rPr>
          <w:vertAlign w:val="superscript"/>
        </w:rPr>
      </w:pPr>
      <w:r>
        <w:t xml:space="preserve">Spletna verzija simulacijskega modela za kalkulacijo stroškov in finančnega rezultata pridelave zelišč z navodili za delo je za uporabnike dosegljiva na povezavi: </w:t>
      </w:r>
      <w:hyperlink r:id="rId23" w:history="1">
        <w:r w:rsidRPr="007271FC">
          <w:rPr>
            <w:rStyle w:val="Hyperlink"/>
            <w:b/>
            <w:bCs/>
            <w:i/>
            <w:iCs/>
          </w:rPr>
          <w:t>STRO-ZEL 1.1</w:t>
        </w:r>
        <w:r w:rsidRPr="007271FC">
          <w:rPr>
            <w:rStyle w:val="Hyperlink"/>
            <w:b/>
            <w:bCs/>
            <w:i/>
            <w:iCs/>
            <w:vertAlign w:val="superscript"/>
          </w:rPr>
          <w:t>©</w:t>
        </w:r>
      </w:hyperlink>
      <w:r w:rsidRPr="00306377">
        <w:rPr>
          <w:b/>
          <w:bCs/>
          <w:vertAlign w:val="superscript"/>
        </w:rPr>
        <w:t xml:space="preserve"> </w:t>
      </w:r>
    </w:p>
    <w:p w14:paraId="5C7D29D8" w14:textId="77777777" w:rsidR="008D3E3B" w:rsidRDefault="008D3E3B" w:rsidP="008D3E3B">
      <w:pPr>
        <w:pStyle w:val="Heading2"/>
      </w:pPr>
      <w:r w:rsidRPr="00917DE3">
        <w:t>Možnost</w:t>
      </w:r>
      <w:r>
        <w:t>i</w:t>
      </w:r>
      <w:r w:rsidRPr="00917DE3">
        <w:t xml:space="preserve"> koriščenja model</w:t>
      </w:r>
      <w:r>
        <w:t>a</w:t>
      </w:r>
      <w:r w:rsidRPr="00917DE3">
        <w:t xml:space="preserve"> </w:t>
      </w:r>
      <w:r>
        <w:t>tudi v panožnem krožku pridelave zelišč</w:t>
      </w:r>
    </w:p>
    <w:p w14:paraId="48BB2793" w14:textId="77777777" w:rsidR="008D3E3B" w:rsidRPr="005C7671" w:rsidRDefault="008D3E3B" w:rsidP="008D3E3B">
      <w:r>
        <w:t xml:space="preserve">Smisel neposredno uporabniških raziskav je prenos znanja iz strokovnih krogov različnih ravni na končne uporabnike – v tem primeru zainteresirane in tržno usmerjene pridelovalce zelišč.  </w:t>
      </w:r>
      <w:r w:rsidRPr="005C7671">
        <w:t xml:space="preserve">Med sodobne pristope pri svetovanju sodi tudi delo v podjetniških oz. panožnih krožkih. Glavni namen panožnih krožkov je podrobna analiza </w:t>
      </w:r>
      <w:r>
        <w:t xml:space="preserve">lastnih </w:t>
      </w:r>
      <w:r w:rsidRPr="005C7671">
        <w:t xml:space="preserve">knjigovodskih in drugih podatkov posameznih kmetijskih gospodarstev, primerjava doseženih </w:t>
      </w:r>
      <w:r>
        <w:t>tehnološko-</w:t>
      </w:r>
      <w:r w:rsidRPr="005C7671">
        <w:t>ekonomskih rezultatov ter ugotavljanje vzrokov za razlike med njimi. Ključna prednost je v interaktivnem pristopu izvajanja, saj udeležence spodbuja k premisleku o pomenu posameznega podatka, kot tudi izračun</w:t>
      </w:r>
      <w:r>
        <w:t>u</w:t>
      </w:r>
      <w:r w:rsidRPr="005C7671">
        <w:t xml:space="preserve"> določenega tehnološkega ali ekonomskega kazalnika.</w:t>
      </w:r>
    </w:p>
    <w:p w14:paraId="4EE9FFA7" w14:textId="77777777" w:rsidR="008D3E3B" w:rsidRDefault="008D3E3B" w:rsidP="008D3E3B">
      <w:r w:rsidRPr="005C7671">
        <w:t>Panožni krožki predstavlja</w:t>
      </w:r>
      <w:r>
        <w:t>jo</w:t>
      </w:r>
      <w:r w:rsidRPr="005C7671">
        <w:t xml:space="preserve"> obliko skupinskega svetovalnega dela v kmetijstvu. </w:t>
      </w:r>
      <w:r w:rsidRPr="005C7671">
        <w:rPr>
          <w:bCs/>
        </w:rPr>
        <w:t xml:space="preserve">V panožni krožek </w:t>
      </w:r>
      <w:r>
        <w:rPr>
          <w:bCs/>
        </w:rPr>
        <w:t xml:space="preserve">bi </w:t>
      </w:r>
      <w:r w:rsidRPr="005C7671">
        <w:rPr>
          <w:bCs/>
        </w:rPr>
        <w:t xml:space="preserve">se </w:t>
      </w:r>
      <w:r>
        <w:rPr>
          <w:bCs/>
        </w:rPr>
        <w:t xml:space="preserve">lahko v prihodnosti prostovoljno </w:t>
      </w:r>
      <w:r w:rsidRPr="005C7671">
        <w:rPr>
          <w:bCs/>
        </w:rPr>
        <w:t>vključi</w:t>
      </w:r>
      <w:r>
        <w:rPr>
          <w:bCs/>
        </w:rPr>
        <w:t>li</w:t>
      </w:r>
      <w:r w:rsidRPr="005C7671">
        <w:rPr>
          <w:bCs/>
        </w:rPr>
        <w:t xml:space="preserve"> </w:t>
      </w:r>
      <w:r>
        <w:rPr>
          <w:bCs/>
        </w:rPr>
        <w:t>tržno usmerjeni pridelovalci zelišč</w:t>
      </w:r>
      <w:r w:rsidRPr="005C7671">
        <w:rPr>
          <w:bCs/>
        </w:rPr>
        <w:t>, pripravljeni za sodelovanje</w:t>
      </w:r>
      <w:r>
        <w:rPr>
          <w:bCs/>
        </w:rPr>
        <w:t xml:space="preserve"> in izmenjavo lastnih izkušenj. </w:t>
      </w:r>
      <w:r w:rsidRPr="005C7671">
        <w:t>Za vodenje,  uspešno izvedbo delavnic panožnega krožka in obdelavo podatkov so primerni strokovnjaki s področja agrarne ekonomike</w:t>
      </w:r>
      <w:r>
        <w:t xml:space="preserve">. Glede na interes za tovrstno sodelovanje pa je možno projektno zasnovan model ocene stroškov pridelave in finančnega rezultata - po spletni uporabi - še dodatno nadgraditi, skladno z odzivi zainteresiranih uporabnikov.  </w:t>
      </w:r>
    </w:p>
    <w:p w14:paraId="10AE71ED" w14:textId="6B2EA4D2" w:rsidR="008D3E3B" w:rsidRDefault="008D3E3B" w:rsidP="008D3E3B">
      <w:pPr>
        <w:rPr>
          <w:rFonts w:cstheme="minorHAnsi"/>
        </w:rPr>
      </w:pPr>
      <w:r>
        <w:t xml:space="preserve">V Sloveniji imajo najdaljšo tradicijo panožni krožki rejcev mleka. Od leta 2021 dalje pa sta aktivna še panožna krožka dveh kmetijskih usmeritvah - v sadjarstvu in hmeljarstvu. Vir: </w:t>
      </w:r>
      <w:hyperlink r:id="rId24" w:history="1">
        <w:r w:rsidRPr="008D3E3B">
          <w:rPr>
            <w:rStyle w:val="Hyperlink"/>
          </w:rPr>
          <w:t>Priročnik za izvajanje empirično podprtih panožnih krožkov</w:t>
        </w:r>
      </w:hyperlink>
      <w:r>
        <w:t xml:space="preserve"> (</w:t>
      </w:r>
      <w:proofErr w:type="spellStart"/>
      <w:r>
        <w:t>pdf</w:t>
      </w:r>
      <w:proofErr w:type="spellEnd"/>
      <w:r>
        <w:t xml:space="preserve">, </w:t>
      </w:r>
      <w:r w:rsidRPr="008D3E3B">
        <w:rPr>
          <w:rFonts w:cstheme="minorHAnsi"/>
        </w:rPr>
        <w:t>https://www.kgzs-ms.si/wp-content/uploads/2023/09/Prirocnik-za-izvajanje-panoznih-krozkov.pdf</w:t>
      </w:r>
      <w:r>
        <w:rPr>
          <w:rFonts w:cstheme="minorHAnsi"/>
        </w:rPr>
        <w:t>)</w:t>
      </w:r>
      <w:r w:rsidR="003877AC">
        <w:rPr>
          <w:rFonts w:cstheme="minorHAnsi"/>
        </w:rPr>
        <w:t>.</w:t>
      </w:r>
    </w:p>
    <w:p w14:paraId="0F5546C1" w14:textId="77777777" w:rsidR="008D3E3B" w:rsidRDefault="008D3E3B" w:rsidP="008D3E3B">
      <w:pPr>
        <w:rPr>
          <w:rFonts w:cstheme="minorHAnsi"/>
        </w:rPr>
      </w:pPr>
      <w:r w:rsidRPr="00844974">
        <w:rPr>
          <w:rFonts w:cstheme="minorHAnsi"/>
          <w:noProof/>
        </w:rPr>
        <w:lastRenderedPageBreak/>
        <w:drawing>
          <wp:inline distT="0" distB="0" distL="0" distR="0" wp14:anchorId="67CA92ED" wp14:editId="65A6DF6F">
            <wp:extent cx="6075365" cy="2979420"/>
            <wp:effectExtent l="0" t="0" r="1905" b="0"/>
            <wp:docPr id="1156155778" name="Slika 1" descr="Zaslonski posnetek dela platnice priročnik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55778" name="Slika 1" descr="Zaslonski posnetek dela platnice priročnik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78335" cy="298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0661F" w14:textId="4DB8773C" w:rsidR="001A33E6" w:rsidRPr="00965B19" w:rsidRDefault="008D3E3B" w:rsidP="00965B19">
      <w:pPr>
        <w:pStyle w:val="IHPSNapisSlika"/>
        <w:rPr>
          <w:rFonts w:cstheme="minorHAnsi"/>
        </w:rPr>
      </w:pPr>
      <w:r>
        <w:t xml:space="preserve">Slika </w:t>
      </w:r>
      <w:r w:rsidR="00000000">
        <w:fldChar w:fldCharType="begin"/>
      </w:r>
      <w:r w:rsidR="00000000">
        <w:instrText xml:space="preserve"> SEQ Slika \* ARABIC </w:instrText>
      </w:r>
      <w:r w:rsidR="00000000">
        <w:fldChar w:fldCharType="separate"/>
      </w:r>
      <w:r w:rsidR="00967948">
        <w:rPr>
          <w:noProof/>
        </w:rPr>
        <w:t>2</w:t>
      </w:r>
      <w:r w:rsidR="00000000">
        <w:rPr>
          <w:noProof/>
        </w:rPr>
        <w:fldChar w:fldCharType="end"/>
      </w:r>
      <w:r>
        <w:t>: Del platnice priročnika z opisom vsebin in poteka dela na delavnicah v panožnih krožkih</w:t>
      </w:r>
    </w:p>
    <w:sectPr w:rsidR="001A33E6" w:rsidRPr="00965B19" w:rsidSect="00957A72">
      <w:headerReference w:type="default" r:id="rId26"/>
      <w:footerReference w:type="default" r:id="rId27"/>
      <w:headerReference w:type="first" r:id="rId2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98A54" w14:textId="77777777" w:rsidR="000125FB" w:rsidRPr="0064107E" w:rsidRDefault="000125FB" w:rsidP="00CE5EE5">
      <w:pPr>
        <w:spacing w:before="0" w:after="0"/>
      </w:pPr>
      <w:r w:rsidRPr="0064107E">
        <w:separator/>
      </w:r>
    </w:p>
  </w:endnote>
  <w:endnote w:type="continuationSeparator" w:id="0">
    <w:p w14:paraId="70A4B9D0" w14:textId="77777777" w:rsidR="000125FB" w:rsidRPr="0064107E" w:rsidRDefault="000125FB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4E2C80A9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24CAD" w14:textId="77777777" w:rsidR="000125FB" w:rsidRPr="0064107E" w:rsidRDefault="000125FB" w:rsidP="00CE5EE5">
      <w:pPr>
        <w:spacing w:before="0" w:after="0"/>
      </w:pPr>
      <w:r w:rsidRPr="0064107E">
        <w:separator/>
      </w:r>
    </w:p>
  </w:footnote>
  <w:footnote w:type="continuationSeparator" w:id="0">
    <w:p w14:paraId="416861F7" w14:textId="77777777" w:rsidR="000125FB" w:rsidRPr="0064107E" w:rsidRDefault="000125FB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792CA" w14:textId="2ADE54C9" w:rsidR="009B1B0D" w:rsidRPr="00BB7F3C" w:rsidRDefault="008415AF" w:rsidP="00BB7F3C">
    <w:pPr>
      <w:pStyle w:val="Header"/>
      <w:rPr>
        <w:rStyle w:val="SubtleEmphasis"/>
        <w:i w:val="0"/>
        <w:iCs w:val="0"/>
        <w:color w:val="525252"/>
      </w:rPr>
    </w:pPr>
    <w:r w:rsidRPr="001A18F8">
      <w:t xml:space="preserve">Vpliv </w:t>
    </w:r>
    <w:r>
      <w:t>gojenja zelišč</w:t>
    </w:r>
    <w:r w:rsidRPr="001A18F8">
      <w:t xml:space="preserve"> na okolje</w:t>
    </w:r>
    <w:r w:rsidR="00795DDC" w:rsidRPr="00BB7F3C">
      <w:rPr>
        <w:rStyle w:val="SubtleEmphasis"/>
        <w:i w:val="0"/>
        <w:iCs w:val="0"/>
        <w:color w:val="525252"/>
      </w:rPr>
      <w:t xml:space="preserve">. </w:t>
    </w:r>
    <w:r w:rsidR="001A18F8">
      <w:rPr>
        <w:rStyle w:val="SubtleEmphasis"/>
        <w:i w:val="0"/>
        <w:iCs w:val="0"/>
        <w:color w:val="525252"/>
      </w:rPr>
      <w:t>December</w:t>
    </w:r>
    <w:r w:rsidR="00795DDC" w:rsidRPr="00BB7F3C">
      <w:rPr>
        <w:rStyle w:val="SubtleEmphasis"/>
        <w:i w:val="0"/>
        <w:iCs w:val="0"/>
        <w:color w:val="525252"/>
      </w:rPr>
      <w:t xml:space="preserve"> 2023. CRP zelišča.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D503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29C3E420" wp14:editId="5B1361C9">
          <wp:extent cx="1771429" cy="1152381"/>
          <wp:effectExtent l="0" t="0" r="635" b="0"/>
          <wp:docPr id="1840553708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5DF3"/>
    <w:multiLevelType w:val="hybridMultilevel"/>
    <w:tmpl w:val="06D2243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470EB"/>
    <w:multiLevelType w:val="hybridMultilevel"/>
    <w:tmpl w:val="625834D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93948"/>
    <w:multiLevelType w:val="hybridMultilevel"/>
    <w:tmpl w:val="6714F51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8C0AC1"/>
    <w:multiLevelType w:val="hybridMultilevel"/>
    <w:tmpl w:val="FF5C3848"/>
    <w:lvl w:ilvl="0" w:tplc="0F6ABBB8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color w:val="374151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345CD0"/>
    <w:multiLevelType w:val="hybridMultilevel"/>
    <w:tmpl w:val="E4D8E874"/>
    <w:lvl w:ilvl="0" w:tplc="0F6ABBB8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color w:val="374151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370EBE"/>
    <w:multiLevelType w:val="hybridMultilevel"/>
    <w:tmpl w:val="A36CED4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C7E09"/>
    <w:multiLevelType w:val="hybridMultilevel"/>
    <w:tmpl w:val="185CEF4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BE45D7"/>
    <w:multiLevelType w:val="multilevel"/>
    <w:tmpl w:val="D6A8960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B4F537A"/>
    <w:multiLevelType w:val="hybridMultilevel"/>
    <w:tmpl w:val="2974A368"/>
    <w:lvl w:ilvl="0" w:tplc="F5F68B02">
      <w:start w:val="1"/>
      <w:numFmt w:val="bullet"/>
      <w:pStyle w:val="IHPSSeznamNastevanj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2978931">
    <w:abstractNumId w:val="12"/>
  </w:num>
  <w:num w:numId="2" w16cid:durableId="1507014531">
    <w:abstractNumId w:val="5"/>
  </w:num>
  <w:num w:numId="3" w16cid:durableId="222252686">
    <w:abstractNumId w:val="9"/>
  </w:num>
  <w:num w:numId="4" w16cid:durableId="855971336">
    <w:abstractNumId w:val="13"/>
  </w:num>
  <w:num w:numId="5" w16cid:durableId="456686712">
    <w:abstractNumId w:val="3"/>
  </w:num>
  <w:num w:numId="6" w16cid:durableId="1132476257">
    <w:abstractNumId w:val="6"/>
  </w:num>
  <w:num w:numId="7" w16cid:durableId="601693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15"/>
  </w:num>
  <w:num w:numId="9" w16cid:durableId="2037121105">
    <w:abstractNumId w:val="15"/>
    <w:lvlOverride w:ilvl="0">
      <w:startOverride w:val="1"/>
    </w:lvlOverride>
  </w:num>
  <w:num w:numId="10" w16cid:durableId="612368638">
    <w:abstractNumId w:val="8"/>
  </w:num>
  <w:num w:numId="11" w16cid:durableId="2920305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115956">
    <w:abstractNumId w:val="11"/>
  </w:num>
  <w:num w:numId="14" w16cid:durableId="2037997937">
    <w:abstractNumId w:val="0"/>
  </w:num>
  <w:num w:numId="15" w16cid:durableId="733240022">
    <w:abstractNumId w:val="1"/>
  </w:num>
  <w:num w:numId="16" w16cid:durableId="231501966">
    <w:abstractNumId w:val="10"/>
  </w:num>
  <w:num w:numId="17" w16cid:durableId="631519632">
    <w:abstractNumId w:val="16"/>
  </w:num>
  <w:num w:numId="18" w16cid:durableId="285091362">
    <w:abstractNumId w:val="4"/>
  </w:num>
  <w:num w:numId="19" w16cid:durableId="162282794">
    <w:abstractNumId w:val="7"/>
  </w:num>
  <w:num w:numId="20" w16cid:durableId="774250738">
    <w:abstractNumId w:val="2"/>
  </w:num>
  <w:num w:numId="21" w16cid:durableId="1135175484">
    <w:abstractNumId w:val="12"/>
    <w:lvlOverride w:ilvl="0">
      <w:startOverride w:val="4"/>
    </w:lvlOverride>
  </w:num>
  <w:num w:numId="22" w16cid:durableId="4691326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97"/>
    <w:rsid w:val="000125FB"/>
    <w:rsid w:val="000263C7"/>
    <w:rsid w:val="00030131"/>
    <w:rsid w:val="000304E8"/>
    <w:rsid w:val="00031580"/>
    <w:rsid w:val="0003419B"/>
    <w:rsid w:val="00061A11"/>
    <w:rsid w:val="00062314"/>
    <w:rsid w:val="00062C13"/>
    <w:rsid w:val="00063391"/>
    <w:rsid w:val="00072E43"/>
    <w:rsid w:val="000A319A"/>
    <w:rsid w:val="000A5958"/>
    <w:rsid w:val="000C22CA"/>
    <w:rsid w:val="000F23FB"/>
    <w:rsid w:val="00141D04"/>
    <w:rsid w:val="00145691"/>
    <w:rsid w:val="0016588C"/>
    <w:rsid w:val="00177400"/>
    <w:rsid w:val="00177997"/>
    <w:rsid w:val="001950E8"/>
    <w:rsid w:val="001A18F8"/>
    <w:rsid w:val="001A33E6"/>
    <w:rsid w:val="001D1527"/>
    <w:rsid w:val="001D18A2"/>
    <w:rsid w:val="001D239B"/>
    <w:rsid w:val="001D3711"/>
    <w:rsid w:val="001E2B46"/>
    <w:rsid w:val="0021523A"/>
    <w:rsid w:val="0022180E"/>
    <w:rsid w:val="00222883"/>
    <w:rsid w:val="00222CB7"/>
    <w:rsid w:val="00225C57"/>
    <w:rsid w:val="00241CB4"/>
    <w:rsid w:val="00252113"/>
    <w:rsid w:val="00252ED6"/>
    <w:rsid w:val="002554A1"/>
    <w:rsid w:val="002B100A"/>
    <w:rsid w:val="002D3758"/>
    <w:rsid w:val="00333630"/>
    <w:rsid w:val="00333F54"/>
    <w:rsid w:val="003537D1"/>
    <w:rsid w:val="00361A44"/>
    <w:rsid w:val="003818D2"/>
    <w:rsid w:val="003877AC"/>
    <w:rsid w:val="003B1175"/>
    <w:rsid w:val="003B30D2"/>
    <w:rsid w:val="003B4035"/>
    <w:rsid w:val="003D3CB2"/>
    <w:rsid w:val="003E15ED"/>
    <w:rsid w:val="003E1C0D"/>
    <w:rsid w:val="00403317"/>
    <w:rsid w:val="00451CD0"/>
    <w:rsid w:val="00461417"/>
    <w:rsid w:val="004A4113"/>
    <w:rsid w:val="004C5B84"/>
    <w:rsid w:val="004C6F52"/>
    <w:rsid w:val="004C7038"/>
    <w:rsid w:val="00506225"/>
    <w:rsid w:val="00527CA9"/>
    <w:rsid w:val="00531F6C"/>
    <w:rsid w:val="00533372"/>
    <w:rsid w:val="00544685"/>
    <w:rsid w:val="00546E8C"/>
    <w:rsid w:val="00554B1E"/>
    <w:rsid w:val="005704E2"/>
    <w:rsid w:val="005836CB"/>
    <w:rsid w:val="005C4376"/>
    <w:rsid w:val="005C6A30"/>
    <w:rsid w:val="005D5E33"/>
    <w:rsid w:val="006208AF"/>
    <w:rsid w:val="00625669"/>
    <w:rsid w:val="0064107E"/>
    <w:rsid w:val="00650A60"/>
    <w:rsid w:val="006647F0"/>
    <w:rsid w:val="00664F03"/>
    <w:rsid w:val="00672C7C"/>
    <w:rsid w:val="00677ACC"/>
    <w:rsid w:val="006D4842"/>
    <w:rsid w:val="006D63BE"/>
    <w:rsid w:val="00712B70"/>
    <w:rsid w:val="00717DAE"/>
    <w:rsid w:val="007271FC"/>
    <w:rsid w:val="00735BDD"/>
    <w:rsid w:val="00745F9E"/>
    <w:rsid w:val="00762EB2"/>
    <w:rsid w:val="0076474A"/>
    <w:rsid w:val="00765594"/>
    <w:rsid w:val="00774BFE"/>
    <w:rsid w:val="00782A9C"/>
    <w:rsid w:val="00795DDC"/>
    <w:rsid w:val="007A41B7"/>
    <w:rsid w:val="007D43AC"/>
    <w:rsid w:val="00805BC5"/>
    <w:rsid w:val="00811CF6"/>
    <w:rsid w:val="00814F36"/>
    <w:rsid w:val="00821FE0"/>
    <w:rsid w:val="00823DBF"/>
    <w:rsid w:val="00826E31"/>
    <w:rsid w:val="008415AF"/>
    <w:rsid w:val="008506F8"/>
    <w:rsid w:val="008511A8"/>
    <w:rsid w:val="008706AD"/>
    <w:rsid w:val="00873741"/>
    <w:rsid w:val="00893AC5"/>
    <w:rsid w:val="008C6714"/>
    <w:rsid w:val="008C79CB"/>
    <w:rsid w:val="008D3E3B"/>
    <w:rsid w:val="008F1C0F"/>
    <w:rsid w:val="00906FEA"/>
    <w:rsid w:val="00910988"/>
    <w:rsid w:val="009302AE"/>
    <w:rsid w:val="00946EE4"/>
    <w:rsid w:val="009536F7"/>
    <w:rsid w:val="0095532D"/>
    <w:rsid w:val="00957886"/>
    <w:rsid w:val="00957A72"/>
    <w:rsid w:val="00965B19"/>
    <w:rsid w:val="00967948"/>
    <w:rsid w:val="00977A70"/>
    <w:rsid w:val="0099195B"/>
    <w:rsid w:val="009A0FC9"/>
    <w:rsid w:val="009B0C4B"/>
    <w:rsid w:val="009B1B0D"/>
    <w:rsid w:val="00A13395"/>
    <w:rsid w:val="00A13E95"/>
    <w:rsid w:val="00A164F1"/>
    <w:rsid w:val="00A4694C"/>
    <w:rsid w:val="00A51C76"/>
    <w:rsid w:val="00A60D81"/>
    <w:rsid w:val="00A64349"/>
    <w:rsid w:val="00A95A79"/>
    <w:rsid w:val="00A96F10"/>
    <w:rsid w:val="00AA1B03"/>
    <w:rsid w:val="00AB2E54"/>
    <w:rsid w:val="00AB3779"/>
    <w:rsid w:val="00AC0B62"/>
    <w:rsid w:val="00AE7ECE"/>
    <w:rsid w:val="00B359C4"/>
    <w:rsid w:val="00B74052"/>
    <w:rsid w:val="00B822CE"/>
    <w:rsid w:val="00BB7F3C"/>
    <w:rsid w:val="00BC1C6D"/>
    <w:rsid w:val="00BF131D"/>
    <w:rsid w:val="00BF28D2"/>
    <w:rsid w:val="00BF4E07"/>
    <w:rsid w:val="00C02365"/>
    <w:rsid w:val="00C27922"/>
    <w:rsid w:val="00C31675"/>
    <w:rsid w:val="00C51AF8"/>
    <w:rsid w:val="00C52765"/>
    <w:rsid w:val="00C5612D"/>
    <w:rsid w:val="00C604CC"/>
    <w:rsid w:val="00C633C5"/>
    <w:rsid w:val="00C63E78"/>
    <w:rsid w:val="00C6719F"/>
    <w:rsid w:val="00C92F51"/>
    <w:rsid w:val="00C96EF1"/>
    <w:rsid w:val="00CA5918"/>
    <w:rsid w:val="00CA7087"/>
    <w:rsid w:val="00CB5779"/>
    <w:rsid w:val="00CC4693"/>
    <w:rsid w:val="00CC7C45"/>
    <w:rsid w:val="00CE07D8"/>
    <w:rsid w:val="00CE5EE5"/>
    <w:rsid w:val="00CE64B1"/>
    <w:rsid w:val="00D06433"/>
    <w:rsid w:val="00D076A2"/>
    <w:rsid w:val="00D10C0A"/>
    <w:rsid w:val="00D2202D"/>
    <w:rsid w:val="00D7082D"/>
    <w:rsid w:val="00D70B95"/>
    <w:rsid w:val="00DA31B7"/>
    <w:rsid w:val="00DB72E9"/>
    <w:rsid w:val="00DD69DE"/>
    <w:rsid w:val="00DD7999"/>
    <w:rsid w:val="00E17860"/>
    <w:rsid w:val="00E17B29"/>
    <w:rsid w:val="00E271FC"/>
    <w:rsid w:val="00E30815"/>
    <w:rsid w:val="00E37A2B"/>
    <w:rsid w:val="00E52930"/>
    <w:rsid w:val="00E62D53"/>
    <w:rsid w:val="00E81057"/>
    <w:rsid w:val="00E81DB1"/>
    <w:rsid w:val="00EA274C"/>
    <w:rsid w:val="00EB2F77"/>
    <w:rsid w:val="00EB6D08"/>
    <w:rsid w:val="00EE42B8"/>
    <w:rsid w:val="00EE5338"/>
    <w:rsid w:val="00F00FE0"/>
    <w:rsid w:val="00F342A3"/>
    <w:rsid w:val="00F3443E"/>
    <w:rsid w:val="00F40EA4"/>
    <w:rsid w:val="00F42D63"/>
    <w:rsid w:val="00F4579D"/>
    <w:rsid w:val="00F9794D"/>
    <w:rsid w:val="00FA1AD7"/>
    <w:rsid w:val="00FA24B2"/>
    <w:rsid w:val="00FA3287"/>
    <w:rsid w:val="00FE0D1E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AA10DC"/>
  <w15:chartTrackingRefBased/>
  <w15:docId w15:val="{59E6DB8A-C194-4174-8A77-E4053A2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3B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417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aps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EE5"/>
    <w:pPr>
      <w:keepNext/>
      <w:keepLines/>
      <w:numPr>
        <w:ilvl w:val="2"/>
        <w:numId w:val="1"/>
      </w:numPr>
      <w:spacing w:before="360"/>
      <w:ind w:left="851" w:hanging="851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417"/>
    <w:rPr>
      <w:rFonts w:ascii="Arial" w:eastAsiaTheme="majorEastAsia" w:hAnsi="Arial" w:cstheme="majorBidi"/>
      <w:b/>
      <w:caps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5EE5"/>
    <w:rPr>
      <w:rFonts w:ascii="Arial" w:eastAsiaTheme="majorEastAsia" w:hAnsi="Arial" w:cstheme="majorBidi"/>
      <w:b/>
      <w:color w:val="29473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HPSNaslovDokumenta">
    <w:name w:val="IHPS_NaslovDokumenta"/>
    <w:basedOn w:val="Normal"/>
    <w:qFormat/>
    <w:rsid w:val="003E15ED"/>
    <w:pPr>
      <w:spacing w:after="480"/>
    </w:pPr>
    <w:rPr>
      <w:b/>
      <w:color w:val="294735"/>
      <w:sz w:val="48"/>
    </w:rPr>
  </w:style>
  <w:style w:type="paragraph" w:styleId="Header">
    <w:name w:val="header"/>
    <w:basedOn w:val="Normal"/>
    <w:link w:val="HeaderChar"/>
    <w:uiPriority w:val="99"/>
    <w:unhideWhenUsed/>
    <w:rsid w:val="00C5612D"/>
    <w:pPr>
      <w:tabs>
        <w:tab w:val="center" w:pos="4513"/>
        <w:tab w:val="right" w:pos="9026"/>
      </w:tabs>
      <w:spacing w:before="0" w:after="72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5612D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31F6C"/>
    <w:pPr>
      <w:numPr>
        <w:numId w:val="0"/>
      </w:numPr>
      <w:spacing w:before="240" w:line="259" w:lineRule="auto"/>
      <w:outlineLvl w:val="9"/>
    </w:pPr>
    <w:rPr>
      <w:sz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544685"/>
    <w:pPr>
      <w:spacing w:before="40" w:after="40"/>
    </w:pPr>
    <w:rPr>
      <w:sz w:val="20"/>
    </w:rPr>
  </w:style>
  <w:style w:type="table" w:styleId="TableGrid">
    <w:name w:val="Table Grid"/>
    <w:basedOn w:val="TableNormal"/>
    <w:uiPriority w:val="39"/>
    <w:rsid w:val="007D43AC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IHPSNaslovDokumenta"/>
    <w:qFormat/>
    <w:rsid w:val="00821FE0"/>
    <w:pPr>
      <w:spacing w:after="240"/>
    </w:pPr>
    <w:rPr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70B95"/>
    <w:pPr>
      <w:spacing w:before="240" w:after="24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character" w:customStyle="1" w:styleId="normaltextrun">
    <w:name w:val="normaltextrun"/>
    <w:basedOn w:val="DefaultParagraphFont"/>
    <w:rsid w:val="00FA24B2"/>
  </w:style>
  <w:style w:type="character" w:styleId="Emphasis">
    <w:name w:val="Emphasis"/>
    <w:basedOn w:val="DefaultParagraphFont"/>
    <w:uiPriority w:val="20"/>
    <w:qFormat/>
    <w:rsid w:val="0016588C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6588C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222CB7"/>
    <w:pPr>
      <w:spacing w:after="0" w:line="240" w:lineRule="auto"/>
    </w:pPr>
    <w:rPr>
      <w:rFonts w:ascii="Arial" w:hAnsi="Arial"/>
      <w:color w:val="525252"/>
    </w:rPr>
  </w:style>
  <w:style w:type="character" w:styleId="CommentReference">
    <w:name w:val="annotation reference"/>
    <w:basedOn w:val="DefaultParagraphFont"/>
    <w:uiPriority w:val="99"/>
    <w:semiHidden/>
    <w:unhideWhenUsed/>
    <w:rsid w:val="003B4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0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035"/>
    <w:rPr>
      <w:rFonts w:ascii="Arial" w:hAnsi="Arial"/>
      <w:color w:val="52525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035"/>
    <w:rPr>
      <w:rFonts w:ascii="Arial" w:hAnsi="Arial"/>
      <w:b/>
      <w:bCs/>
      <w:color w:val="525252"/>
      <w:sz w:val="20"/>
      <w:szCs w:val="20"/>
    </w:rPr>
  </w:style>
  <w:style w:type="paragraph" w:customStyle="1" w:styleId="IHPSSeznamNastevanje">
    <w:name w:val="IHPS_Seznam_Nastevanje"/>
    <w:basedOn w:val="Normal"/>
    <w:qFormat/>
    <w:rsid w:val="00E62D53"/>
    <w:pPr>
      <w:numPr>
        <w:numId w:val="17"/>
      </w:numPr>
      <w:spacing w:before="160" w:after="160"/>
      <w:contextualSpacing/>
    </w:pPr>
    <w:rPr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794D"/>
    <w:pPr>
      <w:spacing w:before="120" w:after="0"/>
      <w:jc w:val="both"/>
    </w:pPr>
    <w:rPr>
      <w:rFonts w:ascii="Times New Roman" w:eastAsia="Calibri" w:hAnsi="Times New Roman" w:cs="Arial"/>
      <w:color w:val="auto"/>
      <w:kern w:val="2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94D"/>
    <w:rPr>
      <w:rFonts w:ascii="Times New Roman" w:eastAsia="Calibri" w:hAnsi="Times New Roman" w:cs="Arial"/>
      <w:kern w:val="2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F9794D"/>
    <w:rPr>
      <w:vertAlign w:val="superscript"/>
    </w:rPr>
  </w:style>
  <w:style w:type="character" w:customStyle="1" w:styleId="cf01">
    <w:name w:val="cf01"/>
    <w:rsid w:val="00A4694C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5704E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sl-SI"/>
      <w14:ligatures w14:val="none"/>
    </w:rPr>
  </w:style>
  <w:style w:type="character" w:styleId="Strong">
    <w:name w:val="Strong"/>
    <w:uiPriority w:val="22"/>
    <w:qFormat/>
    <w:rsid w:val="005704E2"/>
    <w:rPr>
      <w:b/>
      <w:bCs/>
    </w:rPr>
  </w:style>
  <w:style w:type="paragraph" w:customStyle="1" w:styleId="cvgsua">
    <w:name w:val="cvgsua"/>
    <w:basedOn w:val="Normal"/>
    <w:rsid w:val="00EA274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l-SI"/>
      <w14:ligatures w14:val="none"/>
    </w:rPr>
  </w:style>
  <w:style w:type="character" w:customStyle="1" w:styleId="oypena">
    <w:name w:val="oypena"/>
    <w:basedOn w:val="DefaultParagraphFont"/>
    <w:rsid w:val="00EA274C"/>
  </w:style>
  <w:style w:type="paragraph" w:customStyle="1" w:styleId="IHPSViri">
    <w:name w:val="IHPS_Viri"/>
    <w:basedOn w:val="IHPSSeznamNatevanje"/>
    <w:qFormat/>
    <w:rsid w:val="00C604CC"/>
    <w:pPr>
      <w:numPr>
        <w:numId w:val="0"/>
      </w:numPr>
      <w:spacing w:before="120" w:after="120"/>
      <w:ind w:left="284" w:hanging="284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09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cobiss.net/cobiss/ul/sl/bib/ul/77530368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www.kgzs-ms.si/wp-content/uploads/2023/09/Prirocnik-za-izvajanje-panoznih-krozkov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www.ihps.si/wp-content/uploads/2022/09/Model_ocene-_stro%C5%A1kov-_pridelave_zelisc.xlsx" TargetMode="External"/><Relationship Id="rId28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farm-manager.si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eh.IHPS\Documents\CRPi\CRP%20Zeli&#353;&#269;a%202022\5_Vmesna%20in%20kon&#269;no%20poro&#269;ilo\Zaklju&#269;no%20poro&#269;ilo%2015%209%202024\Kon&#269;ne%20verzije%20vseh%20prilog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6</TotalTime>
  <Pages>1</Pages>
  <Words>1865</Words>
  <Characters>10633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Čeh</dc:creator>
  <cp:keywords/>
  <dc:description/>
  <cp:lastModifiedBy>Jolanda Persolja</cp:lastModifiedBy>
  <cp:revision>7</cp:revision>
  <cp:lastPrinted>2024-09-16T04:02:00Z</cp:lastPrinted>
  <dcterms:created xsi:type="dcterms:W3CDTF">2024-09-13T08:31:00Z</dcterms:created>
  <dcterms:modified xsi:type="dcterms:W3CDTF">2024-09-16T04:03:00Z</dcterms:modified>
</cp:coreProperties>
</file>