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2C5E3197" w:rsidR="00CF6214" w:rsidRDefault="002239CD" w:rsidP="0067117F">
      <w:pPr>
        <w:pStyle w:val="IHPSNaslovDokumenta"/>
      </w:pPr>
      <w:r>
        <w:t>S</w:t>
      </w:r>
      <w:r w:rsidRPr="002239CD">
        <w:t>eznam vseh dovoljenih herbicidov za zatiranje plevelov v oljnih bučah</w:t>
      </w:r>
      <w:r w:rsidR="00643D39">
        <w:t xml:space="preserve"> in </w:t>
      </w:r>
      <w:r w:rsidRPr="002239CD">
        <w:t>bučah</w:t>
      </w:r>
      <w:r w:rsidR="0067117F" w:rsidRPr="00AD4F88">
        <w:rPr>
          <w:szCs w:val="22"/>
        </w:rPr>
        <w:t xml:space="preserve">, </w:t>
      </w:r>
      <w:r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064B19">
        <w:t>5</w:t>
      </w:r>
    </w:p>
    <w:p w14:paraId="679DE80D" w14:textId="2C167571" w:rsidR="008E721F" w:rsidRDefault="0041686A" w:rsidP="00B74052">
      <w:r>
        <w:t>Navajamo aktualni seznam vseh dovoljenih herbicidov za zatiranje plevelov v oljnih bučah, bučah.</w:t>
      </w:r>
    </w:p>
    <w:p w14:paraId="6DF604FC" w14:textId="238605E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1E36EC3B" w:rsidR="00FB46F9" w:rsidRPr="0026405B" w:rsidRDefault="00FB46F9" w:rsidP="0026405B">
      <w:pPr>
        <w:pStyle w:val="IHPSNeotevilenNaslov"/>
      </w:pPr>
      <w:r>
        <w:t xml:space="preserve">Silvo Žveplan, </w:t>
      </w:r>
      <w:r w:rsidR="005E5608">
        <w:t>6</w:t>
      </w:r>
      <w:r>
        <w:t>. ma</w:t>
      </w:r>
      <w:r w:rsidR="009B280E">
        <w:t>j</w:t>
      </w:r>
      <w:r>
        <w:t xml:space="preserve"> 2025</w:t>
      </w:r>
    </w:p>
    <w:p w14:paraId="15318CBE" w14:textId="373B408A" w:rsidR="00C5612D" w:rsidRDefault="006F30D3" w:rsidP="008E721F">
      <w:pPr>
        <w:pStyle w:val="IHPSSlika"/>
      </w:pPr>
      <w:r w:rsidRPr="006F30D3">
        <w:rPr>
          <w:noProof/>
        </w:rPr>
        <w:drawing>
          <wp:inline distT="0" distB="0" distL="0" distR="0" wp14:anchorId="3788D3DA" wp14:editId="718C6450">
            <wp:extent cx="6120130" cy="3697605"/>
            <wp:effectExtent l="0" t="0" r="0" b="0"/>
            <wp:docPr id="1033880755" name="Picture 1" descr="Zrele buče, v vrstah na pol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80755" name="Picture 1" descr="Zrele buče, v vrstah na polju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3D9E2490" w:rsidR="00333F54" w:rsidRDefault="0026405B" w:rsidP="008A76E3">
      <w:pPr>
        <w:pStyle w:val="IHPSNapisPreglednica"/>
      </w:pPr>
      <w:r>
        <w:lastRenderedPageBreak/>
        <w:t>Preglednica</w:t>
      </w:r>
      <w:r w:rsidR="00AA6DBC">
        <w:t xml:space="preserve"> 1</w:t>
      </w:r>
      <w:r>
        <w:t xml:space="preserve">: </w:t>
      </w:r>
      <w:r w:rsidR="00AA6DBC" w:rsidRPr="00AA6DBC">
        <w:t>Herbicidi, registrirani v Sloveniji v letu 202</w:t>
      </w:r>
      <w:r w:rsidR="00AA6DBC">
        <w:t>5</w:t>
      </w:r>
      <w:r w:rsidR="00AA6DBC" w:rsidRPr="00AA6DBC">
        <w:t>, za uporabo v posevkih oljnih buč, buč</w:t>
      </w:r>
      <w:r w:rsidR="009B280E">
        <w:t>,</w:t>
      </w:r>
      <w:r w:rsidR="00AA6DBC" w:rsidRPr="00AA6DBC">
        <w:t xml:space="preserve"> po setvi pred vznikom oljnih buč, buč in plevelov</w:t>
      </w:r>
    </w:p>
    <w:tbl>
      <w:tblPr>
        <w:tblStyle w:val="TableGrid"/>
        <w:tblW w:w="9602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oljnih buč, buč in po setvi pred vznikom oljnih buč, buč in plevelov"/>
      </w:tblPr>
      <w:tblGrid>
        <w:gridCol w:w="2656"/>
        <w:gridCol w:w="1276"/>
        <w:gridCol w:w="599"/>
        <w:gridCol w:w="1134"/>
        <w:gridCol w:w="1701"/>
        <w:gridCol w:w="2236"/>
      </w:tblGrid>
      <w:tr w:rsidR="00AA6DBC" w:rsidRPr="00827AB8" w14:paraId="070F9A80" w14:textId="77777777" w:rsidTr="002C1CDA">
        <w:trPr>
          <w:trHeight w:val="423"/>
        </w:trPr>
        <w:tc>
          <w:tcPr>
            <w:tcW w:w="2656" w:type="dxa"/>
          </w:tcPr>
          <w:p w14:paraId="73D8D5BC" w14:textId="77777777" w:rsidR="00AA6DBC" w:rsidRPr="00AA6DBC" w:rsidRDefault="00AA6DBC" w:rsidP="00AA6DBC">
            <w:pPr>
              <w:pStyle w:val="IHPSTabelaTekstGlava"/>
            </w:pPr>
            <w:r w:rsidRPr="00407CE9">
              <w:t>Fitofarmacevtsko sredstvo,</w:t>
            </w:r>
            <w:r w:rsidRPr="00AA6DBC">
              <w:t xml:space="preserve"> zatira plevele</w:t>
            </w:r>
          </w:p>
        </w:tc>
        <w:tc>
          <w:tcPr>
            <w:tcW w:w="1276" w:type="dxa"/>
          </w:tcPr>
          <w:p w14:paraId="608C89C0" w14:textId="77777777" w:rsidR="00AA6DBC" w:rsidRPr="00AA6DBC" w:rsidRDefault="00AA6DBC" w:rsidP="00AA6DBC">
            <w:pPr>
              <w:pStyle w:val="IHPSTabelaTekstGlava"/>
            </w:pPr>
            <w:r w:rsidRPr="00407CE9">
              <w:t>Aktivna snov</w:t>
            </w:r>
          </w:p>
        </w:tc>
        <w:tc>
          <w:tcPr>
            <w:tcW w:w="599" w:type="dxa"/>
          </w:tcPr>
          <w:p w14:paraId="0A8D7FB7" w14:textId="77777777" w:rsidR="00AA6DBC" w:rsidRPr="00AA6DBC" w:rsidRDefault="00AA6DBC" w:rsidP="00AA6DBC">
            <w:pPr>
              <w:pStyle w:val="IHPSTabelaTekstGlava"/>
            </w:pPr>
            <w:r w:rsidRPr="00407CE9">
              <w:t>F</w:t>
            </w:r>
          </w:p>
        </w:tc>
        <w:tc>
          <w:tcPr>
            <w:tcW w:w="1134" w:type="dxa"/>
          </w:tcPr>
          <w:p w14:paraId="716957B5" w14:textId="77777777" w:rsidR="00AA6DBC" w:rsidRPr="00AA6DBC" w:rsidRDefault="00AA6DBC" w:rsidP="00AA6DBC">
            <w:pPr>
              <w:pStyle w:val="IHPSTabelaTekstGlava"/>
            </w:pPr>
            <w:r w:rsidRPr="00407CE9">
              <w:t>Odmerek na ha</w:t>
            </w:r>
          </w:p>
        </w:tc>
        <w:tc>
          <w:tcPr>
            <w:tcW w:w="1701" w:type="dxa"/>
          </w:tcPr>
          <w:p w14:paraId="7156BEDA" w14:textId="77777777" w:rsidR="00AA6DBC" w:rsidRPr="00AA6DBC" w:rsidRDefault="00AA6DBC" w:rsidP="00AA6DBC">
            <w:pPr>
              <w:pStyle w:val="IHPSTabelaTekstGlava"/>
            </w:pPr>
            <w:r w:rsidRPr="00407CE9">
              <w:t>Čas uporabe</w:t>
            </w:r>
            <w:r w:rsidRPr="00AA6DBC">
              <w:t xml:space="preserve"> oljna buča, buča BBCH</w:t>
            </w:r>
          </w:p>
        </w:tc>
        <w:tc>
          <w:tcPr>
            <w:tcW w:w="2236" w:type="dxa"/>
          </w:tcPr>
          <w:p w14:paraId="27E49407" w14:textId="77777777" w:rsidR="00AA6DBC" w:rsidRPr="00AA6DBC" w:rsidRDefault="00AA6DBC" w:rsidP="00AA6DBC">
            <w:pPr>
              <w:pStyle w:val="IHPSTabelaTekstGlava"/>
            </w:pPr>
            <w:r w:rsidRPr="00407CE9">
              <w:t>Karenca in opombe</w:t>
            </w:r>
          </w:p>
        </w:tc>
      </w:tr>
      <w:tr w:rsidR="00AA6DBC" w:rsidRPr="00827AB8" w14:paraId="0AA28E43" w14:textId="77777777" w:rsidTr="002C1CDA">
        <w:trPr>
          <w:trHeight w:val="247"/>
        </w:trPr>
        <w:tc>
          <w:tcPr>
            <w:tcW w:w="2656" w:type="dxa"/>
          </w:tcPr>
          <w:p w14:paraId="7CA6DEB0" w14:textId="77777777" w:rsidR="00AA6DBC" w:rsidRPr="00AA6DBC" w:rsidRDefault="00AA6DBC" w:rsidP="00AA6DBC">
            <w:pPr>
              <w:pStyle w:val="IHPSTabelaTekstGlava"/>
            </w:pPr>
            <w:r w:rsidRPr="00AA6DBC">
              <w:t>CENTIUM 36 CS</w:t>
            </w:r>
          </w:p>
          <w:p w14:paraId="28B9FD00" w14:textId="77777777" w:rsidR="00AA6DBC" w:rsidRPr="00AA6DBC" w:rsidRDefault="00AA6DBC" w:rsidP="00AA6DBC">
            <w:pPr>
              <w:pStyle w:val="IHPSTabelaTekstAktivnaSnov"/>
            </w:pPr>
            <w:r w:rsidRPr="00407CE9">
              <w:t>nekatere vrste O. in Š. pl.</w:t>
            </w:r>
          </w:p>
        </w:tc>
        <w:tc>
          <w:tcPr>
            <w:tcW w:w="1276" w:type="dxa"/>
          </w:tcPr>
          <w:p w14:paraId="022BB49B" w14:textId="77777777" w:rsidR="00AA6DBC" w:rsidRPr="00AA6DBC" w:rsidRDefault="00AA6DBC" w:rsidP="00AA6DBC">
            <w:pPr>
              <w:pStyle w:val="IHPSTabelaTekstLevo"/>
            </w:pPr>
            <w:proofErr w:type="spellStart"/>
            <w:r w:rsidRPr="00407CE9">
              <w:t>klomazon</w:t>
            </w:r>
            <w:proofErr w:type="spellEnd"/>
          </w:p>
        </w:tc>
        <w:tc>
          <w:tcPr>
            <w:tcW w:w="599" w:type="dxa"/>
          </w:tcPr>
          <w:p w14:paraId="61BC5C59" w14:textId="77777777" w:rsidR="00AA6DBC" w:rsidRPr="00AA6DBC" w:rsidRDefault="00AA6DBC" w:rsidP="00AA6DBC">
            <w:pPr>
              <w:pStyle w:val="IHPSTabelaTekstLevo"/>
            </w:pPr>
            <w:r w:rsidRPr="00407CE9">
              <w:t>CS</w:t>
            </w:r>
          </w:p>
        </w:tc>
        <w:tc>
          <w:tcPr>
            <w:tcW w:w="1134" w:type="dxa"/>
          </w:tcPr>
          <w:p w14:paraId="122FAB76" w14:textId="77777777" w:rsidR="00AA6DBC" w:rsidRPr="00AA6DBC" w:rsidRDefault="00AA6DBC" w:rsidP="00AA6DBC">
            <w:pPr>
              <w:pStyle w:val="IHPSTabelaTekstLevo"/>
            </w:pPr>
            <w:r w:rsidRPr="00407CE9">
              <w:t>0,25 L</w:t>
            </w:r>
          </w:p>
        </w:tc>
        <w:tc>
          <w:tcPr>
            <w:tcW w:w="1701" w:type="dxa"/>
          </w:tcPr>
          <w:p w14:paraId="49D19247" w14:textId="77777777" w:rsidR="00AA6DBC" w:rsidRPr="00AA6DBC" w:rsidRDefault="00AA6DBC" w:rsidP="00AA6DBC">
            <w:pPr>
              <w:pStyle w:val="IHPSTabelaTekstLevo"/>
            </w:pPr>
            <w:proofErr w:type="spellStart"/>
            <w:r w:rsidRPr="00407CE9">
              <w:t>Preem</w:t>
            </w:r>
            <w:proofErr w:type="spellEnd"/>
          </w:p>
        </w:tc>
        <w:tc>
          <w:tcPr>
            <w:tcW w:w="2236" w:type="dxa"/>
          </w:tcPr>
          <w:p w14:paraId="07E5816B" w14:textId="77777777" w:rsidR="00AA6DBC" w:rsidRPr="00AA6DBC" w:rsidRDefault="00AA6DBC" w:rsidP="00AA6DBC">
            <w:pPr>
              <w:pStyle w:val="IHPSTabelaTekstLevo"/>
            </w:pPr>
            <w:r w:rsidRPr="00407CE9">
              <w:t>ČU</w:t>
            </w:r>
          </w:p>
        </w:tc>
      </w:tr>
      <w:tr w:rsidR="008F476E" w:rsidRPr="00827AB8" w14:paraId="1818D2AF" w14:textId="77777777" w:rsidTr="002C1CDA">
        <w:trPr>
          <w:trHeight w:val="247"/>
        </w:trPr>
        <w:tc>
          <w:tcPr>
            <w:tcW w:w="2656" w:type="dxa"/>
          </w:tcPr>
          <w:p w14:paraId="3B5D9A5C" w14:textId="54542987" w:rsidR="008F476E" w:rsidRPr="008F476E" w:rsidRDefault="008F476E" w:rsidP="008F476E">
            <w:pPr>
              <w:pStyle w:val="IHPSTabelaTekstGlava"/>
            </w:pPr>
            <w:r>
              <w:t>CHIMRO</w:t>
            </w:r>
          </w:p>
          <w:p w14:paraId="42FBD7F7" w14:textId="2530D1CA" w:rsidR="008F476E" w:rsidRPr="00AA6DBC" w:rsidRDefault="0021663B" w:rsidP="008F476E">
            <w:pPr>
              <w:pStyle w:val="IHPSTabelaTekstGlava"/>
            </w:pPr>
            <w:r w:rsidRPr="00407CE9">
              <w:t xml:space="preserve">nekatere </w:t>
            </w:r>
            <w:r w:rsidRPr="0021663B">
              <w:t>vrste E. Š. pl.</w:t>
            </w:r>
          </w:p>
        </w:tc>
        <w:tc>
          <w:tcPr>
            <w:tcW w:w="1276" w:type="dxa"/>
          </w:tcPr>
          <w:p w14:paraId="5298E4F0" w14:textId="65922D1B" w:rsidR="008F476E" w:rsidRPr="008F476E" w:rsidRDefault="008F476E" w:rsidP="008F476E">
            <w:pPr>
              <w:pStyle w:val="IHPSTabelaTekstLevo"/>
            </w:pPr>
            <w:proofErr w:type="spellStart"/>
            <w:r w:rsidRPr="00407CE9">
              <w:t>klomazon</w:t>
            </w:r>
            <w:proofErr w:type="spellEnd"/>
          </w:p>
        </w:tc>
        <w:tc>
          <w:tcPr>
            <w:tcW w:w="599" w:type="dxa"/>
          </w:tcPr>
          <w:p w14:paraId="4E93AC98" w14:textId="33D9483D" w:rsidR="008F476E" w:rsidRPr="008F476E" w:rsidRDefault="008F476E" w:rsidP="008F476E">
            <w:pPr>
              <w:pStyle w:val="IHPSTabelaTekstLevo"/>
            </w:pPr>
            <w:r w:rsidRPr="00407CE9">
              <w:t>CS</w:t>
            </w:r>
          </w:p>
        </w:tc>
        <w:tc>
          <w:tcPr>
            <w:tcW w:w="1134" w:type="dxa"/>
          </w:tcPr>
          <w:p w14:paraId="12512228" w14:textId="31B5276D" w:rsidR="008F476E" w:rsidRPr="008F476E" w:rsidRDefault="008F476E" w:rsidP="008F476E">
            <w:pPr>
              <w:pStyle w:val="IHPSTabelaTekstLevo"/>
            </w:pPr>
            <w:r w:rsidRPr="00575332">
              <w:t>0,25 L</w:t>
            </w:r>
          </w:p>
        </w:tc>
        <w:tc>
          <w:tcPr>
            <w:tcW w:w="1701" w:type="dxa"/>
          </w:tcPr>
          <w:p w14:paraId="10FD83D3" w14:textId="77777777" w:rsidR="0021663B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  <w:r w:rsidR="0021663B">
              <w:t xml:space="preserve">, </w:t>
            </w:r>
          </w:p>
          <w:p w14:paraId="4D981154" w14:textId="3B60F0AA" w:rsidR="008F476E" w:rsidRPr="008F476E" w:rsidRDefault="0021663B" w:rsidP="008F476E">
            <w:pPr>
              <w:pStyle w:val="IHPSTabelaTekstLevo"/>
            </w:pPr>
            <w:r>
              <w:t>BBCH 00-12</w:t>
            </w:r>
          </w:p>
        </w:tc>
        <w:tc>
          <w:tcPr>
            <w:tcW w:w="2236" w:type="dxa"/>
          </w:tcPr>
          <w:p w14:paraId="5DDD9137" w14:textId="23573ECC" w:rsidR="008F476E" w:rsidRPr="008F476E" w:rsidRDefault="008F476E" w:rsidP="008F476E">
            <w:pPr>
              <w:pStyle w:val="IHPSTabelaTekstLevo"/>
            </w:pPr>
            <w:r w:rsidRPr="00407CE9">
              <w:t xml:space="preserve">ČU, </w:t>
            </w:r>
            <w:r w:rsidRPr="008F476E">
              <w:t>manjša uporaba</w:t>
            </w:r>
          </w:p>
        </w:tc>
      </w:tr>
      <w:tr w:rsidR="008F476E" w:rsidRPr="00827AB8" w14:paraId="50EC7351" w14:textId="77777777" w:rsidTr="002C1CDA">
        <w:trPr>
          <w:trHeight w:val="247"/>
        </w:trPr>
        <w:tc>
          <w:tcPr>
            <w:tcW w:w="2656" w:type="dxa"/>
          </w:tcPr>
          <w:p w14:paraId="19385026" w14:textId="77777777" w:rsidR="008F476E" w:rsidRPr="008F476E" w:rsidRDefault="008F476E" w:rsidP="008F476E">
            <w:pPr>
              <w:pStyle w:val="IHPSTabelaTekstGlava"/>
            </w:pPr>
            <w:r w:rsidRPr="00AA6DBC">
              <w:t>CLOMATE</w:t>
            </w:r>
          </w:p>
          <w:p w14:paraId="206770F0" w14:textId="77777777" w:rsidR="008F476E" w:rsidRPr="008F476E" w:rsidRDefault="008F476E" w:rsidP="008F476E">
            <w:pPr>
              <w:pStyle w:val="IHPSTabelaTekstAktivnaSnov"/>
            </w:pPr>
            <w:r w:rsidRPr="00407CE9">
              <w:t xml:space="preserve">nekatere </w:t>
            </w:r>
            <w:r w:rsidRPr="008F476E">
              <w:t>vrste E. Š. pl.</w:t>
            </w:r>
          </w:p>
        </w:tc>
        <w:tc>
          <w:tcPr>
            <w:tcW w:w="1276" w:type="dxa"/>
          </w:tcPr>
          <w:p w14:paraId="3B646454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407CE9">
              <w:t>klomazon</w:t>
            </w:r>
            <w:proofErr w:type="spellEnd"/>
          </w:p>
        </w:tc>
        <w:tc>
          <w:tcPr>
            <w:tcW w:w="599" w:type="dxa"/>
          </w:tcPr>
          <w:p w14:paraId="1569CCC0" w14:textId="77777777" w:rsidR="008F476E" w:rsidRPr="008F476E" w:rsidRDefault="008F476E" w:rsidP="008F476E">
            <w:pPr>
              <w:pStyle w:val="IHPSTabelaTekstLevo"/>
            </w:pPr>
            <w:r w:rsidRPr="00407CE9">
              <w:t>CS</w:t>
            </w:r>
          </w:p>
        </w:tc>
        <w:tc>
          <w:tcPr>
            <w:tcW w:w="1134" w:type="dxa"/>
          </w:tcPr>
          <w:p w14:paraId="16E09A40" w14:textId="77777777" w:rsidR="008F476E" w:rsidRPr="008F476E" w:rsidRDefault="008F476E" w:rsidP="008F476E">
            <w:pPr>
              <w:pStyle w:val="IHPSTabelaTekstLevo"/>
            </w:pPr>
            <w:r w:rsidRPr="00575332">
              <w:t>0,25 L</w:t>
            </w:r>
          </w:p>
        </w:tc>
        <w:tc>
          <w:tcPr>
            <w:tcW w:w="1701" w:type="dxa"/>
          </w:tcPr>
          <w:p w14:paraId="290736BA" w14:textId="77777777" w:rsidR="0021663B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  <w:r w:rsidR="0021663B">
              <w:t xml:space="preserve">, </w:t>
            </w:r>
          </w:p>
          <w:p w14:paraId="418A3B14" w14:textId="0B3C72A7" w:rsidR="008F476E" w:rsidRPr="008F476E" w:rsidRDefault="0021663B" w:rsidP="008F476E">
            <w:pPr>
              <w:pStyle w:val="IHPSTabelaTekstLevo"/>
            </w:pPr>
            <w:r>
              <w:t>BB</w:t>
            </w:r>
            <w:r w:rsidRPr="0021663B">
              <w:t>CH 00-12</w:t>
            </w:r>
          </w:p>
        </w:tc>
        <w:tc>
          <w:tcPr>
            <w:tcW w:w="2236" w:type="dxa"/>
          </w:tcPr>
          <w:p w14:paraId="6F094016" w14:textId="77777777" w:rsidR="008F476E" w:rsidRPr="008F476E" w:rsidRDefault="008F476E" w:rsidP="008F476E">
            <w:pPr>
              <w:pStyle w:val="IHPSTabelaTekstLevo"/>
            </w:pPr>
            <w:r w:rsidRPr="00407CE9">
              <w:t xml:space="preserve">ČU, </w:t>
            </w:r>
            <w:r w:rsidRPr="008F476E">
              <w:t>manjša uporaba</w:t>
            </w:r>
          </w:p>
        </w:tc>
      </w:tr>
      <w:tr w:rsidR="008F476E" w:rsidRPr="00575332" w14:paraId="6710C7E9" w14:textId="77777777" w:rsidTr="002C1CDA">
        <w:trPr>
          <w:trHeight w:val="247"/>
        </w:trPr>
        <w:tc>
          <w:tcPr>
            <w:tcW w:w="2656" w:type="dxa"/>
          </w:tcPr>
          <w:p w14:paraId="1A10D6DA" w14:textId="77777777" w:rsidR="008F476E" w:rsidRPr="008F476E" w:rsidRDefault="008F476E" w:rsidP="008F476E">
            <w:pPr>
              <w:pStyle w:val="IHPSTabelaTekstGlava"/>
            </w:pPr>
            <w:r w:rsidRPr="00AA6DBC">
              <w:t>COLZAMID</w:t>
            </w:r>
          </w:p>
          <w:p w14:paraId="130F164E" w14:textId="77777777" w:rsidR="008F476E" w:rsidRPr="008F476E" w:rsidRDefault="008F476E" w:rsidP="008F476E">
            <w:pPr>
              <w:pStyle w:val="IHPSTabelaTekstAktivnaSnov"/>
            </w:pPr>
            <w:r w:rsidRPr="00575332">
              <w:t>nekatere vrste E. O. in Š. pl.</w:t>
            </w:r>
          </w:p>
        </w:tc>
        <w:tc>
          <w:tcPr>
            <w:tcW w:w="1276" w:type="dxa"/>
          </w:tcPr>
          <w:p w14:paraId="44D76F26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napropamid</w:t>
            </w:r>
            <w:proofErr w:type="spellEnd"/>
          </w:p>
        </w:tc>
        <w:tc>
          <w:tcPr>
            <w:tcW w:w="599" w:type="dxa"/>
          </w:tcPr>
          <w:p w14:paraId="17CFE338" w14:textId="77777777" w:rsidR="008F476E" w:rsidRPr="008F476E" w:rsidRDefault="008F476E" w:rsidP="008F476E">
            <w:pPr>
              <w:pStyle w:val="IHPSTabelaTekstLevo"/>
            </w:pPr>
            <w:r w:rsidRPr="00575332">
              <w:t>SC</w:t>
            </w:r>
          </w:p>
        </w:tc>
        <w:tc>
          <w:tcPr>
            <w:tcW w:w="1134" w:type="dxa"/>
          </w:tcPr>
          <w:p w14:paraId="1D4C89BA" w14:textId="77777777" w:rsidR="008F476E" w:rsidRPr="008F476E" w:rsidRDefault="008F476E" w:rsidP="008F476E">
            <w:pPr>
              <w:pStyle w:val="IHPSTabelaTekstLevo"/>
            </w:pPr>
            <w:r w:rsidRPr="00575332">
              <w:t>2,0 - 2,5 L</w:t>
            </w:r>
          </w:p>
        </w:tc>
        <w:tc>
          <w:tcPr>
            <w:tcW w:w="1701" w:type="dxa"/>
          </w:tcPr>
          <w:p w14:paraId="1C4C68C2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Pred setvijo z </w:t>
            </w:r>
            <w:proofErr w:type="spellStart"/>
            <w:r w:rsidRPr="00575332">
              <w:t>vdelavo</w:t>
            </w:r>
            <w:proofErr w:type="spellEnd"/>
            <w:r w:rsidRPr="00575332">
              <w:t xml:space="preserve"> na globino 2-5 cm </w:t>
            </w:r>
          </w:p>
        </w:tc>
        <w:tc>
          <w:tcPr>
            <w:tcW w:w="2236" w:type="dxa"/>
          </w:tcPr>
          <w:p w14:paraId="3A5B9931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ČU, </w:t>
            </w:r>
            <w:r w:rsidRPr="008F476E">
              <w:t>manjša uporaba, inkorporacija</w:t>
            </w:r>
          </w:p>
        </w:tc>
      </w:tr>
      <w:tr w:rsidR="008F476E" w:rsidRPr="00575332" w14:paraId="5EA7BE2B" w14:textId="77777777" w:rsidTr="002C1CDA">
        <w:trPr>
          <w:trHeight w:val="247"/>
        </w:trPr>
        <w:tc>
          <w:tcPr>
            <w:tcW w:w="2656" w:type="dxa"/>
          </w:tcPr>
          <w:p w14:paraId="09D2310E" w14:textId="77777777" w:rsidR="008F476E" w:rsidRPr="008F476E" w:rsidRDefault="008F476E" w:rsidP="008F476E">
            <w:pPr>
              <w:pStyle w:val="IHPSTabelaTekstGlava"/>
            </w:pPr>
            <w:r w:rsidRPr="00AA6DBC">
              <w:t>DEVRINOL 45 FL</w:t>
            </w:r>
          </w:p>
          <w:p w14:paraId="5FB09FC7" w14:textId="77777777" w:rsidR="008F476E" w:rsidRPr="008F476E" w:rsidRDefault="008F476E" w:rsidP="008F476E">
            <w:pPr>
              <w:pStyle w:val="IHPSTabelaTekstAktivnaSnov"/>
            </w:pPr>
            <w:r w:rsidRPr="00575332">
              <w:t xml:space="preserve">nekatere vrste E. O. in Š. </w:t>
            </w:r>
            <w:r w:rsidRPr="008F476E">
              <w:t>pl.</w:t>
            </w:r>
          </w:p>
        </w:tc>
        <w:tc>
          <w:tcPr>
            <w:tcW w:w="1276" w:type="dxa"/>
          </w:tcPr>
          <w:p w14:paraId="15EE9041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napropamid</w:t>
            </w:r>
            <w:proofErr w:type="spellEnd"/>
          </w:p>
        </w:tc>
        <w:tc>
          <w:tcPr>
            <w:tcW w:w="599" w:type="dxa"/>
          </w:tcPr>
          <w:p w14:paraId="7C20C3DC" w14:textId="77777777" w:rsidR="008F476E" w:rsidRPr="008F476E" w:rsidRDefault="008F476E" w:rsidP="008F476E">
            <w:pPr>
              <w:pStyle w:val="IHPSTabelaTekstLevo"/>
            </w:pPr>
            <w:r w:rsidRPr="00575332">
              <w:t>SC</w:t>
            </w:r>
          </w:p>
        </w:tc>
        <w:tc>
          <w:tcPr>
            <w:tcW w:w="1134" w:type="dxa"/>
          </w:tcPr>
          <w:p w14:paraId="1006BC3F" w14:textId="77777777" w:rsidR="008F476E" w:rsidRPr="008F476E" w:rsidRDefault="008F476E" w:rsidP="008F476E">
            <w:pPr>
              <w:pStyle w:val="IHPSTabelaTekstLevo"/>
            </w:pPr>
            <w:r w:rsidRPr="00575332">
              <w:t>2,0 - 2,5 L</w:t>
            </w:r>
          </w:p>
        </w:tc>
        <w:tc>
          <w:tcPr>
            <w:tcW w:w="1701" w:type="dxa"/>
          </w:tcPr>
          <w:p w14:paraId="6D7070F6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Pred setvijo z </w:t>
            </w:r>
            <w:proofErr w:type="spellStart"/>
            <w:r w:rsidRPr="00575332">
              <w:t>vdelavo</w:t>
            </w:r>
            <w:proofErr w:type="spellEnd"/>
            <w:r w:rsidRPr="00575332">
              <w:t xml:space="preserve"> na globino 2-5 cm</w:t>
            </w:r>
          </w:p>
        </w:tc>
        <w:tc>
          <w:tcPr>
            <w:tcW w:w="2236" w:type="dxa"/>
          </w:tcPr>
          <w:p w14:paraId="0DAA706D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ČU, </w:t>
            </w:r>
            <w:r w:rsidRPr="008F476E">
              <w:t>manjša uporaba, inkorporacija</w:t>
            </w:r>
          </w:p>
        </w:tc>
      </w:tr>
      <w:tr w:rsidR="008F476E" w:rsidRPr="00575332" w14:paraId="16F63BA1" w14:textId="77777777" w:rsidTr="002C1CDA">
        <w:trPr>
          <w:trHeight w:val="247"/>
        </w:trPr>
        <w:tc>
          <w:tcPr>
            <w:tcW w:w="2656" w:type="dxa"/>
          </w:tcPr>
          <w:p w14:paraId="643756C7" w14:textId="77777777" w:rsidR="008F476E" w:rsidRPr="008F476E" w:rsidRDefault="008F476E" w:rsidP="008F476E">
            <w:pPr>
              <w:pStyle w:val="IHPSTabelaTekstGlava"/>
            </w:pPr>
            <w:r w:rsidRPr="00AA6DBC">
              <w:t>FLEXIDOR</w:t>
            </w:r>
          </w:p>
          <w:p w14:paraId="3A09045C" w14:textId="77777777" w:rsidR="008F476E" w:rsidRPr="008F476E" w:rsidRDefault="008F476E" w:rsidP="008F476E">
            <w:pPr>
              <w:pStyle w:val="IHPSTabelaTekstAktivnaSnov"/>
            </w:pPr>
            <w:r w:rsidRPr="00575332">
              <w:t>E. Š. pl.</w:t>
            </w:r>
          </w:p>
        </w:tc>
        <w:tc>
          <w:tcPr>
            <w:tcW w:w="1276" w:type="dxa"/>
          </w:tcPr>
          <w:p w14:paraId="06F8FEC3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izoksaben</w:t>
            </w:r>
            <w:proofErr w:type="spellEnd"/>
          </w:p>
        </w:tc>
        <w:tc>
          <w:tcPr>
            <w:tcW w:w="599" w:type="dxa"/>
          </w:tcPr>
          <w:p w14:paraId="1952414E" w14:textId="77777777" w:rsidR="008F476E" w:rsidRPr="008F476E" w:rsidRDefault="008F476E" w:rsidP="008F476E">
            <w:pPr>
              <w:pStyle w:val="IHPSTabelaTekstLevo"/>
            </w:pPr>
            <w:r w:rsidRPr="00575332">
              <w:t>SC</w:t>
            </w:r>
          </w:p>
        </w:tc>
        <w:tc>
          <w:tcPr>
            <w:tcW w:w="1134" w:type="dxa"/>
          </w:tcPr>
          <w:p w14:paraId="03A0053D" w14:textId="77777777" w:rsidR="008F476E" w:rsidRPr="008F476E" w:rsidRDefault="008F476E" w:rsidP="008F476E">
            <w:pPr>
              <w:pStyle w:val="IHPSTabelaTekstLevo"/>
            </w:pPr>
            <w:r w:rsidRPr="00575332">
              <w:t>0,2-0,25 L</w:t>
            </w:r>
          </w:p>
        </w:tc>
        <w:tc>
          <w:tcPr>
            <w:tcW w:w="1701" w:type="dxa"/>
          </w:tcPr>
          <w:p w14:paraId="2CF5959B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</w:p>
        </w:tc>
        <w:tc>
          <w:tcPr>
            <w:tcW w:w="2236" w:type="dxa"/>
          </w:tcPr>
          <w:p w14:paraId="647927BC" w14:textId="77777777" w:rsidR="008F476E" w:rsidRPr="008F476E" w:rsidRDefault="008F476E" w:rsidP="008F476E">
            <w:pPr>
              <w:pStyle w:val="IHPSTabelaTekstLevo"/>
            </w:pPr>
            <w:r w:rsidRPr="00575332">
              <w:t>114</w:t>
            </w:r>
            <w:r w:rsidRPr="008F476E">
              <w:t xml:space="preserve"> dni, manjša uporaba, uporaba takoj oz. najkasneje 3 dni po setvi</w:t>
            </w:r>
          </w:p>
        </w:tc>
      </w:tr>
      <w:tr w:rsidR="008F476E" w:rsidRPr="00575332" w14:paraId="05B4220B" w14:textId="77777777" w:rsidTr="002C1CDA">
        <w:trPr>
          <w:trHeight w:val="247"/>
        </w:trPr>
        <w:tc>
          <w:tcPr>
            <w:tcW w:w="2656" w:type="dxa"/>
          </w:tcPr>
          <w:p w14:paraId="7F5A4B47" w14:textId="77777777" w:rsidR="008F476E" w:rsidRPr="008F476E" w:rsidRDefault="008F476E" w:rsidP="008F476E">
            <w:pPr>
              <w:pStyle w:val="IHPSTabelaTekstGlava"/>
            </w:pPr>
            <w:r w:rsidRPr="00AA6DBC">
              <w:t>*SUCCESSOR 600</w:t>
            </w:r>
          </w:p>
          <w:p w14:paraId="4606E10C" w14:textId="77777777" w:rsidR="008F476E" w:rsidRPr="008F476E" w:rsidRDefault="008F476E" w:rsidP="008F476E">
            <w:pPr>
              <w:pStyle w:val="IHPSTabelaTekstAktivnaSnov"/>
            </w:pPr>
            <w:r w:rsidRPr="00575332">
              <w:t>O. in Š. pl.</w:t>
            </w:r>
          </w:p>
        </w:tc>
        <w:tc>
          <w:tcPr>
            <w:tcW w:w="1276" w:type="dxa"/>
          </w:tcPr>
          <w:p w14:paraId="10F465C0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petoksamid</w:t>
            </w:r>
            <w:proofErr w:type="spellEnd"/>
          </w:p>
        </w:tc>
        <w:tc>
          <w:tcPr>
            <w:tcW w:w="599" w:type="dxa"/>
          </w:tcPr>
          <w:p w14:paraId="0AF028CE" w14:textId="77777777" w:rsidR="008F476E" w:rsidRPr="008F476E" w:rsidRDefault="008F476E" w:rsidP="008F476E">
            <w:pPr>
              <w:pStyle w:val="IHPSTabelaTekstLevo"/>
            </w:pPr>
            <w:r w:rsidRPr="00575332">
              <w:t>EC</w:t>
            </w:r>
          </w:p>
        </w:tc>
        <w:tc>
          <w:tcPr>
            <w:tcW w:w="1134" w:type="dxa"/>
          </w:tcPr>
          <w:p w14:paraId="3A5A2733" w14:textId="77777777" w:rsidR="008F476E" w:rsidRPr="008F476E" w:rsidRDefault="008F476E" w:rsidP="008F476E">
            <w:pPr>
              <w:pStyle w:val="IHPSTabelaTekstLevo"/>
            </w:pPr>
            <w:r w:rsidRPr="00575332">
              <w:t>2,0 L</w:t>
            </w:r>
          </w:p>
        </w:tc>
        <w:tc>
          <w:tcPr>
            <w:tcW w:w="1701" w:type="dxa"/>
          </w:tcPr>
          <w:p w14:paraId="2F9EAA7E" w14:textId="77777777" w:rsidR="008F476E" w:rsidRPr="008F476E" w:rsidRDefault="008F476E" w:rsidP="008F476E">
            <w:pPr>
              <w:pStyle w:val="IHPSTabelaTekstLevo"/>
            </w:pPr>
            <w:proofErr w:type="spellStart"/>
            <w:r w:rsidRPr="00575332">
              <w:t>Preem</w:t>
            </w:r>
            <w:proofErr w:type="spellEnd"/>
            <w:r w:rsidRPr="00575332">
              <w:t xml:space="preserve">  </w:t>
            </w:r>
          </w:p>
        </w:tc>
        <w:tc>
          <w:tcPr>
            <w:tcW w:w="2236" w:type="dxa"/>
          </w:tcPr>
          <w:p w14:paraId="74FF6AE1" w14:textId="77777777" w:rsidR="008F476E" w:rsidRPr="008F476E" w:rsidRDefault="008F476E" w:rsidP="008F476E">
            <w:pPr>
              <w:pStyle w:val="IHPSTabelaTekstLevo"/>
            </w:pPr>
            <w:r w:rsidRPr="00575332">
              <w:t xml:space="preserve">ČU, VPV, </w:t>
            </w:r>
            <w:r w:rsidRPr="008F476E">
              <w:t>le buča</w:t>
            </w:r>
          </w:p>
        </w:tc>
      </w:tr>
    </w:tbl>
    <w:p w14:paraId="79FBB352" w14:textId="7EC8679A" w:rsidR="00AA6DBC" w:rsidRDefault="00AA6DBC" w:rsidP="00AA6DBC">
      <w:pPr>
        <w:pStyle w:val="IHPSLegendaKrepko"/>
      </w:pPr>
      <w:r w:rsidRPr="00AA6DBC">
        <w:t>Legenda:</w:t>
      </w:r>
    </w:p>
    <w:p w14:paraId="59A321BE" w14:textId="77777777" w:rsidR="00AA6DBC" w:rsidRDefault="00AA6DBC" w:rsidP="00AA6DBC">
      <w:pPr>
        <w:pStyle w:val="IHPSLegendaNastevanje"/>
      </w:pPr>
      <w:r w:rsidRPr="00AA6DBC">
        <w:t xml:space="preserve">E. – enoletni, </w:t>
      </w:r>
      <w:proofErr w:type="spellStart"/>
      <w:r w:rsidRPr="00AA6DBC">
        <w:t>Večl</w:t>
      </w:r>
      <w:proofErr w:type="spellEnd"/>
      <w:r w:rsidRPr="00AA6DBC">
        <w:t xml:space="preserve">. – večletni, O. – ozkolistni, Š. – širokolistni, pl. – pleveli, F- formulacija herbicida,  </w:t>
      </w:r>
      <w:proofErr w:type="spellStart"/>
      <w:r w:rsidRPr="00AA6DBC">
        <w:t>Preem</w:t>
      </w:r>
      <w:proofErr w:type="spellEnd"/>
      <w:r w:rsidRPr="00AA6DBC">
        <w:t xml:space="preserve"> - uporaba herbicidov pred vznikom posevka in plevelov, </w:t>
      </w:r>
    </w:p>
    <w:p w14:paraId="0CD12BD0" w14:textId="50D3308C" w:rsidR="00AA6DBC" w:rsidRDefault="00AA6DBC" w:rsidP="00AA6DBC">
      <w:pPr>
        <w:pStyle w:val="IHPSLegendaNastevanje"/>
      </w:pPr>
      <w:r w:rsidRPr="00AA6DBC">
        <w:t>ČU</w:t>
      </w:r>
      <w:r w:rsidR="002C1CDA">
        <w:t xml:space="preserve"> </w:t>
      </w:r>
      <w:r w:rsidRPr="00AA6DBC">
        <w:t xml:space="preserve">- karenca zagotovljena s časom uporabe, </w:t>
      </w:r>
    </w:p>
    <w:p w14:paraId="0DB08737" w14:textId="40C4969F" w:rsidR="00AA6DBC" w:rsidRDefault="00AA6DBC" w:rsidP="00AA6DBC">
      <w:pPr>
        <w:pStyle w:val="IHPSLegendaNastevanje"/>
      </w:pPr>
      <w:r w:rsidRPr="00AA6DBC">
        <w:t>VPV</w:t>
      </w:r>
      <w:r w:rsidR="002C1CDA">
        <w:t xml:space="preserve"> </w:t>
      </w:r>
      <w:r w:rsidRPr="00AA6DBC">
        <w:t>- varnostni pas do voda,</w:t>
      </w:r>
    </w:p>
    <w:p w14:paraId="1500D260" w14:textId="4840042C" w:rsidR="00AA6DBC" w:rsidRPr="00AA6DBC" w:rsidRDefault="00AA6DBC" w:rsidP="00AA6DBC">
      <w:pPr>
        <w:pStyle w:val="IHPSLegendaNastevanje"/>
      </w:pPr>
      <w:r w:rsidRPr="00AA6DBC">
        <w:t>FFS – fitofarmacevtsko sredstvo.</w:t>
      </w:r>
    </w:p>
    <w:p w14:paraId="5B93642C" w14:textId="2E72E5BB" w:rsidR="00AA6DBC" w:rsidRPr="00AA6DBC" w:rsidRDefault="00AA6DBC" w:rsidP="00AA6DBC">
      <w:pPr>
        <w:pStyle w:val="IHPSNeotevilenNaslov"/>
      </w:pPr>
      <w:r w:rsidRPr="00AA6DBC">
        <w:t xml:space="preserve">OPOZORILO: Za dovoljene manjše uporabe na tem seznamu učinkovitost in </w:t>
      </w:r>
      <w:proofErr w:type="spellStart"/>
      <w:r w:rsidRPr="00AA6DBC">
        <w:t>fitotoksičnost</w:t>
      </w:r>
      <w:proofErr w:type="spellEnd"/>
      <w:r w:rsidRPr="00AA6DBC">
        <w:t xml:space="preserve"> FFS ni bila preverjena, zato odgovornost v zvezi z uporabo FFS na navedenih rastlinah prevzema uporabnik FFS!</w:t>
      </w:r>
    </w:p>
    <w:p w14:paraId="25422EB6" w14:textId="0D4A56F8" w:rsidR="00452D08" w:rsidRPr="004B6D0C" w:rsidRDefault="00452D08" w:rsidP="00452D08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5CB0AAD6" w14:textId="7706BF7A" w:rsidR="00AA6DBC" w:rsidRDefault="00AA6DBC" w:rsidP="00AA6DBC"/>
    <w:p w14:paraId="317C688F" w14:textId="77777777" w:rsidR="00AA6DBC" w:rsidRDefault="00AA6DBC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141C52BE" w14:textId="6FE3919F" w:rsidR="00030548" w:rsidRPr="00575332" w:rsidRDefault="00030548" w:rsidP="00030548">
      <w:pPr>
        <w:pStyle w:val="IHPSNapisPreglednica"/>
      </w:pPr>
      <w:r w:rsidRPr="00575332"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4F240B">
        <w:rPr>
          <w:noProof/>
        </w:rPr>
        <w:t>1</w:t>
      </w:r>
      <w:r w:rsidR="00000000">
        <w:fldChar w:fldCharType="end"/>
      </w:r>
      <w:r w:rsidRPr="00575332">
        <w:t>: Preglednica herbicidov, registriranih v Sloveniji v letu 202</w:t>
      </w:r>
      <w:r w:rsidR="009B280E">
        <w:t>5</w:t>
      </w:r>
      <w:r w:rsidRPr="00575332">
        <w:t>, za uporabo v posevkih oljnih buč, buč</w:t>
      </w:r>
      <w:r w:rsidR="009B280E">
        <w:t xml:space="preserve">, </w:t>
      </w:r>
      <w:r w:rsidRPr="00575332">
        <w:t>po vzniku oljnih buč, buč in plevelov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oljnih buč, buč in po vzniku oljnih buč, buč in plevelov"/>
      </w:tblPr>
      <w:tblGrid>
        <w:gridCol w:w="2122"/>
        <w:gridCol w:w="1134"/>
        <w:gridCol w:w="567"/>
        <w:gridCol w:w="1275"/>
        <w:gridCol w:w="1276"/>
        <w:gridCol w:w="3119"/>
      </w:tblGrid>
      <w:tr w:rsidR="00030548" w:rsidRPr="00575332" w14:paraId="07746919" w14:textId="77777777" w:rsidTr="00030548">
        <w:trPr>
          <w:trHeight w:val="423"/>
        </w:trPr>
        <w:tc>
          <w:tcPr>
            <w:tcW w:w="2122" w:type="dxa"/>
          </w:tcPr>
          <w:p w14:paraId="1D9EF59A" w14:textId="77777777" w:rsidR="00030548" w:rsidRPr="00030548" w:rsidRDefault="00030548" w:rsidP="00030548">
            <w:pPr>
              <w:pStyle w:val="IHPSTabelaTekstGlava"/>
            </w:pPr>
            <w:r w:rsidRPr="00575332">
              <w:t>Fitofarmacevtsko sredstvo,</w:t>
            </w:r>
            <w:r w:rsidRPr="00030548">
              <w:t xml:space="preserve"> zatira plevele</w:t>
            </w:r>
          </w:p>
        </w:tc>
        <w:tc>
          <w:tcPr>
            <w:tcW w:w="1134" w:type="dxa"/>
          </w:tcPr>
          <w:p w14:paraId="7640DFB9" w14:textId="77777777" w:rsidR="00030548" w:rsidRPr="00030548" w:rsidRDefault="00030548" w:rsidP="00030548">
            <w:pPr>
              <w:pStyle w:val="IHPSTabelaTekstGlava"/>
            </w:pPr>
            <w:r w:rsidRPr="00575332">
              <w:t>Aktivna snov</w:t>
            </w:r>
          </w:p>
        </w:tc>
        <w:tc>
          <w:tcPr>
            <w:tcW w:w="567" w:type="dxa"/>
          </w:tcPr>
          <w:p w14:paraId="31D3A0B0" w14:textId="77777777" w:rsidR="00030548" w:rsidRPr="00030548" w:rsidRDefault="00030548" w:rsidP="00030548">
            <w:pPr>
              <w:pStyle w:val="IHPSTabelaTekstGlava"/>
            </w:pPr>
            <w:r w:rsidRPr="00575332">
              <w:t>F</w:t>
            </w:r>
          </w:p>
        </w:tc>
        <w:tc>
          <w:tcPr>
            <w:tcW w:w="1275" w:type="dxa"/>
          </w:tcPr>
          <w:p w14:paraId="1EC849BF" w14:textId="77777777" w:rsidR="00030548" w:rsidRPr="00030548" w:rsidRDefault="00030548" w:rsidP="00030548">
            <w:pPr>
              <w:pStyle w:val="IHPSTabelaTekstGlava"/>
            </w:pPr>
            <w:r w:rsidRPr="00575332">
              <w:t>Odmerek</w:t>
            </w:r>
            <w:r w:rsidRPr="00030548">
              <w:t xml:space="preserve"> na ha</w:t>
            </w:r>
          </w:p>
        </w:tc>
        <w:tc>
          <w:tcPr>
            <w:tcW w:w="1276" w:type="dxa"/>
          </w:tcPr>
          <w:p w14:paraId="04C1D4A5" w14:textId="77777777" w:rsidR="00030548" w:rsidRPr="00030548" w:rsidRDefault="00030548" w:rsidP="00030548">
            <w:pPr>
              <w:pStyle w:val="IHPSTabelaTekstGlava"/>
            </w:pPr>
            <w:r w:rsidRPr="00575332">
              <w:t>Čas uporabe</w:t>
            </w:r>
            <w:r w:rsidRPr="00030548">
              <w:t>: oljna buča, buča BBCH</w:t>
            </w:r>
          </w:p>
        </w:tc>
        <w:tc>
          <w:tcPr>
            <w:tcW w:w="3119" w:type="dxa"/>
          </w:tcPr>
          <w:p w14:paraId="1B077085" w14:textId="77777777" w:rsidR="00030548" w:rsidRPr="00030548" w:rsidRDefault="00030548" w:rsidP="00030548">
            <w:pPr>
              <w:pStyle w:val="IHPSTabelaTekstGlava"/>
            </w:pPr>
            <w:r w:rsidRPr="00575332">
              <w:t>Karenca in opombe</w:t>
            </w:r>
          </w:p>
        </w:tc>
      </w:tr>
      <w:tr w:rsidR="00030548" w:rsidRPr="00575332" w14:paraId="5F1E6424" w14:textId="77777777" w:rsidTr="00030548">
        <w:trPr>
          <w:trHeight w:val="1280"/>
        </w:trPr>
        <w:tc>
          <w:tcPr>
            <w:tcW w:w="2122" w:type="dxa"/>
          </w:tcPr>
          <w:p w14:paraId="17F0A233" w14:textId="77777777" w:rsidR="00030548" w:rsidRPr="00030548" w:rsidRDefault="00030548" w:rsidP="00030548">
            <w:pPr>
              <w:pStyle w:val="IHPSTabelaTekstGlava"/>
            </w:pPr>
            <w:r w:rsidRPr="00030548">
              <w:t>FUSILADE FORTE</w:t>
            </w:r>
          </w:p>
          <w:p w14:paraId="058B4843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E. in </w:t>
            </w:r>
            <w:proofErr w:type="spellStart"/>
            <w:r w:rsidRPr="00030548">
              <w:t>Večl</w:t>
            </w:r>
            <w:proofErr w:type="spellEnd"/>
            <w:r w:rsidRPr="00030548">
              <w:t xml:space="preserve">. O. pl.  </w:t>
            </w:r>
          </w:p>
          <w:p w14:paraId="4B5FDBA0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(razen enoletne latovke </w:t>
            </w:r>
            <w:proofErr w:type="spellStart"/>
            <w:r w:rsidRPr="00030548">
              <w:t>Poa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annua</w:t>
            </w:r>
            <w:proofErr w:type="spellEnd"/>
            <w:r w:rsidRPr="00030548">
              <w:t>)</w:t>
            </w:r>
          </w:p>
        </w:tc>
        <w:tc>
          <w:tcPr>
            <w:tcW w:w="1134" w:type="dxa"/>
          </w:tcPr>
          <w:p w14:paraId="37796630" w14:textId="77777777" w:rsidR="00030548" w:rsidRPr="00030548" w:rsidRDefault="00030548" w:rsidP="00030548">
            <w:pPr>
              <w:pStyle w:val="IHPSTabelaTekstLevo"/>
            </w:pPr>
            <w:proofErr w:type="spellStart"/>
            <w:r w:rsidRPr="00030548">
              <w:t>fluazifop</w:t>
            </w:r>
            <w:proofErr w:type="spellEnd"/>
            <w:r w:rsidRPr="00030548">
              <w:t>-p-</w:t>
            </w:r>
            <w:proofErr w:type="spellStart"/>
            <w:r w:rsidRPr="00030548">
              <w:t>butil</w:t>
            </w:r>
            <w:proofErr w:type="spellEnd"/>
          </w:p>
        </w:tc>
        <w:tc>
          <w:tcPr>
            <w:tcW w:w="567" w:type="dxa"/>
          </w:tcPr>
          <w:p w14:paraId="475209D7" w14:textId="77777777" w:rsidR="00030548" w:rsidRPr="00030548" w:rsidRDefault="00030548" w:rsidP="00030548">
            <w:pPr>
              <w:pStyle w:val="IHPSTabelaTekstLevo"/>
            </w:pPr>
            <w:r w:rsidRPr="00030548">
              <w:t>EC</w:t>
            </w:r>
          </w:p>
        </w:tc>
        <w:tc>
          <w:tcPr>
            <w:tcW w:w="1275" w:type="dxa"/>
          </w:tcPr>
          <w:p w14:paraId="3150651B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 0,8 - 1,3 L </w:t>
            </w:r>
          </w:p>
        </w:tc>
        <w:tc>
          <w:tcPr>
            <w:tcW w:w="1276" w:type="dxa"/>
          </w:tcPr>
          <w:p w14:paraId="74439B24" w14:textId="77777777" w:rsidR="00030548" w:rsidRPr="00030548" w:rsidRDefault="00030548" w:rsidP="00030548">
            <w:pPr>
              <w:pStyle w:val="IHPSTabelaTekstLevo"/>
            </w:pPr>
            <w:r w:rsidRPr="00030548">
              <w:t>Po 12 - 14</w:t>
            </w:r>
          </w:p>
        </w:tc>
        <w:tc>
          <w:tcPr>
            <w:tcW w:w="3119" w:type="dxa"/>
          </w:tcPr>
          <w:p w14:paraId="60A3A837" w14:textId="77777777" w:rsidR="00030548" w:rsidRPr="00030548" w:rsidRDefault="00030548" w:rsidP="00030548">
            <w:pPr>
              <w:pStyle w:val="IHPSTabelaTekstLevo"/>
            </w:pPr>
            <w:r w:rsidRPr="00030548">
              <w:t>ČU, manjša uporaba</w:t>
            </w:r>
          </w:p>
          <w:p w14:paraId="017934CE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0,8 L  za zatiranje E. O.  plevela; </w:t>
            </w:r>
          </w:p>
          <w:p w14:paraId="21EB68C0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1,3 L za zatiranje </w:t>
            </w:r>
            <w:proofErr w:type="spellStart"/>
            <w:r w:rsidRPr="00030548">
              <w:t>Večl</w:t>
            </w:r>
            <w:proofErr w:type="spellEnd"/>
            <w:r w:rsidRPr="00030548">
              <w:t>.  O. plevela (</w:t>
            </w:r>
            <w:proofErr w:type="spellStart"/>
            <w:r w:rsidRPr="00030548">
              <w:t>Sorghum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halepense</w:t>
            </w:r>
            <w:proofErr w:type="spellEnd"/>
            <w:r w:rsidRPr="00030548">
              <w:t xml:space="preserve">), s predhodno medvrstno obdelavo tal, s katero se razreže </w:t>
            </w:r>
            <w:proofErr w:type="spellStart"/>
            <w:r w:rsidRPr="00030548">
              <w:t>rizome</w:t>
            </w:r>
            <w:proofErr w:type="spellEnd"/>
            <w:r w:rsidRPr="00030548">
              <w:t xml:space="preserve">. </w:t>
            </w:r>
          </w:p>
        </w:tc>
      </w:tr>
      <w:tr w:rsidR="00030548" w:rsidRPr="00575332" w14:paraId="4AA06CC9" w14:textId="77777777" w:rsidTr="00030548">
        <w:trPr>
          <w:trHeight w:val="1327"/>
        </w:trPr>
        <w:tc>
          <w:tcPr>
            <w:tcW w:w="2122" w:type="dxa"/>
          </w:tcPr>
          <w:p w14:paraId="2BF4AEFB" w14:textId="77777777" w:rsidR="00030548" w:rsidRPr="00030548" w:rsidRDefault="00030548" w:rsidP="00030548">
            <w:pPr>
              <w:pStyle w:val="IHPSTabelaTekstGlava"/>
            </w:pPr>
            <w:r w:rsidRPr="00030548">
              <w:t>FUSILADE MAX</w:t>
            </w:r>
          </w:p>
          <w:p w14:paraId="64E99292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E. in </w:t>
            </w:r>
            <w:proofErr w:type="spellStart"/>
            <w:r w:rsidRPr="00030548">
              <w:t>Večl</w:t>
            </w:r>
            <w:proofErr w:type="spellEnd"/>
            <w:r w:rsidRPr="00030548">
              <w:t xml:space="preserve">. O. pl.  </w:t>
            </w:r>
          </w:p>
          <w:p w14:paraId="6FA8DE80" w14:textId="77777777" w:rsidR="00030548" w:rsidRPr="00030548" w:rsidRDefault="00030548" w:rsidP="00030548">
            <w:pPr>
              <w:pStyle w:val="IHPSTabelaTekstAktivnaSnov"/>
            </w:pPr>
            <w:r w:rsidRPr="00030548">
              <w:t xml:space="preserve">(razen enoletne latovke </w:t>
            </w:r>
            <w:proofErr w:type="spellStart"/>
            <w:r w:rsidRPr="00030548">
              <w:t>Poa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annua</w:t>
            </w:r>
            <w:proofErr w:type="spellEnd"/>
            <w:r w:rsidRPr="00030548">
              <w:t>)</w:t>
            </w:r>
          </w:p>
        </w:tc>
        <w:tc>
          <w:tcPr>
            <w:tcW w:w="1134" w:type="dxa"/>
          </w:tcPr>
          <w:p w14:paraId="3C6CD12E" w14:textId="77777777" w:rsidR="00030548" w:rsidRPr="00030548" w:rsidRDefault="00030548" w:rsidP="00030548">
            <w:pPr>
              <w:pStyle w:val="IHPSTabelaTekstLevo"/>
            </w:pPr>
            <w:proofErr w:type="spellStart"/>
            <w:r w:rsidRPr="00030548">
              <w:t>fluazifop</w:t>
            </w:r>
            <w:proofErr w:type="spellEnd"/>
            <w:r w:rsidRPr="00030548">
              <w:t>-p-</w:t>
            </w:r>
            <w:proofErr w:type="spellStart"/>
            <w:r w:rsidRPr="00030548">
              <w:t>butil</w:t>
            </w:r>
            <w:proofErr w:type="spellEnd"/>
          </w:p>
        </w:tc>
        <w:tc>
          <w:tcPr>
            <w:tcW w:w="567" w:type="dxa"/>
          </w:tcPr>
          <w:p w14:paraId="35A1B524" w14:textId="77777777" w:rsidR="00030548" w:rsidRPr="00030548" w:rsidRDefault="00030548" w:rsidP="00030548">
            <w:pPr>
              <w:pStyle w:val="IHPSTabelaTekstLevo"/>
            </w:pPr>
            <w:r w:rsidRPr="00030548">
              <w:t>EC</w:t>
            </w:r>
          </w:p>
        </w:tc>
        <w:tc>
          <w:tcPr>
            <w:tcW w:w="1275" w:type="dxa"/>
          </w:tcPr>
          <w:p w14:paraId="17AF0158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 1,0 - 1,5 L</w:t>
            </w:r>
          </w:p>
        </w:tc>
        <w:tc>
          <w:tcPr>
            <w:tcW w:w="1276" w:type="dxa"/>
          </w:tcPr>
          <w:p w14:paraId="2FD34996" w14:textId="77777777" w:rsidR="00030548" w:rsidRPr="00030548" w:rsidRDefault="00030548" w:rsidP="00030548">
            <w:pPr>
              <w:pStyle w:val="IHPSTabelaTekstLevo"/>
            </w:pPr>
            <w:r w:rsidRPr="00030548">
              <w:t>Po 12 - 14</w:t>
            </w:r>
          </w:p>
        </w:tc>
        <w:tc>
          <w:tcPr>
            <w:tcW w:w="3119" w:type="dxa"/>
          </w:tcPr>
          <w:p w14:paraId="57BAD74F" w14:textId="77777777" w:rsidR="00030548" w:rsidRPr="00030548" w:rsidRDefault="00030548" w:rsidP="00030548">
            <w:pPr>
              <w:pStyle w:val="IHPSTabelaTekstLevo"/>
            </w:pPr>
            <w:r w:rsidRPr="00030548">
              <w:t>ČU, manjša uporaba</w:t>
            </w:r>
          </w:p>
          <w:p w14:paraId="35E2C70B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1,0 L  za zatiranje E. O.  plevela; </w:t>
            </w:r>
          </w:p>
          <w:p w14:paraId="57FAC690" w14:textId="77777777" w:rsidR="00030548" w:rsidRPr="00030548" w:rsidRDefault="00030548" w:rsidP="00030548">
            <w:pPr>
              <w:pStyle w:val="IHPSTabelaTekstLevo"/>
            </w:pPr>
            <w:r w:rsidRPr="00030548">
              <w:t xml:space="preserve">1,5 L za zatiranje </w:t>
            </w:r>
            <w:proofErr w:type="spellStart"/>
            <w:r w:rsidRPr="00030548">
              <w:t>Večl</w:t>
            </w:r>
            <w:proofErr w:type="spellEnd"/>
            <w:r w:rsidRPr="00030548">
              <w:t>.  O. plevela (</w:t>
            </w:r>
            <w:proofErr w:type="spellStart"/>
            <w:r w:rsidRPr="00030548">
              <w:t>Sorghum</w:t>
            </w:r>
            <w:proofErr w:type="spellEnd"/>
            <w:r w:rsidRPr="00030548">
              <w:t xml:space="preserve"> </w:t>
            </w:r>
            <w:proofErr w:type="spellStart"/>
            <w:r w:rsidRPr="00030548">
              <w:t>halepense</w:t>
            </w:r>
            <w:proofErr w:type="spellEnd"/>
            <w:r w:rsidRPr="00030548">
              <w:t xml:space="preserve">), s predhodno medvrstno obdelavo tal, s katero se razreže </w:t>
            </w:r>
            <w:proofErr w:type="spellStart"/>
            <w:r w:rsidRPr="00030548">
              <w:t>rizome</w:t>
            </w:r>
            <w:proofErr w:type="spellEnd"/>
            <w:r w:rsidRPr="00030548">
              <w:t xml:space="preserve">. </w:t>
            </w:r>
          </w:p>
        </w:tc>
      </w:tr>
    </w:tbl>
    <w:p w14:paraId="6542C363" w14:textId="77777777" w:rsidR="00030548" w:rsidRDefault="00030548" w:rsidP="00030548">
      <w:pPr>
        <w:pStyle w:val="IHPSLegendaKrepko"/>
      </w:pPr>
      <w:r w:rsidRPr="00030548">
        <w:t xml:space="preserve">Legenda:  </w:t>
      </w:r>
    </w:p>
    <w:p w14:paraId="59EC6F1E" w14:textId="77777777" w:rsidR="00030548" w:rsidRDefault="00030548" w:rsidP="00030548">
      <w:pPr>
        <w:pStyle w:val="IHPSLegendaNastevanje"/>
      </w:pPr>
      <w:r w:rsidRPr="00030548">
        <w:t xml:space="preserve">E. – enoletni, </w:t>
      </w:r>
      <w:proofErr w:type="spellStart"/>
      <w:r w:rsidRPr="00030548">
        <w:t>Večl</w:t>
      </w:r>
      <w:proofErr w:type="spellEnd"/>
      <w:r w:rsidRPr="00030548">
        <w:t xml:space="preserve">. – večletni, O. – ozkolistni, Š. – širokolistni, pl. – pleveli, </w:t>
      </w:r>
    </w:p>
    <w:p w14:paraId="7E4A15C0" w14:textId="77777777" w:rsidR="00030548" w:rsidRDefault="00030548" w:rsidP="00030548">
      <w:pPr>
        <w:pStyle w:val="IHPSLegendaNastevanje"/>
      </w:pPr>
      <w:r w:rsidRPr="00030548">
        <w:t xml:space="preserve">F- formulacija herbicida, </w:t>
      </w:r>
    </w:p>
    <w:p w14:paraId="2F9B23BC" w14:textId="77777777" w:rsidR="00030548" w:rsidRDefault="00030548" w:rsidP="00030548">
      <w:pPr>
        <w:pStyle w:val="IHPSLegendaNastevanje"/>
      </w:pPr>
      <w:r w:rsidRPr="00030548">
        <w:t xml:space="preserve">Po - uporaba herbicidov po vzniku  posevka, </w:t>
      </w:r>
    </w:p>
    <w:p w14:paraId="12D3E3CF" w14:textId="77777777" w:rsidR="00030548" w:rsidRDefault="00030548" w:rsidP="00030548">
      <w:pPr>
        <w:pStyle w:val="IHPSLegendaNastevanje"/>
      </w:pPr>
      <w:r w:rsidRPr="00030548">
        <w:t xml:space="preserve">razvojna faza  (npr. BBCH 12) = razvita dva lista buč, ČU- karenca zagotovljena s časom uporabe, VPV- varnostni pas do voda, </w:t>
      </w:r>
    </w:p>
    <w:p w14:paraId="077A3922" w14:textId="6DB6A48F" w:rsidR="00030548" w:rsidRPr="00030548" w:rsidRDefault="00030548" w:rsidP="00030548">
      <w:pPr>
        <w:pStyle w:val="IHPSLegendaNastevanje"/>
      </w:pPr>
      <w:r w:rsidRPr="00030548">
        <w:t>FFS – fitofarmacevtsko sredstvo.</w:t>
      </w:r>
    </w:p>
    <w:p w14:paraId="76EE8638" w14:textId="3291B4B7" w:rsidR="00030548" w:rsidRPr="00030548" w:rsidRDefault="00030548" w:rsidP="00030548">
      <w:pPr>
        <w:pStyle w:val="IHPSNeotevilenNaslov"/>
      </w:pPr>
      <w:r w:rsidRPr="00030548">
        <w:t xml:space="preserve">OPOZORILO: Za dovoljene manjše uporabe na tem seznamu učinkovitost in </w:t>
      </w:r>
      <w:proofErr w:type="spellStart"/>
      <w:r w:rsidRPr="00030548">
        <w:t>fitotoksičnost</w:t>
      </w:r>
      <w:proofErr w:type="spellEnd"/>
      <w:r w:rsidRPr="00030548">
        <w:t xml:space="preserve"> FFS ni bila preverjena, zato odgovornost v zvezi z uporabo FFS na navedenih rastlinah prevzema uporabnik FFS!</w:t>
      </w:r>
    </w:p>
    <w:sectPr w:rsidR="00030548" w:rsidRPr="00030548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A0EF9" w14:textId="77777777" w:rsidR="00C84D97" w:rsidRPr="0064107E" w:rsidRDefault="00C84D97" w:rsidP="00CE5EE5">
      <w:pPr>
        <w:spacing w:before="0" w:after="0"/>
      </w:pPr>
      <w:r w:rsidRPr="0064107E">
        <w:separator/>
      </w:r>
    </w:p>
  </w:endnote>
  <w:endnote w:type="continuationSeparator" w:id="0">
    <w:p w14:paraId="6DD0520C" w14:textId="77777777" w:rsidR="00C84D97" w:rsidRPr="0064107E" w:rsidRDefault="00C84D97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4FB3" w14:textId="77777777" w:rsidR="00C84D97" w:rsidRPr="0064107E" w:rsidRDefault="00C84D97" w:rsidP="00CE5EE5">
      <w:pPr>
        <w:spacing w:before="0" w:after="0"/>
      </w:pPr>
      <w:r w:rsidRPr="0064107E">
        <w:separator/>
      </w:r>
    </w:p>
  </w:footnote>
  <w:footnote w:type="continuationSeparator" w:id="0">
    <w:p w14:paraId="0F8300F4" w14:textId="77777777" w:rsidR="00C84D97" w:rsidRPr="0064107E" w:rsidRDefault="00C84D97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23238B76" w:rsidR="009B1B0D" w:rsidRDefault="006D0689" w:rsidP="00451CD0">
    <w:pPr>
      <w:pStyle w:val="Header"/>
    </w:pPr>
    <w:r>
      <w:t xml:space="preserve">Seznam </w:t>
    </w:r>
    <w:r w:rsidRPr="00643D39">
      <w:t>vseh dovoljenih herbicidov za zatiranje plevelov v oljnih bučah</w:t>
    </w:r>
    <w:r>
      <w:t xml:space="preserve"> in </w:t>
    </w:r>
    <w:r w:rsidRPr="00643D39">
      <w:t>bučah v letu</w:t>
    </w:r>
    <w: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188AD2AF" w:rsidR="00163BCA" w:rsidRPr="00340771" w:rsidRDefault="00643D39" w:rsidP="00340771">
    <w:pPr>
      <w:pStyle w:val="Header"/>
    </w:pPr>
    <w:r w:rsidRPr="00643D39">
      <w:t>Seznam vseh dovoljenih herbicidov za zatiranje plevelov v oljnih bučah</w:t>
    </w:r>
    <w:r>
      <w:t xml:space="preserve"> in </w:t>
    </w:r>
    <w:r w:rsidRPr="00643D39">
      <w:t>bučah v letu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3q6NtRWVvNfaBMnws+dqvyf1j6nQinEM12DYiqOUN4qWeQv/L9eMRryccGjLBjYuCbACfTIUcnfP4o7TwM03BQ==" w:salt="eQBrTjHIAIlfkWqOG/h0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0548"/>
    <w:rsid w:val="00031580"/>
    <w:rsid w:val="0003419B"/>
    <w:rsid w:val="00062C13"/>
    <w:rsid w:val="00063391"/>
    <w:rsid w:val="00064B19"/>
    <w:rsid w:val="00072E43"/>
    <w:rsid w:val="0009384C"/>
    <w:rsid w:val="000C7AB5"/>
    <w:rsid w:val="00137A5B"/>
    <w:rsid w:val="00145691"/>
    <w:rsid w:val="00163BCA"/>
    <w:rsid w:val="00177400"/>
    <w:rsid w:val="001C3E46"/>
    <w:rsid w:val="001D1527"/>
    <w:rsid w:val="001D18A2"/>
    <w:rsid w:val="001D3727"/>
    <w:rsid w:val="001E2B46"/>
    <w:rsid w:val="001F2529"/>
    <w:rsid w:val="0021663B"/>
    <w:rsid w:val="002239CD"/>
    <w:rsid w:val="00225C57"/>
    <w:rsid w:val="002341BD"/>
    <w:rsid w:val="0026405B"/>
    <w:rsid w:val="00275F0D"/>
    <w:rsid w:val="002918D0"/>
    <w:rsid w:val="002A2FB4"/>
    <w:rsid w:val="002C03F1"/>
    <w:rsid w:val="002C1CDA"/>
    <w:rsid w:val="00304D9F"/>
    <w:rsid w:val="00327A7C"/>
    <w:rsid w:val="00330230"/>
    <w:rsid w:val="00333F54"/>
    <w:rsid w:val="00340771"/>
    <w:rsid w:val="003537D1"/>
    <w:rsid w:val="00354EFF"/>
    <w:rsid w:val="00361A44"/>
    <w:rsid w:val="0036728B"/>
    <w:rsid w:val="003818D2"/>
    <w:rsid w:val="003B1175"/>
    <w:rsid w:val="003B30D2"/>
    <w:rsid w:val="003E15ED"/>
    <w:rsid w:val="00403317"/>
    <w:rsid w:val="0041686A"/>
    <w:rsid w:val="00431215"/>
    <w:rsid w:val="00451CD0"/>
    <w:rsid w:val="00452D08"/>
    <w:rsid w:val="0048504A"/>
    <w:rsid w:val="004919D1"/>
    <w:rsid w:val="004F0567"/>
    <w:rsid w:val="004F240B"/>
    <w:rsid w:val="00506225"/>
    <w:rsid w:val="00526ADD"/>
    <w:rsid w:val="00531F6C"/>
    <w:rsid w:val="00544685"/>
    <w:rsid w:val="00581FA7"/>
    <w:rsid w:val="005C3839"/>
    <w:rsid w:val="005E5608"/>
    <w:rsid w:val="00616583"/>
    <w:rsid w:val="0064107E"/>
    <w:rsid w:val="00643B1D"/>
    <w:rsid w:val="00643D39"/>
    <w:rsid w:val="0067117F"/>
    <w:rsid w:val="00677ACC"/>
    <w:rsid w:val="006B6170"/>
    <w:rsid w:val="006D0689"/>
    <w:rsid w:val="006D4842"/>
    <w:rsid w:val="006F2B59"/>
    <w:rsid w:val="006F30D3"/>
    <w:rsid w:val="006F50B4"/>
    <w:rsid w:val="00701EA4"/>
    <w:rsid w:val="00707DC8"/>
    <w:rsid w:val="00712B70"/>
    <w:rsid w:val="00712CF1"/>
    <w:rsid w:val="00724302"/>
    <w:rsid w:val="00745F9E"/>
    <w:rsid w:val="0076474A"/>
    <w:rsid w:val="00774BFE"/>
    <w:rsid w:val="00775637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73741"/>
    <w:rsid w:val="00874DDA"/>
    <w:rsid w:val="008A76E3"/>
    <w:rsid w:val="008E721F"/>
    <w:rsid w:val="008F476E"/>
    <w:rsid w:val="00900EC6"/>
    <w:rsid w:val="009302AE"/>
    <w:rsid w:val="00967B8F"/>
    <w:rsid w:val="00977A70"/>
    <w:rsid w:val="00983FDC"/>
    <w:rsid w:val="009A0FC9"/>
    <w:rsid w:val="009B1B0D"/>
    <w:rsid w:val="009B280E"/>
    <w:rsid w:val="00A164F1"/>
    <w:rsid w:val="00A51C76"/>
    <w:rsid w:val="00A60D81"/>
    <w:rsid w:val="00A64349"/>
    <w:rsid w:val="00A71C7A"/>
    <w:rsid w:val="00A81780"/>
    <w:rsid w:val="00A94926"/>
    <w:rsid w:val="00A94D96"/>
    <w:rsid w:val="00AA1B03"/>
    <w:rsid w:val="00AA6DBC"/>
    <w:rsid w:val="00AB02EF"/>
    <w:rsid w:val="00AB3779"/>
    <w:rsid w:val="00AB3F43"/>
    <w:rsid w:val="00B01EE7"/>
    <w:rsid w:val="00B41FC1"/>
    <w:rsid w:val="00B44B6E"/>
    <w:rsid w:val="00B74052"/>
    <w:rsid w:val="00B77E4C"/>
    <w:rsid w:val="00B822CE"/>
    <w:rsid w:val="00BC1C6D"/>
    <w:rsid w:val="00BF131D"/>
    <w:rsid w:val="00C05300"/>
    <w:rsid w:val="00C5612D"/>
    <w:rsid w:val="00C84D97"/>
    <w:rsid w:val="00CA5918"/>
    <w:rsid w:val="00CC3EAF"/>
    <w:rsid w:val="00CC4693"/>
    <w:rsid w:val="00CE5EE5"/>
    <w:rsid w:val="00CE64B1"/>
    <w:rsid w:val="00CE7200"/>
    <w:rsid w:val="00CF041C"/>
    <w:rsid w:val="00CF6214"/>
    <w:rsid w:val="00D076A2"/>
    <w:rsid w:val="00D2202D"/>
    <w:rsid w:val="00D7082D"/>
    <w:rsid w:val="00D70B95"/>
    <w:rsid w:val="00D72FD7"/>
    <w:rsid w:val="00DA31B7"/>
    <w:rsid w:val="00DB72E9"/>
    <w:rsid w:val="00DC4D51"/>
    <w:rsid w:val="00DC5E41"/>
    <w:rsid w:val="00DD69DE"/>
    <w:rsid w:val="00DF3E3A"/>
    <w:rsid w:val="00E271FC"/>
    <w:rsid w:val="00E37A2B"/>
    <w:rsid w:val="00E52930"/>
    <w:rsid w:val="00EB2F77"/>
    <w:rsid w:val="00EE5338"/>
    <w:rsid w:val="00F00FE0"/>
    <w:rsid w:val="00F27096"/>
    <w:rsid w:val="00F4579D"/>
    <w:rsid w:val="00F578B3"/>
    <w:rsid w:val="00F96323"/>
    <w:rsid w:val="00FA5D9C"/>
    <w:rsid w:val="00FB2D39"/>
    <w:rsid w:val="00FB46F9"/>
    <w:rsid w:val="00FD1F5C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customStyle="1" w:styleId="IHPSSlika">
    <w:name w:val="IHPS_Slika"/>
    <w:basedOn w:val="Normal"/>
    <w:qFormat/>
    <w:rsid w:val="008E721F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176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Dovoljeni selektivni herbicidi v krompirju v Sloveniji v 2025</vt:lpstr>
      <vt:lpstr>Dovoljeni selektivni herbicidi v krompirju v Sloveniji v 2025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Dovoljeni selektivni herbicidi v krompirju v Sloveniji v 2025</dc:title>
  <dc:subject/>
  <dc:creator>Jolanda Persolja</dc:creator>
  <cp:keywords/>
  <dc:description/>
  <cp:lastModifiedBy>Jolanda Persolja</cp:lastModifiedBy>
  <cp:revision>67</cp:revision>
  <cp:lastPrinted>2025-05-06T09:30:00Z</cp:lastPrinted>
  <dcterms:created xsi:type="dcterms:W3CDTF">2025-01-21T08:28:00Z</dcterms:created>
  <dcterms:modified xsi:type="dcterms:W3CDTF">2025-05-06T09:30:00Z</dcterms:modified>
</cp:coreProperties>
</file>