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2D1B4" w14:textId="6F103123" w:rsidR="00CF6214" w:rsidRDefault="0067117F" w:rsidP="0067117F">
      <w:pPr>
        <w:pStyle w:val="IHPSNaslovDokumenta"/>
      </w:pPr>
      <w:r w:rsidRPr="00AD4F88">
        <w:rPr>
          <w:szCs w:val="22"/>
        </w:rPr>
        <w:t xml:space="preserve">Seznam selektivnih herbicidov, registriranih v RS za uporabo v koruzi v letu </w:t>
      </w:r>
      <w:r w:rsidR="00064B19" w:rsidRPr="00064B19">
        <w:t>202</w:t>
      </w:r>
      <w:r w:rsidR="00A5668A">
        <w:t>6</w:t>
      </w:r>
    </w:p>
    <w:p w14:paraId="2301E249" w14:textId="223C3334" w:rsidR="00E47382" w:rsidRDefault="00E47382" w:rsidP="00701EA4">
      <w:r>
        <w:t>Za zatiranje plevelov v koruzi imamo v Sloveniji v letu 202</w:t>
      </w:r>
      <w:r w:rsidR="00A80CBE">
        <w:t>6</w:t>
      </w:r>
      <w:r>
        <w:t xml:space="preserve"> na voljo </w:t>
      </w:r>
      <w:r w:rsidR="00A80CBE">
        <w:t>59</w:t>
      </w:r>
      <w:r>
        <w:t xml:space="preserve"> selektivnih herbicidov.</w:t>
      </w:r>
    </w:p>
    <w:p w14:paraId="6CDB052C" w14:textId="3FDB61DA" w:rsidR="00701EA4" w:rsidRDefault="0067117F" w:rsidP="00701EA4">
      <w:r w:rsidRPr="0067117F">
        <w:t>Ukrep uporabe herbicidov se tako kot pri drugih gojenih rastlinah, tudi pri koruzi</w:t>
      </w:r>
      <w:r w:rsidR="00E47382">
        <w:t>,</w:t>
      </w:r>
      <w:r w:rsidRPr="0067117F">
        <w:t xml:space="preserve"> počasi a vztrajno nagiba k usmerjenemu zatiranju plevela po vzniku koruze in plevelov.</w:t>
      </w:r>
    </w:p>
    <w:p w14:paraId="0FB29C3F" w14:textId="12DEEDF0" w:rsidR="00E47382" w:rsidRPr="00701EA4" w:rsidRDefault="00E47382" w:rsidP="00701EA4">
      <w:r>
        <w:t>Pred uporabo herbicida natančno preberite navodila za uporabo in opravite škropljenje v sladu s predpisanimi navodili.</w:t>
      </w:r>
    </w:p>
    <w:p w14:paraId="6DF604FC" w14:textId="02E967E9" w:rsidR="00FB46F9" w:rsidRDefault="00FB46F9" w:rsidP="00B74052">
      <w:r>
        <w:t>Seznam je objavljen v okviru izdaje prognostičnih obvestil na Portalu prognostičnih obvestil</w:t>
      </w:r>
    </w:p>
    <w:p w14:paraId="4F0D02F9" w14:textId="39B528E4" w:rsidR="00F578B3" w:rsidRDefault="00000000" w:rsidP="00B74052">
      <w:hyperlink r:id="rId8" w:tgtFrame="_blank" w:history="1">
        <w:r w:rsidR="00F578B3" w:rsidRPr="00F578B3">
          <w:rPr>
            <w:rStyle w:val="Hyperlink"/>
          </w:rPr>
          <w:t>Povezava na register Fitofarmacevtskih sredstev UVHVVR (MKGP)</w:t>
        </w:r>
      </w:hyperlink>
    </w:p>
    <w:p w14:paraId="4C145F11" w14:textId="09D4B181" w:rsidR="00FB46F9" w:rsidRPr="0026405B" w:rsidRDefault="00FB46F9" w:rsidP="0026405B">
      <w:pPr>
        <w:pStyle w:val="IHPSNeotevilenNaslov"/>
      </w:pPr>
      <w:r>
        <w:t xml:space="preserve">Silvo Žveplan, </w:t>
      </w:r>
      <w:r w:rsidR="002A43F7">
        <w:t>7</w:t>
      </w:r>
      <w:r>
        <w:t xml:space="preserve">. </w:t>
      </w:r>
      <w:r w:rsidR="00155D0C">
        <w:t>april</w:t>
      </w:r>
      <w:r>
        <w:t xml:space="preserve"> 202</w:t>
      </w:r>
      <w:r w:rsidR="00A5668A">
        <w:t>6</w:t>
      </w:r>
    </w:p>
    <w:p w14:paraId="28F12067" w14:textId="6B86A78B" w:rsidR="00C5612D" w:rsidRDefault="00452BDE" w:rsidP="0093700F">
      <w:pPr>
        <w:pStyle w:val="IHPSSlika"/>
      </w:pPr>
      <w:r w:rsidRPr="00452BDE">
        <w:drawing>
          <wp:inline distT="0" distB="0" distL="0" distR="0" wp14:anchorId="23EB3A6A" wp14:editId="79171785">
            <wp:extent cx="6120130" cy="2780030"/>
            <wp:effectExtent l="0" t="0" r="0" b="1270"/>
            <wp:docPr id="130104187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04187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3A8C8" w14:textId="77777777" w:rsidR="00452BDE" w:rsidRDefault="00452BDE" w:rsidP="00C5612D"/>
    <w:p w14:paraId="4574DEEB" w14:textId="77777777" w:rsidR="00C5612D" w:rsidRPr="00C5612D" w:rsidRDefault="00C5612D" w:rsidP="00C5612D">
      <w:pPr>
        <w:sectPr w:rsidR="00C5612D" w:rsidRPr="00C5612D" w:rsidSect="00E52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-3572" w:right="1134" w:bottom="1134" w:left="1134" w:header="851" w:footer="709" w:gutter="0"/>
          <w:cols w:space="708"/>
          <w:titlePg/>
          <w:docGrid w:linePitch="360"/>
        </w:sectPr>
      </w:pPr>
    </w:p>
    <w:p w14:paraId="353F46D5" w14:textId="6950E87E" w:rsidR="00333F54" w:rsidRDefault="0026405B" w:rsidP="008A76E3">
      <w:pPr>
        <w:pStyle w:val="IHPSNapisPreglednica"/>
      </w:pPr>
      <w:r>
        <w:lastRenderedPageBreak/>
        <w:t xml:space="preserve">Preglednica: </w:t>
      </w:r>
      <w:r w:rsidR="00064B19">
        <w:t>D</w:t>
      </w:r>
      <w:r w:rsidR="00064B19" w:rsidRPr="00064B19">
        <w:t xml:space="preserve">ovoljeni selektivni herbicidi v </w:t>
      </w:r>
      <w:r w:rsidR="00823CAF">
        <w:t>koruzi,</w:t>
      </w:r>
      <w:r w:rsidR="00064B19" w:rsidRPr="00064B19">
        <w:t xml:space="preserve"> </w:t>
      </w:r>
      <w:r w:rsidR="00064B19">
        <w:t>v Sloveniji</w:t>
      </w:r>
      <w:r w:rsidR="00DC5E41">
        <w:t>,</w:t>
      </w:r>
      <w:r w:rsidR="00064B19">
        <w:t xml:space="preserve"> v </w:t>
      </w:r>
      <w:r w:rsidR="002A2FB4">
        <w:t xml:space="preserve">letu </w:t>
      </w:r>
      <w:r w:rsidR="00064B19">
        <w:t>202</w:t>
      </w:r>
      <w:r w:rsidR="00A5668A">
        <w:t>6</w:t>
      </w:r>
    </w:p>
    <w:tbl>
      <w:tblPr>
        <w:tblStyle w:val="TableGrid"/>
        <w:tblW w:w="9918" w:type="dxa"/>
        <w:tblLayout w:type="fixed"/>
        <w:tblLook w:val="0020" w:firstRow="1" w:lastRow="0" w:firstColumn="0" w:lastColumn="0" w:noHBand="0" w:noVBand="0"/>
      </w:tblPr>
      <w:tblGrid>
        <w:gridCol w:w="2694"/>
        <w:gridCol w:w="1412"/>
        <w:gridCol w:w="567"/>
        <w:gridCol w:w="1418"/>
        <w:gridCol w:w="1417"/>
        <w:gridCol w:w="2410"/>
      </w:tblGrid>
      <w:tr w:rsidR="00707DC8" w:rsidRPr="00AD4F88" w14:paraId="1ADFB251" w14:textId="77777777" w:rsidTr="00707DC8">
        <w:trPr>
          <w:trHeight w:val="423"/>
        </w:trPr>
        <w:tc>
          <w:tcPr>
            <w:tcW w:w="2694" w:type="dxa"/>
          </w:tcPr>
          <w:p w14:paraId="41DCF5A7" w14:textId="77777777" w:rsidR="00967B8F" w:rsidRPr="00967B8F" w:rsidRDefault="00967B8F" w:rsidP="001C3E46">
            <w:pPr>
              <w:pStyle w:val="IHPSTabelaTekstGlava"/>
            </w:pPr>
            <w:r w:rsidRPr="00967B8F">
              <w:t>Fitofarmacevtsko sredstvo, zatira plevele</w:t>
            </w:r>
          </w:p>
        </w:tc>
        <w:tc>
          <w:tcPr>
            <w:tcW w:w="1412" w:type="dxa"/>
          </w:tcPr>
          <w:p w14:paraId="54C8E4CE" w14:textId="77777777" w:rsidR="00967B8F" w:rsidRPr="00967B8F" w:rsidRDefault="00967B8F" w:rsidP="001C3E46">
            <w:pPr>
              <w:pStyle w:val="IHPSTabelaTekstGlava"/>
            </w:pPr>
            <w:r w:rsidRPr="00967B8F">
              <w:t>Aktivna snov</w:t>
            </w:r>
          </w:p>
        </w:tc>
        <w:tc>
          <w:tcPr>
            <w:tcW w:w="567" w:type="dxa"/>
          </w:tcPr>
          <w:p w14:paraId="39FE8435" w14:textId="77777777" w:rsidR="00967B8F" w:rsidRPr="00967B8F" w:rsidRDefault="00967B8F" w:rsidP="001C3E46">
            <w:pPr>
              <w:pStyle w:val="IHPSTabelaTekstGlava"/>
            </w:pPr>
            <w:r w:rsidRPr="00967B8F">
              <w:t>F</w:t>
            </w:r>
          </w:p>
        </w:tc>
        <w:tc>
          <w:tcPr>
            <w:tcW w:w="1418" w:type="dxa"/>
          </w:tcPr>
          <w:p w14:paraId="7422C921" w14:textId="77777777" w:rsidR="00967B8F" w:rsidRPr="00967B8F" w:rsidRDefault="00967B8F" w:rsidP="001C3E46">
            <w:pPr>
              <w:pStyle w:val="IHPSTabelaTekstGlava"/>
            </w:pPr>
            <w:r w:rsidRPr="00967B8F">
              <w:t>Odmerek na ha</w:t>
            </w:r>
          </w:p>
        </w:tc>
        <w:tc>
          <w:tcPr>
            <w:tcW w:w="1417" w:type="dxa"/>
          </w:tcPr>
          <w:p w14:paraId="758AFC0F" w14:textId="77777777" w:rsidR="00967B8F" w:rsidRPr="00967B8F" w:rsidRDefault="00967B8F" w:rsidP="001C3E46">
            <w:pPr>
              <w:pStyle w:val="IHPSTabelaTekstGlava"/>
            </w:pPr>
            <w:r w:rsidRPr="00967B8F">
              <w:t>Čas uporabe koruza BBCH</w:t>
            </w:r>
          </w:p>
        </w:tc>
        <w:tc>
          <w:tcPr>
            <w:tcW w:w="2410" w:type="dxa"/>
          </w:tcPr>
          <w:p w14:paraId="6FF4BC10" w14:textId="77777777" w:rsidR="00967B8F" w:rsidRPr="00967B8F" w:rsidRDefault="00967B8F" w:rsidP="001C3E46">
            <w:pPr>
              <w:pStyle w:val="IHPSTabelaTekstGlava"/>
            </w:pPr>
            <w:r w:rsidRPr="00967B8F">
              <w:t>Karenca in opombe</w:t>
            </w:r>
          </w:p>
        </w:tc>
      </w:tr>
      <w:tr w:rsidR="00707DC8" w:rsidRPr="00A60CEE" w14:paraId="1ED45D22" w14:textId="77777777" w:rsidTr="00707DC8">
        <w:trPr>
          <w:trHeight w:val="247"/>
          <w:tblHeader w:val="0"/>
        </w:trPr>
        <w:tc>
          <w:tcPr>
            <w:tcW w:w="2694" w:type="dxa"/>
          </w:tcPr>
          <w:p w14:paraId="12C894B0" w14:textId="5A2594ED" w:rsidR="00967B8F" w:rsidRPr="00967B8F" w:rsidRDefault="00967B8F" w:rsidP="00137A5B">
            <w:pPr>
              <w:pStyle w:val="IHPSTabelaTekstGlava"/>
            </w:pPr>
            <w:r w:rsidRPr="00967B8F">
              <w:t>ADENGO</w:t>
            </w:r>
          </w:p>
          <w:p w14:paraId="33FCCD73" w14:textId="327296BF" w:rsidR="00A03D70" w:rsidRPr="00137A5B" w:rsidRDefault="00967B8F" w:rsidP="00137A5B">
            <w:pPr>
              <w:pStyle w:val="IHPSTabelaTekstGlava"/>
              <w:rPr>
                <w:rStyle w:val="IHPSTabelaTekstAS"/>
              </w:rPr>
            </w:pPr>
            <w:r w:rsidRPr="00137A5B">
              <w:rPr>
                <w:rStyle w:val="IHPSTabelaTekstAS"/>
              </w:rPr>
              <w:t>E.Š. in O. pl.</w:t>
            </w:r>
          </w:p>
        </w:tc>
        <w:tc>
          <w:tcPr>
            <w:tcW w:w="1412" w:type="dxa"/>
          </w:tcPr>
          <w:p w14:paraId="04628062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izoksaflutol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tienkarbazon</w:t>
            </w:r>
            <w:proofErr w:type="spellEnd"/>
            <w:r w:rsidRPr="00967B8F">
              <w:t xml:space="preserve"> </w:t>
            </w:r>
          </w:p>
        </w:tc>
        <w:tc>
          <w:tcPr>
            <w:tcW w:w="567" w:type="dxa"/>
          </w:tcPr>
          <w:p w14:paraId="51E3EDA4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302095B4" w14:textId="77777777" w:rsidR="00967B8F" w:rsidRPr="00967B8F" w:rsidRDefault="00967B8F" w:rsidP="001C3E46">
            <w:pPr>
              <w:pStyle w:val="IHPSTabelaTekstLevo9ptBold"/>
            </w:pPr>
            <w:r w:rsidRPr="00967B8F">
              <w:t>0,44 L</w:t>
            </w:r>
          </w:p>
        </w:tc>
        <w:tc>
          <w:tcPr>
            <w:tcW w:w="1417" w:type="dxa"/>
          </w:tcPr>
          <w:p w14:paraId="6D1BEE28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Preem</w:t>
            </w:r>
            <w:proofErr w:type="spellEnd"/>
            <w:r w:rsidRPr="00967B8F">
              <w:t>, Po do 13</w:t>
            </w:r>
          </w:p>
        </w:tc>
        <w:tc>
          <w:tcPr>
            <w:tcW w:w="2410" w:type="dxa"/>
          </w:tcPr>
          <w:p w14:paraId="638C7794" w14:textId="77777777" w:rsidR="00967B8F" w:rsidRPr="00967B8F" w:rsidRDefault="00967B8F" w:rsidP="001C3E46">
            <w:pPr>
              <w:pStyle w:val="IHPSTabelaTekstLevo9pt"/>
            </w:pPr>
            <w:r w:rsidRPr="00967B8F">
              <w:t>KZ=ČU, KS ne silirati pred mlečno zrelostjo</w:t>
            </w:r>
          </w:p>
        </w:tc>
      </w:tr>
      <w:tr w:rsidR="00707DC8" w:rsidRPr="00FE7811" w14:paraId="157B4C99" w14:textId="77777777" w:rsidTr="00707DC8">
        <w:trPr>
          <w:trHeight w:val="247"/>
          <w:tblHeader w:val="0"/>
        </w:trPr>
        <w:tc>
          <w:tcPr>
            <w:tcW w:w="2694" w:type="dxa"/>
          </w:tcPr>
          <w:p w14:paraId="52921807" w14:textId="65652E19" w:rsidR="00967B8F" w:rsidRPr="00A03D70" w:rsidRDefault="00967B8F" w:rsidP="00137A5B">
            <w:pPr>
              <w:pStyle w:val="IHPSTabelaTekstGlava"/>
              <w:rPr>
                <w:rStyle w:val="IHPSTabelaTekstAS"/>
                <w:b/>
                <w:sz w:val="20"/>
              </w:rPr>
            </w:pPr>
            <w:r w:rsidRPr="00967B8F">
              <w:t>*BANDERA</w:t>
            </w:r>
            <w:r w:rsidR="00A03D70">
              <w:t xml:space="preserve">, </w:t>
            </w:r>
            <w:r w:rsidRPr="00137A5B">
              <w:rPr>
                <w:rStyle w:val="IHPSTabelaTekstAS"/>
              </w:rPr>
              <w:t>O. in Š. pl.</w:t>
            </w:r>
          </w:p>
          <w:p w14:paraId="23C13E01" w14:textId="33803099" w:rsidR="00885619" w:rsidRPr="00C97822" w:rsidRDefault="00C97822" w:rsidP="00C97822">
            <w:pPr>
              <w:pStyle w:val="IHPSTabelaTekstAktivnaSnov"/>
              <w:rPr>
                <w:rStyle w:val="IHPSTabelaTekstAS"/>
                <w:b w:val="0"/>
              </w:rPr>
            </w:pPr>
            <w:r w:rsidRPr="00885619">
              <w:t>(</w:t>
            </w:r>
            <w:r w:rsidRPr="00C97822">
              <w:t xml:space="preserve">za vključene v KOPOP je dovoljeno 40 g aktivne snovi </w:t>
            </w:r>
            <w:proofErr w:type="spellStart"/>
            <w:r w:rsidRPr="00C97822">
              <w:t>nikosulfuron</w:t>
            </w:r>
            <w:proofErr w:type="spellEnd"/>
            <w:r w:rsidRPr="00C97822">
              <w:t xml:space="preserve"> na hektar na leto)</w:t>
            </w:r>
          </w:p>
        </w:tc>
        <w:tc>
          <w:tcPr>
            <w:tcW w:w="1412" w:type="dxa"/>
          </w:tcPr>
          <w:p w14:paraId="477471D2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593F6DBD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7161CD70" w14:textId="77777777" w:rsidR="00967B8F" w:rsidRPr="00967B8F" w:rsidRDefault="00967B8F" w:rsidP="001C3E46">
            <w:pPr>
              <w:pStyle w:val="IHPSTabelaTekstLevo9ptBold"/>
            </w:pPr>
            <w:r w:rsidRPr="00967B8F">
              <w:t>1,0 L</w:t>
            </w:r>
          </w:p>
        </w:tc>
        <w:tc>
          <w:tcPr>
            <w:tcW w:w="1417" w:type="dxa"/>
          </w:tcPr>
          <w:p w14:paraId="50134376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0E0FF6CA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FE7811" w14:paraId="4EAB0A7B" w14:textId="77777777" w:rsidTr="00707DC8">
        <w:trPr>
          <w:trHeight w:val="247"/>
          <w:tblHeader w:val="0"/>
        </w:trPr>
        <w:tc>
          <w:tcPr>
            <w:tcW w:w="2694" w:type="dxa"/>
          </w:tcPr>
          <w:p w14:paraId="36363950" w14:textId="77777777" w:rsidR="00967B8F" w:rsidRPr="00967B8F" w:rsidRDefault="00967B8F" w:rsidP="00137A5B">
            <w:pPr>
              <w:pStyle w:val="IHPSTabelaTekstGlava"/>
            </w:pPr>
            <w:r w:rsidRPr="00967B8F">
              <w:t>*BANVEL 480 S</w:t>
            </w:r>
          </w:p>
          <w:p w14:paraId="59418096" w14:textId="3E7C9ADF" w:rsidR="00967B8F" w:rsidRPr="00137A5B" w:rsidRDefault="00967B8F" w:rsidP="00137A5B">
            <w:pPr>
              <w:pStyle w:val="IHPSTabelaTekstGlava"/>
              <w:rPr>
                <w:rStyle w:val="IHPSTabelaTekstAS"/>
              </w:rPr>
            </w:pPr>
            <w:r w:rsidRPr="00137A5B">
              <w:rPr>
                <w:rStyle w:val="IHPSTabelaTekstAS"/>
              </w:rPr>
              <w:t>E</w:t>
            </w:r>
            <w:r w:rsidR="00885619">
              <w:rPr>
                <w:rStyle w:val="IHPSTabelaTekstAS"/>
              </w:rPr>
              <w:t>.</w:t>
            </w:r>
            <w:r w:rsidRPr="00137A5B">
              <w:rPr>
                <w:rStyle w:val="IHPSTabelaTekstAS"/>
              </w:rPr>
              <w:t xml:space="preserve"> in </w:t>
            </w:r>
            <w:proofErr w:type="spellStart"/>
            <w:r w:rsidRPr="00137A5B">
              <w:rPr>
                <w:rStyle w:val="IHPSTabelaTekstAS"/>
              </w:rPr>
              <w:t>Večl</w:t>
            </w:r>
            <w:proofErr w:type="spellEnd"/>
            <w:r w:rsidRPr="00137A5B">
              <w:rPr>
                <w:rStyle w:val="IHPSTabelaTekstAS"/>
              </w:rPr>
              <w:t>. Š. pl.</w:t>
            </w:r>
          </w:p>
        </w:tc>
        <w:tc>
          <w:tcPr>
            <w:tcW w:w="1412" w:type="dxa"/>
          </w:tcPr>
          <w:p w14:paraId="40EEE21E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dikamba</w:t>
            </w:r>
            <w:proofErr w:type="spellEnd"/>
          </w:p>
        </w:tc>
        <w:tc>
          <w:tcPr>
            <w:tcW w:w="567" w:type="dxa"/>
          </w:tcPr>
          <w:p w14:paraId="27657AC2" w14:textId="77777777" w:rsidR="00967B8F" w:rsidRPr="00967B8F" w:rsidRDefault="00967B8F" w:rsidP="001C3E46">
            <w:pPr>
              <w:pStyle w:val="IHPSTabelaTekstLevo9pt"/>
            </w:pPr>
            <w:r w:rsidRPr="00967B8F">
              <w:t>SL</w:t>
            </w:r>
          </w:p>
        </w:tc>
        <w:tc>
          <w:tcPr>
            <w:tcW w:w="1418" w:type="dxa"/>
          </w:tcPr>
          <w:p w14:paraId="7B23207E" w14:textId="77777777" w:rsidR="00967B8F" w:rsidRPr="00967B8F" w:rsidRDefault="00967B8F" w:rsidP="001C3E46">
            <w:pPr>
              <w:pStyle w:val="IHPSTabelaTekstLevo9ptBold"/>
            </w:pPr>
            <w:r w:rsidRPr="00967B8F">
              <w:t>0,6 L</w:t>
            </w:r>
          </w:p>
        </w:tc>
        <w:tc>
          <w:tcPr>
            <w:tcW w:w="1417" w:type="dxa"/>
          </w:tcPr>
          <w:p w14:paraId="0DA26E93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2B78A6FD" w14:textId="77777777" w:rsidR="00967B8F" w:rsidRPr="00967B8F" w:rsidRDefault="00967B8F" w:rsidP="001C3E46">
            <w:pPr>
              <w:pStyle w:val="IHPSTabelaTekstLevo9pt"/>
            </w:pPr>
            <w:r w:rsidRPr="00967B8F">
              <w:t>ČU, Po 17-18 tretirati pod liste koruze!</w:t>
            </w:r>
          </w:p>
        </w:tc>
      </w:tr>
      <w:tr w:rsidR="00885619" w:rsidRPr="00FE7811" w14:paraId="584D552D" w14:textId="77777777" w:rsidTr="00A03D70">
        <w:trPr>
          <w:trHeight w:val="647"/>
          <w:tblHeader w:val="0"/>
        </w:trPr>
        <w:tc>
          <w:tcPr>
            <w:tcW w:w="2694" w:type="dxa"/>
          </w:tcPr>
          <w:p w14:paraId="7A4342F7" w14:textId="77777777" w:rsidR="00885619" w:rsidRDefault="00885619" w:rsidP="00137A5B">
            <w:pPr>
              <w:pStyle w:val="IHPSTabelaTekstGlava"/>
            </w:pPr>
            <w:r>
              <w:t>BARRACUDA</w:t>
            </w:r>
          </w:p>
          <w:p w14:paraId="093CFAAC" w14:textId="6964CBC7" w:rsidR="00885619" w:rsidRPr="00967B8F" w:rsidRDefault="00C97822" w:rsidP="00137A5B">
            <w:pPr>
              <w:pStyle w:val="IHPSTabelaTekstGlava"/>
            </w:pPr>
            <w:r w:rsidRPr="00137A5B">
              <w:rPr>
                <w:rStyle w:val="IHPSTabelaTekstAS"/>
              </w:rPr>
              <w:t>E</w:t>
            </w:r>
            <w:r w:rsidRPr="00C97822">
              <w:rPr>
                <w:rStyle w:val="IHPSTabelaTekstAS"/>
              </w:rPr>
              <w:t>.</w:t>
            </w:r>
            <w:r>
              <w:rPr>
                <w:rStyle w:val="IHPSTabelaTekstAS"/>
              </w:rPr>
              <w:t xml:space="preserve"> O. in Š. pl.</w:t>
            </w:r>
          </w:p>
        </w:tc>
        <w:tc>
          <w:tcPr>
            <w:tcW w:w="1412" w:type="dxa"/>
          </w:tcPr>
          <w:p w14:paraId="03695F1C" w14:textId="3F32F25F" w:rsidR="00885619" w:rsidRPr="00967B8F" w:rsidRDefault="00C97822" w:rsidP="001C3E46">
            <w:pPr>
              <w:pStyle w:val="IHPSTabelaTekstLevo9pt"/>
            </w:pPr>
            <w:proofErr w:type="spellStart"/>
            <w:r w:rsidRPr="00967B8F">
              <w:t>mezotrion</w:t>
            </w:r>
            <w:proofErr w:type="spellEnd"/>
          </w:p>
        </w:tc>
        <w:tc>
          <w:tcPr>
            <w:tcW w:w="567" w:type="dxa"/>
          </w:tcPr>
          <w:p w14:paraId="7C725CFE" w14:textId="40E56521" w:rsidR="00885619" w:rsidRPr="00967B8F" w:rsidRDefault="00C97822" w:rsidP="001C3E46">
            <w:pPr>
              <w:pStyle w:val="IHPSTabelaTekstLevo9pt"/>
            </w:pPr>
            <w:r>
              <w:t>SC</w:t>
            </w:r>
          </w:p>
        </w:tc>
        <w:tc>
          <w:tcPr>
            <w:tcW w:w="1418" w:type="dxa"/>
          </w:tcPr>
          <w:p w14:paraId="4A667E16" w14:textId="73CBF375" w:rsidR="00885619" w:rsidRPr="00967B8F" w:rsidRDefault="00C97822" w:rsidP="001C3E46">
            <w:pPr>
              <w:pStyle w:val="IHPSTabelaTekstLevo9ptBold"/>
            </w:pPr>
            <w:r>
              <w:t>0,7 - 1,2 L</w:t>
            </w:r>
          </w:p>
        </w:tc>
        <w:tc>
          <w:tcPr>
            <w:tcW w:w="1417" w:type="dxa"/>
          </w:tcPr>
          <w:p w14:paraId="58FFF353" w14:textId="3DBAC2E6" w:rsidR="00885619" w:rsidRPr="00967B8F" w:rsidRDefault="00C97822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6E268F1E" w14:textId="17A1D9B4" w:rsidR="00885619" w:rsidRPr="00967B8F" w:rsidRDefault="00C97822" w:rsidP="001C3E46">
            <w:pPr>
              <w:pStyle w:val="IHPSTabelaTekstLevo9pt"/>
            </w:pPr>
            <w:r>
              <w:t>ČU</w:t>
            </w:r>
          </w:p>
        </w:tc>
      </w:tr>
      <w:tr w:rsidR="00707DC8" w:rsidRPr="00FE7811" w14:paraId="6F27DBDB" w14:textId="77777777" w:rsidTr="00707DC8">
        <w:trPr>
          <w:trHeight w:val="247"/>
          <w:tblHeader w:val="0"/>
        </w:trPr>
        <w:tc>
          <w:tcPr>
            <w:tcW w:w="2694" w:type="dxa"/>
          </w:tcPr>
          <w:p w14:paraId="12BDF0F8" w14:textId="67F24B1C" w:rsidR="00967B8F" w:rsidRPr="00967B8F" w:rsidRDefault="00967B8F" w:rsidP="00137A5B">
            <w:pPr>
              <w:pStyle w:val="IHPSTabelaTekstGlava"/>
            </w:pPr>
            <w:r w:rsidRPr="00967B8F">
              <w:t>*BASAGRAN 480</w:t>
            </w:r>
          </w:p>
          <w:p w14:paraId="1BD21D3B" w14:textId="77777777" w:rsidR="00967B8F" w:rsidRPr="00967B8F" w:rsidRDefault="00967B8F" w:rsidP="00137A5B">
            <w:pPr>
              <w:pStyle w:val="IHPSTabelaTekstAktivnaSnov"/>
            </w:pPr>
            <w:r w:rsidRPr="00967B8F">
              <w:t xml:space="preserve">E in nek.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66B830AE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bentazon</w:t>
            </w:r>
            <w:proofErr w:type="spellEnd"/>
          </w:p>
        </w:tc>
        <w:tc>
          <w:tcPr>
            <w:tcW w:w="567" w:type="dxa"/>
          </w:tcPr>
          <w:p w14:paraId="433071A8" w14:textId="77777777" w:rsidR="00967B8F" w:rsidRPr="00967B8F" w:rsidRDefault="00967B8F" w:rsidP="001C3E46">
            <w:pPr>
              <w:pStyle w:val="IHPSTabelaTekstLevo9pt"/>
            </w:pPr>
            <w:r w:rsidRPr="00967B8F">
              <w:t>SL</w:t>
            </w:r>
          </w:p>
        </w:tc>
        <w:tc>
          <w:tcPr>
            <w:tcW w:w="1418" w:type="dxa"/>
          </w:tcPr>
          <w:p w14:paraId="348509D5" w14:textId="77777777" w:rsidR="00967B8F" w:rsidRPr="00967B8F" w:rsidRDefault="00967B8F" w:rsidP="001C3E46">
            <w:pPr>
              <w:pStyle w:val="IHPSTabelaTekstLevo9ptBold"/>
            </w:pPr>
            <w:r w:rsidRPr="00967B8F">
              <w:t>1,5 - 2,0 L</w:t>
            </w:r>
          </w:p>
        </w:tc>
        <w:tc>
          <w:tcPr>
            <w:tcW w:w="1417" w:type="dxa"/>
          </w:tcPr>
          <w:p w14:paraId="6ED6F503" w14:textId="77777777" w:rsidR="00967B8F" w:rsidRPr="00967B8F" w:rsidRDefault="00967B8F" w:rsidP="001C3E46">
            <w:pPr>
              <w:pStyle w:val="IHPSTabelaTekstLevo9pt"/>
            </w:pPr>
            <w:r w:rsidRPr="00967B8F">
              <w:t>Po 11-16</w:t>
            </w:r>
          </w:p>
        </w:tc>
        <w:tc>
          <w:tcPr>
            <w:tcW w:w="2410" w:type="dxa"/>
          </w:tcPr>
          <w:p w14:paraId="47825C9D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BD3828" w14:paraId="43F877D2" w14:textId="77777777" w:rsidTr="00707DC8">
        <w:trPr>
          <w:trHeight w:val="247"/>
          <w:tblHeader w:val="0"/>
        </w:trPr>
        <w:tc>
          <w:tcPr>
            <w:tcW w:w="2694" w:type="dxa"/>
          </w:tcPr>
          <w:p w14:paraId="438CA52D" w14:textId="77777777" w:rsidR="00967B8F" w:rsidRPr="00967B8F" w:rsidRDefault="00967B8F" w:rsidP="00137A5B">
            <w:pPr>
              <w:pStyle w:val="IHPSTabelaTekstGlava"/>
            </w:pPr>
            <w:r w:rsidRPr="00967B8F">
              <w:t>BONACA</w:t>
            </w:r>
          </w:p>
          <w:p w14:paraId="05A98DFC" w14:textId="77777777" w:rsidR="00967B8F" w:rsidRPr="00967B8F" w:rsidRDefault="00967B8F" w:rsidP="00137A5B">
            <w:pPr>
              <w:pStyle w:val="IHPSTabelaTekstAktivnaSnov"/>
            </w:pPr>
            <w:r w:rsidRPr="00967B8F">
              <w:t xml:space="preserve">E. in </w:t>
            </w:r>
            <w:proofErr w:type="spellStart"/>
            <w:r w:rsidRPr="00967B8F">
              <w:t>nekat</w:t>
            </w:r>
            <w:proofErr w:type="spellEnd"/>
            <w:r w:rsidRPr="00967B8F">
              <w:t xml:space="preserve">.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54B8BFD5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fluroksipir</w:t>
            </w:r>
            <w:proofErr w:type="spellEnd"/>
          </w:p>
        </w:tc>
        <w:tc>
          <w:tcPr>
            <w:tcW w:w="567" w:type="dxa"/>
          </w:tcPr>
          <w:p w14:paraId="4EA42C90" w14:textId="77777777" w:rsidR="00967B8F" w:rsidRPr="00967B8F" w:rsidRDefault="00967B8F" w:rsidP="001C3E46">
            <w:pPr>
              <w:pStyle w:val="IHPSTabelaTekstLevo9pt"/>
            </w:pPr>
            <w:r w:rsidRPr="00967B8F">
              <w:t>EC</w:t>
            </w:r>
          </w:p>
        </w:tc>
        <w:tc>
          <w:tcPr>
            <w:tcW w:w="1418" w:type="dxa"/>
          </w:tcPr>
          <w:p w14:paraId="0B4E7685" w14:textId="77777777" w:rsidR="00967B8F" w:rsidRPr="00967B8F" w:rsidRDefault="00967B8F" w:rsidP="001C3E46">
            <w:pPr>
              <w:pStyle w:val="IHPSTabelaTekstLevo9ptBold"/>
            </w:pPr>
            <w:r w:rsidRPr="00967B8F">
              <w:t>0,8 L</w:t>
            </w:r>
          </w:p>
        </w:tc>
        <w:tc>
          <w:tcPr>
            <w:tcW w:w="1417" w:type="dxa"/>
          </w:tcPr>
          <w:p w14:paraId="5C257680" w14:textId="77777777" w:rsidR="00967B8F" w:rsidRPr="00967B8F" w:rsidRDefault="00967B8F" w:rsidP="001C3E46">
            <w:pPr>
              <w:pStyle w:val="IHPSTabelaTekstLevo9pt"/>
            </w:pPr>
            <w:r w:rsidRPr="00967B8F">
              <w:t>Po 12-16</w:t>
            </w:r>
          </w:p>
        </w:tc>
        <w:tc>
          <w:tcPr>
            <w:tcW w:w="2410" w:type="dxa"/>
          </w:tcPr>
          <w:p w14:paraId="243FF075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BD3828" w14:paraId="22EC0FC3" w14:textId="77777777" w:rsidTr="00707DC8">
        <w:trPr>
          <w:trHeight w:val="247"/>
          <w:tblHeader w:val="0"/>
        </w:trPr>
        <w:tc>
          <w:tcPr>
            <w:tcW w:w="2694" w:type="dxa"/>
          </w:tcPr>
          <w:p w14:paraId="2E19796C" w14:textId="77777777" w:rsidR="00967B8F" w:rsidRPr="00967B8F" w:rsidRDefault="00967B8F" w:rsidP="00137A5B">
            <w:pPr>
              <w:pStyle w:val="IHPSTabelaTekstGlava"/>
            </w:pPr>
            <w:r w:rsidRPr="00967B8F">
              <w:t>BOTIGA</w:t>
            </w:r>
          </w:p>
          <w:p w14:paraId="2253FEAD" w14:textId="77777777" w:rsidR="00967B8F" w:rsidRPr="00967B8F" w:rsidRDefault="00967B8F" w:rsidP="00137A5B">
            <w:pPr>
              <w:pStyle w:val="IHPSTabelaTekstAktivnaSnov"/>
            </w:pPr>
            <w:r w:rsidRPr="00967B8F">
              <w:t xml:space="preserve">nekateri E. Š. pl. in omejevanje </w:t>
            </w:r>
          </w:p>
          <w:p w14:paraId="0B5DEF8B" w14:textId="77777777" w:rsidR="00967B8F" w:rsidRPr="00967B8F" w:rsidRDefault="00967B8F" w:rsidP="00137A5B">
            <w:pPr>
              <w:pStyle w:val="IHPSTabelaTekstAktivnaSnov"/>
            </w:pPr>
            <w:r w:rsidRPr="00967B8F">
              <w:t>številčnosti navadne kostrebe</w:t>
            </w:r>
          </w:p>
        </w:tc>
        <w:tc>
          <w:tcPr>
            <w:tcW w:w="1412" w:type="dxa"/>
          </w:tcPr>
          <w:p w14:paraId="2DBB5FEB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mezotrion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piridat</w:t>
            </w:r>
            <w:proofErr w:type="spellEnd"/>
          </w:p>
        </w:tc>
        <w:tc>
          <w:tcPr>
            <w:tcW w:w="567" w:type="dxa"/>
          </w:tcPr>
          <w:p w14:paraId="085B8B99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3B071C2A" w14:textId="77777777" w:rsidR="00967B8F" w:rsidRPr="00967B8F" w:rsidRDefault="00967B8F" w:rsidP="001C3E46">
            <w:pPr>
              <w:pStyle w:val="IHPSTabelaTekstLevo9ptBold"/>
            </w:pPr>
            <w:r w:rsidRPr="00967B8F">
              <w:t>1,0 L ali</w:t>
            </w:r>
          </w:p>
          <w:p w14:paraId="1AD037D9" w14:textId="77777777" w:rsidR="00967B8F" w:rsidRPr="00967B8F" w:rsidRDefault="00967B8F" w:rsidP="001C3E46">
            <w:pPr>
              <w:pStyle w:val="IHPSTabelaTekstLevo9ptBold"/>
            </w:pPr>
            <w:r w:rsidRPr="00967B8F">
              <w:t xml:space="preserve">deljena </w:t>
            </w:r>
            <w:proofErr w:type="spellStart"/>
            <w:r w:rsidRPr="00967B8F">
              <w:t>aplikac</w:t>
            </w:r>
            <w:proofErr w:type="spellEnd"/>
            <w:r w:rsidRPr="00967B8F">
              <w:t>.</w:t>
            </w:r>
          </w:p>
          <w:p w14:paraId="40FB4956" w14:textId="77777777" w:rsidR="00967B8F" w:rsidRPr="00967B8F" w:rsidRDefault="00967B8F" w:rsidP="001C3E46">
            <w:pPr>
              <w:pStyle w:val="IHPSTabelaTekstLevo9ptBold"/>
            </w:pPr>
            <w:r w:rsidRPr="00967B8F">
              <w:t>0,5 + 0,5 L</w:t>
            </w:r>
          </w:p>
        </w:tc>
        <w:tc>
          <w:tcPr>
            <w:tcW w:w="1417" w:type="dxa"/>
          </w:tcPr>
          <w:p w14:paraId="0339495A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47BFC4C2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BD3828" w14:paraId="26926D71" w14:textId="77777777" w:rsidTr="00707DC8">
        <w:trPr>
          <w:trHeight w:val="247"/>
          <w:tblHeader w:val="0"/>
        </w:trPr>
        <w:tc>
          <w:tcPr>
            <w:tcW w:w="2694" w:type="dxa"/>
          </w:tcPr>
          <w:p w14:paraId="552568AE" w14:textId="77777777" w:rsidR="00967B8F" w:rsidRPr="00967B8F" w:rsidRDefault="00967B8F" w:rsidP="00137A5B">
            <w:pPr>
              <w:pStyle w:val="IHPSTabelaTekstGlava"/>
            </w:pPr>
            <w:r w:rsidRPr="00967B8F">
              <w:t>*CALARIS PRO</w:t>
            </w:r>
          </w:p>
          <w:p w14:paraId="172DC7EF" w14:textId="77777777" w:rsidR="00967B8F" w:rsidRPr="00967B8F" w:rsidRDefault="00967B8F" w:rsidP="00137A5B">
            <w:pPr>
              <w:pStyle w:val="IHPSTabelaTekstAktivnaSnov"/>
            </w:pPr>
            <w:r w:rsidRPr="00967B8F">
              <w:t>E.Š. in nekatere vrste O. pl.</w:t>
            </w:r>
          </w:p>
        </w:tc>
        <w:tc>
          <w:tcPr>
            <w:tcW w:w="1412" w:type="dxa"/>
          </w:tcPr>
          <w:p w14:paraId="525BE4CE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mezotrion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terbutilazin</w:t>
            </w:r>
            <w:proofErr w:type="spellEnd"/>
          </w:p>
        </w:tc>
        <w:tc>
          <w:tcPr>
            <w:tcW w:w="567" w:type="dxa"/>
          </w:tcPr>
          <w:p w14:paraId="2A658988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1459DFF4" w14:textId="77777777" w:rsidR="00967B8F" w:rsidRPr="00967B8F" w:rsidRDefault="00967B8F" w:rsidP="001C3E46">
            <w:pPr>
              <w:pStyle w:val="IHPSTabelaTekstLevo9ptBold"/>
            </w:pPr>
            <w:r w:rsidRPr="00967B8F">
              <w:t>2,0 – 2,3 L</w:t>
            </w:r>
          </w:p>
        </w:tc>
        <w:tc>
          <w:tcPr>
            <w:tcW w:w="1417" w:type="dxa"/>
          </w:tcPr>
          <w:p w14:paraId="56F15A4C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Preem</w:t>
            </w:r>
            <w:proofErr w:type="spellEnd"/>
            <w:r w:rsidRPr="00967B8F">
              <w:t>, Po 09-14</w:t>
            </w:r>
          </w:p>
        </w:tc>
        <w:tc>
          <w:tcPr>
            <w:tcW w:w="2410" w:type="dxa"/>
          </w:tcPr>
          <w:p w14:paraId="0421FA78" w14:textId="77777777" w:rsidR="00967B8F" w:rsidRPr="00967B8F" w:rsidRDefault="00967B8F" w:rsidP="001C3E46">
            <w:pPr>
              <w:pStyle w:val="IHPSTabelaTekstLevo9pt"/>
            </w:pPr>
            <w:r w:rsidRPr="00967B8F">
              <w:t>ČU, VPV, le 1x vsako 3. leto!</w:t>
            </w:r>
          </w:p>
        </w:tc>
      </w:tr>
      <w:tr w:rsidR="00707DC8" w:rsidRPr="00BD3828" w14:paraId="52BE5807" w14:textId="77777777" w:rsidTr="00707DC8">
        <w:trPr>
          <w:trHeight w:val="247"/>
          <w:tblHeader w:val="0"/>
        </w:trPr>
        <w:tc>
          <w:tcPr>
            <w:tcW w:w="2694" w:type="dxa"/>
          </w:tcPr>
          <w:p w14:paraId="573DC89F" w14:textId="056CDA0E" w:rsidR="00137A5B" w:rsidRDefault="00967B8F" w:rsidP="00137A5B">
            <w:pPr>
              <w:pStyle w:val="IHPSTabelaTekstGlava"/>
            </w:pPr>
            <w:r w:rsidRPr="00967B8F">
              <w:t>*CALLAM</w:t>
            </w:r>
          </w:p>
          <w:p w14:paraId="5A7D4318" w14:textId="57B1B371" w:rsidR="00967B8F" w:rsidRPr="00967B8F" w:rsidRDefault="00967B8F" w:rsidP="00137A5B">
            <w:pPr>
              <w:pStyle w:val="IHPSTabelaTekstAktivnaSnov"/>
            </w:pPr>
            <w:r w:rsidRPr="00967B8F">
              <w:t xml:space="preserve">E in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1283CEA8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dikamba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tritosulfuron</w:t>
            </w:r>
            <w:proofErr w:type="spellEnd"/>
          </w:p>
        </w:tc>
        <w:tc>
          <w:tcPr>
            <w:tcW w:w="567" w:type="dxa"/>
          </w:tcPr>
          <w:p w14:paraId="659BBBD3" w14:textId="77777777" w:rsidR="00967B8F" w:rsidRPr="00967B8F" w:rsidRDefault="00967B8F" w:rsidP="001C3E46">
            <w:pPr>
              <w:pStyle w:val="IHPSTabelaTekstLevo9pt"/>
            </w:pPr>
            <w:r w:rsidRPr="00967B8F">
              <w:t>WG</w:t>
            </w:r>
          </w:p>
        </w:tc>
        <w:tc>
          <w:tcPr>
            <w:tcW w:w="1418" w:type="dxa"/>
          </w:tcPr>
          <w:p w14:paraId="228181B8" w14:textId="77777777" w:rsidR="00967B8F" w:rsidRPr="00967B8F" w:rsidRDefault="00967B8F" w:rsidP="001C3E46">
            <w:pPr>
              <w:pStyle w:val="IHPSTabelaTekstLevo9ptBold"/>
            </w:pPr>
            <w:r w:rsidRPr="00967B8F">
              <w:t xml:space="preserve">300 g </w:t>
            </w:r>
          </w:p>
        </w:tc>
        <w:tc>
          <w:tcPr>
            <w:tcW w:w="1417" w:type="dxa"/>
          </w:tcPr>
          <w:p w14:paraId="5D5A312E" w14:textId="77777777" w:rsidR="00967B8F" w:rsidRPr="00967B8F" w:rsidRDefault="00967B8F" w:rsidP="001C3E46">
            <w:pPr>
              <w:pStyle w:val="IHPSTabelaTekstLevo9pt"/>
            </w:pPr>
            <w:r w:rsidRPr="00967B8F">
              <w:t>Po 13-16 + M</w:t>
            </w:r>
          </w:p>
        </w:tc>
        <w:tc>
          <w:tcPr>
            <w:tcW w:w="2410" w:type="dxa"/>
          </w:tcPr>
          <w:p w14:paraId="681D9A89" w14:textId="77777777" w:rsidR="00967B8F" w:rsidRPr="00967B8F" w:rsidRDefault="00967B8F" w:rsidP="001C3E46">
            <w:pPr>
              <w:pStyle w:val="IHPSTabelaTekstLevo9pt"/>
            </w:pPr>
            <w:r w:rsidRPr="00967B8F">
              <w:t>ČU, ne za sladko koruzo!</w:t>
            </w:r>
          </w:p>
        </w:tc>
      </w:tr>
      <w:tr w:rsidR="00707DC8" w:rsidRPr="00BD3828" w14:paraId="2AFB855A" w14:textId="77777777" w:rsidTr="00707DC8">
        <w:trPr>
          <w:trHeight w:val="247"/>
          <w:tblHeader w:val="0"/>
        </w:trPr>
        <w:tc>
          <w:tcPr>
            <w:tcW w:w="2694" w:type="dxa"/>
          </w:tcPr>
          <w:p w14:paraId="1DCE0763" w14:textId="03FE290D" w:rsidR="00137A5B" w:rsidRPr="00967B8F" w:rsidRDefault="00967B8F" w:rsidP="00137A5B">
            <w:pPr>
              <w:pStyle w:val="IHPSTabelaTekstGlava"/>
            </w:pPr>
            <w:r w:rsidRPr="00967B8F">
              <w:t>CALLISTO 480 SC</w:t>
            </w:r>
          </w:p>
          <w:p w14:paraId="289CC5E9" w14:textId="77777777" w:rsidR="00967B8F" w:rsidRPr="00967B8F" w:rsidRDefault="00967B8F" w:rsidP="00137A5B">
            <w:pPr>
              <w:pStyle w:val="IHPSTabelaTekstAktivnaSnov"/>
            </w:pPr>
            <w:r w:rsidRPr="00967B8F">
              <w:t>Š. pl. in navadna kostreba</w:t>
            </w:r>
          </w:p>
        </w:tc>
        <w:tc>
          <w:tcPr>
            <w:tcW w:w="1412" w:type="dxa"/>
          </w:tcPr>
          <w:p w14:paraId="2161399D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mezotrion</w:t>
            </w:r>
            <w:proofErr w:type="spellEnd"/>
          </w:p>
        </w:tc>
        <w:tc>
          <w:tcPr>
            <w:tcW w:w="567" w:type="dxa"/>
          </w:tcPr>
          <w:p w14:paraId="29EBF7D4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5C8F57E8" w14:textId="77777777" w:rsidR="00967B8F" w:rsidRPr="00967B8F" w:rsidRDefault="00967B8F" w:rsidP="001C3E46">
            <w:pPr>
              <w:pStyle w:val="IHPSTabelaTekstLevo9ptBold"/>
            </w:pPr>
            <w:r w:rsidRPr="00967B8F">
              <w:t>0,25 – 0,3 L</w:t>
            </w:r>
          </w:p>
          <w:p w14:paraId="022C3B99" w14:textId="77777777" w:rsidR="00967B8F" w:rsidRPr="00967B8F" w:rsidRDefault="00967B8F" w:rsidP="001C3E46">
            <w:pPr>
              <w:pStyle w:val="IHPSTabelaTekstLevo9ptBold"/>
            </w:pPr>
            <w:r w:rsidRPr="00967B8F">
              <w:t>0,15 – 0,25 L</w:t>
            </w:r>
          </w:p>
        </w:tc>
        <w:tc>
          <w:tcPr>
            <w:tcW w:w="1417" w:type="dxa"/>
          </w:tcPr>
          <w:p w14:paraId="75F707AA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Preem</w:t>
            </w:r>
            <w:proofErr w:type="spellEnd"/>
            <w:r w:rsidRPr="00967B8F">
              <w:t xml:space="preserve">, </w:t>
            </w:r>
          </w:p>
          <w:p w14:paraId="20EDEF9C" w14:textId="77777777" w:rsidR="00967B8F" w:rsidRPr="00967B8F" w:rsidRDefault="00967B8F" w:rsidP="001C3E46">
            <w:pPr>
              <w:pStyle w:val="IHPSTabelaTekstLevo9pt"/>
            </w:pPr>
            <w:r w:rsidRPr="00967B8F">
              <w:t>Po 09-18 + M</w:t>
            </w:r>
          </w:p>
        </w:tc>
        <w:tc>
          <w:tcPr>
            <w:tcW w:w="2410" w:type="dxa"/>
          </w:tcPr>
          <w:p w14:paraId="630DFEF9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BD3828" w14:paraId="07972B4E" w14:textId="77777777" w:rsidTr="00707DC8">
        <w:trPr>
          <w:trHeight w:val="247"/>
          <w:tblHeader w:val="0"/>
        </w:trPr>
        <w:tc>
          <w:tcPr>
            <w:tcW w:w="2694" w:type="dxa"/>
          </w:tcPr>
          <w:p w14:paraId="0E37A0F2" w14:textId="77777777" w:rsidR="00967B8F" w:rsidRPr="00967B8F" w:rsidRDefault="00967B8F" w:rsidP="00137A5B">
            <w:pPr>
              <w:pStyle w:val="IHPSTabelaTekstGlava"/>
            </w:pPr>
            <w:r w:rsidRPr="00967B8F">
              <w:t xml:space="preserve">CAPRENO </w:t>
            </w:r>
          </w:p>
          <w:p w14:paraId="07260FD3" w14:textId="77777777" w:rsidR="00967B8F" w:rsidRPr="00967B8F" w:rsidRDefault="00967B8F" w:rsidP="00137A5B">
            <w:pPr>
              <w:pStyle w:val="IHPSTabelaTekstAktivnaSnov"/>
            </w:pPr>
            <w:r w:rsidRPr="00967B8F">
              <w:t>O. in Š. pl.</w:t>
            </w:r>
          </w:p>
        </w:tc>
        <w:tc>
          <w:tcPr>
            <w:tcW w:w="1412" w:type="dxa"/>
          </w:tcPr>
          <w:p w14:paraId="5A39D610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tembotrion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tienkarbazon</w:t>
            </w:r>
            <w:proofErr w:type="spellEnd"/>
            <w:r w:rsidRPr="00967B8F">
              <w:t>-metil</w:t>
            </w:r>
          </w:p>
        </w:tc>
        <w:tc>
          <w:tcPr>
            <w:tcW w:w="567" w:type="dxa"/>
          </w:tcPr>
          <w:p w14:paraId="77D5F76E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66822C12" w14:textId="77777777" w:rsidR="00967B8F" w:rsidRPr="00967B8F" w:rsidRDefault="00967B8F" w:rsidP="001C3E46">
            <w:pPr>
              <w:pStyle w:val="IHPSTabelaTekstLevo9ptBold"/>
            </w:pPr>
            <w:r w:rsidRPr="00967B8F">
              <w:t>0,3 L</w:t>
            </w:r>
          </w:p>
        </w:tc>
        <w:tc>
          <w:tcPr>
            <w:tcW w:w="1417" w:type="dxa"/>
          </w:tcPr>
          <w:p w14:paraId="2AE1AB25" w14:textId="77777777" w:rsidR="00967B8F" w:rsidRPr="00967B8F" w:rsidRDefault="00967B8F" w:rsidP="001C3E46">
            <w:pPr>
              <w:pStyle w:val="IHPSTabelaTekstLevo9pt"/>
            </w:pPr>
            <w:r w:rsidRPr="00967B8F">
              <w:t>Po 12-16 + M</w:t>
            </w:r>
          </w:p>
        </w:tc>
        <w:tc>
          <w:tcPr>
            <w:tcW w:w="2410" w:type="dxa"/>
          </w:tcPr>
          <w:p w14:paraId="2E6F86E8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BD3828" w14:paraId="2B92D18F" w14:textId="77777777" w:rsidTr="00707DC8">
        <w:trPr>
          <w:trHeight w:val="247"/>
          <w:tblHeader w:val="0"/>
        </w:trPr>
        <w:tc>
          <w:tcPr>
            <w:tcW w:w="2694" w:type="dxa"/>
          </w:tcPr>
          <w:p w14:paraId="6541A079" w14:textId="77777777" w:rsidR="00967B8F" w:rsidRPr="00967B8F" w:rsidRDefault="00967B8F" w:rsidP="00137A5B">
            <w:pPr>
              <w:pStyle w:val="IHPSTabelaTekstGlava"/>
            </w:pPr>
            <w:r w:rsidRPr="00967B8F">
              <w:t>*COREY</w:t>
            </w:r>
          </w:p>
          <w:p w14:paraId="21B62697" w14:textId="77777777" w:rsidR="00967B8F" w:rsidRPr="00967B8F" w:rsidRDefault="00967B8F" w:rsidP="00137A5B">
            <w:pPr>
              <w:pStyle w:val="IHPSTabelaTekstAktivnaSnov"/>
            </w:pPr>
            <w:proofErr w:type="spellStart"/>
            <w:r w:rsidRPr="00967B8F">
              <w:t>nekat</w:t>
            </w:r>
            <w:proofErr w:type="spellEnd"/>
            <w:r w:rsidRPr="00967B8F">
              <w:t xml:space="preserve">. vrste E. in </w:t>
            </w:r>
            <w:proofErr w:type="spellStart"/>
            <w:r w:rsidRPr="00967B8F">
              <w:t>Večl</w:t>
            </w:r>
            <w:proofErr w:type="spellEnd"/>
            <w:r w:rsidRPr="00967B8F">
              <w:t>. Š. in  O. pl.</w:t>
            </w:r>
          </w:p>
        </w:tc>
        <w:tc>
          <w:tcPr>
            <w:tcW w:w="1412" w:type="dxa"/>
          </w:tcPr>
          <w:p w14:paraId="63F32028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rimsulfuron</w:t>
            </w:r>
            <w:proofErr w:type="spellEnd"/>
          </w:p>
        </w:tc>
        <w:tc>
          <w:tcPr>
            <w:tcW w:w="567" w:type="dxa"/>
          </w:tcPr>
          <w:p w14:paraId="01258C4E" w14:textId="77777777" w:rsidR="00967B8F" w:rsidRPr="00967B8F" w:rsidRDefault="00967B8F" w:rsidP="001C3E46">
            <w:pPr>
              <w:pStyle w:val="IHPSTabelaTekstLevo9pt"/>
            </w:pPr>
            <w:r w:rsidRPr="00967B8F">
              <w:t>WG</w:t>
            </w:r>
          </w:p>
        </w:tc>
        <w:tc>
          <w:tcPr>
            <w:tcW w:w="1418" w:type="dxa"/>
          </w:tcPr>
          <w:p w14:paraId="188443C9" w14:textId="77777777" w:rsidR="00967B8F" w:rsidRPr="00967B8F" w:rsidRDefault="00967B8F" w:rsidP="001C3E46">
            <w:pPr>
              <w:pStyle w:val="IHPSTabelaTekstLevo9ptBold"/>
            </w:pPr>
            <w:r w:rsidRPr="00967B8F">
              <w:t>100 g</w:t>
            </w:r>
          </w:p>
        </w:tc>
        <w:tc>
          <w:tcPr>
            <w:tcW w:w="1417" w:type="dxa"/>
          </w:tcPr>
          <w:p w14:paraId="25293962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398B2EE5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BD3828" w14:paraId="7DD37E84" w14:textId="77777777" w:rsidTr="00707DC8">
        <w:trPr>
          <w:trHeight w:val="247"/>
          <w:tblHeader w:val="0"/>
        </w:trPr>
        <w:tc>
          <w:tcPr>
            <w:tcW w:w="2694" w:type="dxa"/>
          </w:tcPr>
          <w:p w14:paraId="6F2F8DAB" w14:textId="3BF5F2A6" w:rsidR="00137A5B" w:rsidRDefault="00967B8F" w:rsidP="00137A5B">
            <w:pPr>
              <w:pStyle w:val="IHPSTabelaTekstGlava"/>
            </w:pPr>
            <w:r w:rsidRPr="00967B8F">
              <w:t>*DICASH</w:t>
            </w:r>
          </w:p>
          <w:p w14:paraId="3A7E2C52" w14:textId="081D82CC" w:rsidR="00967B8F" w:rsidRPr="00967B8F" w:rsidRDefault="00967B8F" w:rsidP="00137A5B">
            <w:pPr>
              <w:pStyle w:val="IHPSTabelaTekstAktivnaSnov"/>
            </w:pPr>
            <w:r w:rsidRPr="00967B8F">
              <w:t xml:space="preserve">E. in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157729AC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dikamba</w:t>
            </w:r>
            <w:proofErr w:type="spellEnd"/>
          </w:p>
        </w:tc>
        <w:tc>
          <w:tcPr>
            <w:tcW w:w="567" w:type="dxa"/>
          </w:tcPr>
          <w:p w14:paraId="178663D5" w14:textId="77777777" w:rsidR="00967B8F" w:rsidRPr="00967B8F" w:rsidRDefault="00967B8F" w:rsidP="001C3E46">
            <w:pPr>
              <w:pStyle w:val="IHPSTabelaTekstLevo9pt"/>
            </w:pPr>
            <w:r w:rsidRPr="00967B8F">
              <w:t>SL</w:t>
            </w:r>
          </w:p>
        </w:tc>
        <w:tc>
          <w:tcPr>
            <w:tcW w:w="1418" w:type="dxa"/>
          </w:tcPr>
          <w:p w14:paraId="19B0ACA3" w14:textId="77777777" w:rsidR="00967B8F" w:rsidRPr="00967B8F" w:rsidRDefault="00967B8F" w:rsidP="001C3E46">
            <w:pPr>
              <w:pStyle w:val="IHPSTabelaTekstLevo9ptBold"/>
            </w:pPr>
            <w:r w:rsidRPr="00967B8F">
              <w:t>0,6 L</w:t>
            </w:r>
          </w:p>
        </w:tc>
        <w:tc>
          <w:tcPr>
            <w:tcW w:w="1417" w:type="dxa"/>
          </w:tcPr>
          <w:p w14:paraId="29DB9CEB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691FA395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BD3828" w14:paraId="1F42C760" w14:textId="77777777" w:rsidTr="00707DC8">
        <w:trPr>
          <w:trHeight w:val="247"/>
          <w:tblHeader w:val="0"/>
        </w:trPr>
        <w:tc>
          <w:tcPr>
            <w:tcW w:w="2694" w:type="dxa"/>
          </w:tcPr>
          <w:p w14:paraId="40B7E7E8" w14:textId="656AAC0B" w:rsidR="00137A5B" w:rsidRDefault="00967B8F" w:rsidP="00137A5B">
            <w:pPr>
              <w:pStyle w:val="IHPSTabelaTekstGlava"/>
            </w:pPr>
            <w:r w:rsidRPr="00967B8F">
              <w:t>ELTIVIS</w:t>
            </w:r>
          </w:p>
          <w:p w14:paraId="159FA356" w14:textId="51478B4D" w:rsidR="00967B8F" w:rsidRPr="00967B8F" w:rsidRDefault="00967B8F" w:rsidP="00137A5B">
            <w:pPr>
              <w:pStyle w:val="IHPSTabelaTekstAktivnaSnov"/>
            </w:pPr>
            <w:r w:rsidRPr="00967B8F">
              <w:t xml:space="preserve">E. in </w:t>
            </w:r>
            <w:proofErr w:type="spellStart"/>
            <w:r w:rsidRPr="00967B8F">
              <w:t>nekat</w:t>
            </w:r>
            <w:proofErr w:type="spellEnd"/>
            <w:r w:rsidRPr="00967B8F">
              <w:t xml:space="preserve">.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2849E59F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fluroksipir</w:t>
            </w:r>
            <w:proofErr w:type="spellEnd"/>
          </w:p>
        </w:tc>
        <w:tc>
          <w:tcPr>
            <w:tcW w:w="567" w:type="dxa"/>
          </w:tcPr>
          <w:p w14:paraId="35FAD443" w14:textId="77777777" w:rsidR="00967B8F" w:rsidRPr="00967B8F" w:rsidRDefault="00967B8F" w:rsidP="001C3E46">
            <w:pPr>
              <w:pStyle w:val="IHPSTabelaTekstLevo9pt"/>
            </w:pPr>
            <w:r w:rsidRPr="00967B8F">
              <w:t>EC</w:t>
            </w:r>
          </w:p>
        </w:tc>
        <w:tc>
          <w:tcPr>
            <w:tcW w:w="1418" w:type="dxa"/>
          </w:tcPr>
          <w:p w14:paraId="72ADDD76" w14:textId="77777777" w:rsidR="00967B8F" w:rsidRPr="00967B8F" w:rsidRDefault="00967B8F" w:rsidP="001C3E46">
            <w:pPr>
              <w:pStyle w:val="IHPSTabelaTekstLevo9ptBold"/>
            </w:pPr>
            <w:r w:rsidRPr="00967B8F">
              <w:t>0,8 L</w:t>
            </w:r>
          </w:p>
        </w:tc>
        <w:tc>
          <w:tcPr>
            <w:tcW w:w="1417" w:type="dxa"/>
          </w:tcPr>
          <w:p w14:paraId="1315F0E1" w14:textId="77777777" w:rsidR="00967B8F" w:rsidRPr="00967B8F" w:rsidRDefault="00967B8F" w:rsidP="001C3E46">
            <w:pPr>
              <w:pStyle w:val="IHPSTabelaTekstLevo9pt"/>
            </w:pPr>
            <w:r w:rsidRPr="00967B8F">
              <w:t>Po 12-16</w:t>
            </w:r>
          </w:p>
        </w:tc>
        <w:tc>
          <w:tcPr>
            <w:tcW w:w="2410" w:type="dxa"/>
          </w:tcPr>
          <w:p w14:paraId="4BC6A8B3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C057B5" w14:paraId="24698C1B" w14:textId="77777777" w:rsidTr="00707DC8">
        <w:trPr>
          <w:trHeight w:val="247"/>
          <w:tblHeader w:val="0"/>
        </w:trPr>
        <w:tc>
          <w:tcPr>
            <w:tcW w:w="2694" w:type="dxa"/>
          </w:tcPr>
          <w:p w14:paraId="7C8D52C0" w14:textId="48570580" w:rsidR="00137A5B" w:rsidRDefault="00967B8F" w:rsidP="00137A5B">
            <w:pPr>
              <w:pStyle w:val="IHPSTabelaTekstGlava"/>
            </w:pPr>
            <w:r w:rsidRPr="00967B8F">
              <w:t xml:space="preserve">*ELUMIS </w:t>
            </w:r>
          </w:p>
          <w:p w14:paraId="4FDAC2A3" w14:textId="77777777" w:rsidR="00967B8F" w:rsidRDefault="00967B8F" w:rsidP="00137A5B">
            <w:pPr>
              <w:pStyle w:val="IHPSTabelaTekstAktivnaSnov"/>
            </w:pPr>
            <w:r w:rsidRPr="00967B8F">
              <w:t>E. Š. in O. pl.</w:t>
            </w:r>
          </w:p>
          <w:p w14:paraId="5FE77A60" w14:textId="4E45AAE1" w:rsidR="00C97822" w:rsidRPr="00967B8F" w:rsidRDefault="00C97822" w:rsidP="00137A5B">
            <w:pPr>
              <w:pStyle w:val="IHPSTabelaTekstAktivnaSnov"/>
            </w:pPr>
            <w:r w:rsidRPr="00885619">
              <w:t>(</w:t>
            </w:r>
            <w:r w:rsidRPr="00C97822">
              <w:t xml:space="preserve">za vključene v KOPOP je dovoljeno 40 g aktivne snovi </w:t>
            </w:r>
            <w:proofErr w:type="spellStart"/>
            <w:r w:rsidRPr="00C97822">
              <w:t>nikosulfuron</w:t>
            </w:r>
            <w:proofErr w:type="spellEnd"/>
            <w:r w:rsidRPr="00C97822">
              <w:t xml:space="preserve"> na hektar na leto)</w:t>
            </w:r>
          </w:p>
        </w:tc>
        <w:tc>
          <w:tcPr>
            <w:tcW w:w="1412" w:type="dxa"/>
          </w:tcPr>
          <w:p w14:paraId="4E4EA02C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mezotrion</w:t>
            </w:r>
            <w:proofErr w:type="spellEnd"/>
            <w:r w:rsidRPr="00967B8F">
              <w:t xml:space="preserve">  + </w:t>
            </w: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39639605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3C7F1615" w14:textId="77777777" w:rsidR="00967B8F" w:rsidRPr="00967B8F" w:rsidRDefault="00967B8F" w:rsidP="001C3E46">
            <w:pPr>
              <w:pStyle w:val="IHPSTabelaTekstLevo9ptBold"/>
            </w:pPr>
            <w:r w:rsidRPr="00967B8F">
              <w:t xml:space="preserve">1,5 L </w:t>
            </w:r>
          </w:p>
          <w:p w14:paraId="727EFC6B" w14:textId="536F711C" w:rsidR="00967B8F" w:rsidRPr="00967B8F" w:rsidRDefault="00967B8F" w:rsidP="001C3E46">
            <w:pPr>
              <w:pStyle w:val="IHPSTabelaTekstLevo9ptBold"/>
            </w:pPr>
            <w:r w:rsidRPr="00967B8F">
              <w:t>(1,3 L)</w:t>
            </w:r>
            <w:r w:rsidR="00A03D70">
              <w:t xml:space="preserve"> = zmanjšan odmerek/ha</w:t>
            </w:r>
          </w:p>
        </w:tc>
        <w:tc>
          <w:tcPr>
            <w:tcW w:w="1417" w:type="dxa"/>
          </w:tcPr>
          <w:p w14:paraId="0CA67814" w14:textId="77777777" w:rsidR="00967B8F" w:rsidRPr="00967B8F" w:rsidRDefault="00967B8F" w:rsidP="001C3E46">
            <w:pPr>
              <w:pStyle w:val="IHPSTabelaTekstLevo9pt"/>
            </w:pPr>
            <w:r w:rsidRPr="00967B8F">
              <w:t>Po 11-18</w:t>
            </w:r>
          </w:p>
        </w:tc>
        <w:tc>
          <w:tcPr>
            <w:tcW w:w="2410" w:type="dxa"/>
          </w:tcPr>
          <w:p w14:paraId="69595D9F" w14:textId="34D4441C" w:rsidR="00967B8F" w:rsidRPr="00967B8F" w:rsidRDefault="00967B8F" w:rsidP="001C3E46">
            <w:pPr>
              <w:pStyle w:val="IHPSTabelaTekstLevo9pt"/>
            </w:pPr>
            <w:r w:rsidRPr="00967B8F">
              <w:t xml:space="preserve">ČU, (dovoljen v intervenciji KOPOP_NV: vodni viri, ohranjanje kolobarja – stopnja III in varovalni pasovi ob vodotokih v odmerku </w:t>
            </w:r>
            <w:r w:rsidR="00C97822">
              <w:t xml:space="preserve">največ </w:t>
            </w:r>
            <w:r w:rsidRPr="00967B8F">
              <w:t>1,3 L/ha).</w:t>
            </w:r>
          </w:p>
        </w:tc>
      </w:tr>
      <w:tr w:rsidR="00707DC8" w:rsidRPr="00C057B5" w14:paraId="78FF71E6" w14:textId="77777777" w:rsidTr="00707DC8">
        <w:trPr>
          <w:trHeight w:val="247"/>
          <w:tblHeader w:val="0"/>
        </w:trPr>
        <w:tc>
          <w:tcPr>
            <w:tcW w:w="2694" w:type="dxa"/>
          </w:tcPr>
          <w:p w14:paraId="776F5F99" w14:textId="4D7AE1BB" w:rsidR="00137A5B" w:rsidRDefault="00967B8F" w:rsidP="00137A5B">
            <w:pPr>
              <w:pStyle w:val="IHPSTabelaTekstGlava"/>
            </w:pPr>
            <w:r w:rsidRPr="00967B8F">
              <w:t xml:space="preserve">*ENTAIL </w:t>
            </w:r>
          </w:p>
          <w:p w14:paraId="275D7732" w14:textId="61B9693B" w:rsidR="00967B8F" w:rsidRDefault="00967B8F" w:rsidP="00137A5B">
            <w:pPr>
              <w:pStyle w:val="IHPSTabelaTekstAktivnaSnov"/>
            </w:pPr>
            <w:r w:rsidRPr="00967B8F">
              <w:t>O. in Š. pl.</w:t>
            </w:r>
          </w:p>
          <w:p w14:paraId="0030BE81" w14:textId="2C8322E1" w:rsidR="00F148AF" w:rsidRPr="00967B8F" w:rsidRDefault="00A03D70" w:rsidP="00137A5B">
            <w:pPr>
              <w:pStyle w:val="IHPSTabelaTekstAktivnaSnov"/>
            </w:pPr>
            <w:r w:rsidRPr="00885619">
              <w:t>(</w:t>
            </w:r>
            <w:r w:rsidRPr="00A03D70">
              <w:t xml:space="preserve">za vključene v KOPOP je dovoljeno 40 g aktivne snovi </w:t>
            </w:r>
            <w:proofErr w:type="spellStart"/>
            <w:r w:rsidRPr="00A03D70">
              <w:t>nikosulfuron</w:t>
            </w:r>
            <w:proofErr w:type="spellEnd"/>
            <w:r w:rsidRPr="00A03D70">
              <w:t xml:space="preserve"> na hektar na leto)</w:t>
            </w:r>
          </w:p>
        </w:tc>
        <w:tc>
          <w:tcPr>
            <w:tcW w:w="1412" w:type="dxa"/>
          </w:tcPr>
          <w:p w14:paraId="69091468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1C60C6CE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0F7A9F32" w14:textId="77777777" w:rsidR="00967B8F" w:rsidRDefault="00967B8F" w:rsidP="001C3E46">
            <w:pPr>
              <w:pStyle w:val="IHPSTabelaTekstLevo9ptBold"/>
            </w:pPr>
            <w:r w:rsidRPr="00967B8F">
              <w:t>0,17 L</w:t>
            </w:r>
          </w:p>
          <w:p w14:paraId="47B799B6" w14:textId="0685FEA6" w:rsidR="00A03D70" w:rsidRPr="00967B8F" w:rsidRDefault="00A03D70" w:rsidP="001C3E46">
            <w:pPr>
              <w:pStyle w:val="IHPSTabelaTekstLevo9ptBold"/>
            </w:pPr>
            <w:r>
              <w:t>(0,16</w:t>
            </w:r>
            <w:r w:rsidR="00262CBC">
              <w:t>66</w:t>
            </w:r>
            <w:r>
              <w:t xml:space="preserve"> L) = zmanjšan odmerek</w:t>
            </w:r>
            <w:r w:rsidRPr="00A03D70">
              <w:t>/ha</w:t>
            </w:r>
          </w:p>
        </w:tc>
        <w:tc>
          <w:tcPr>
            <w:tcW w:w="1417" w:type="dxa"/>
          </w:tcPr>
          <w:p w14:paraId="6990C2E4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7191949E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C057B5" w14:paraId="084D932A" w14:textId="77777777" w:rsidTr="00707DC8">
        <w:trPr>
          <w:trHeight w:val="247"/>
          <w:tblHeader w:val="0"/>
        </w:trPr>
        <w:tc>
          <w:tcPr>
            <w:tcW w:w="2694" w:type="dxa"/>
          </w:tcPr>
          <w:p w14:paraId="2DA43936" w14:textId="7E32A1CA" w:rsidR="00137A5B" w:rsidRDefault="00967B8F" w:rsidP="00137A5B">
            <w:pPr>
              <w:pStyle w:val="IHPSTabelaTekstGlava"/>
            </w:pPr>
            <w:r w:rsidRPr="00967B8F">
              <w:lastRenderedPageBreak/>
              <w:t xml:space="preserve">EQUIP </w:t>
            </w:r>
          </w:p>
          <w:p w14:paraId="7AC1722C" w14:textId="06B37535" w:rsidR="00967B8F" w:rsidRPr="00967B8F" w:rsidRDefault="00967B8F" w:rsidP="00137A5B">
            <w:pPr>
              <w:pStyle w:val="IHPSTabelaTekstAktivnaSnov"/>
            </w:pPr>
            <w:r w:rsidRPr="00967B8F">
              <w:t xml:space="preserve">Š. in O. </w:t>
            </w:r>
            <w:proofErr w:type="spellStart"/>
            <w:r w:rsidRPr="00967B8F">
              <w:t>pl</w:t>
            </w:r>
            <w:proofErr w:type="spellEnd"/>
          </w:p>
        </w:tc>
        <w:tc>
          <w:tcPr>
            <w:tcW w:w="1412" w:type="dxa"/>
          </w:tcPr>
          <w:p w14:paraId="6A45F84B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foramsulfuron</w:t>
            </w:r>
            <w:proofErr w:type="spellEnd"/>
          </w:p>
        </w:tc>
        <w:tc>
          <w:tcPr>
            <w:tcW w:w="567" w:type="dxa"/>
          </w:tcPr>
          <w:p w14:paraId="19534E42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2BEDFADE" w14:textId="77777777" w:rsidR="00967B8F" w:rsidRPr="00967B8F" w:rsidRDefault="00967B8F" w:rsidP="001C3E46">
            <w:pPr>
              <w:pStyle w:val="IHPSTabelaTekstLevo9ptBold"/>
            </w:pPr>
            <w:r w:rsidRPr="00967B8F">
              <w:t>2,0 - 2,5 L</w:t>
            </w:r>
          </w:p>
        </w:tc>
        <w:tc>
          <w:tcPr>
            <w:tcW w:w="1417" w:type="dxa"/>
          </w:tcPr>
          <w:p w14:paraId="63BDD5A9" w14:textId="77777777" w:rsidR="00967B8F" w:rsidRPr="00967B8F" w:rsidRDefault="00967B8F" w:rsidP="001C3E46">
            <w:pPr>
              <w:pStyle w:val="IHPSTabelaTekstLevo9pt"/>
            </w:pPr>
            <w:r w:rsidRPr="00967B8F">
              <w:t>Po 12-16</w:t>
            </w:r>
          </w:p>
        </w:tc>
        <w:tc>
          <w:tcPr>
            <w:tcW w:w="2410" w:type="dxa"/>
          </w:tcPr>
          <w:p w14:paraId="04BAAB62" w14:textId="77777777" w:rsidR="00967B8F" w:rsidRPr="00967B8F" w:rsidRDefault="00967B8F" w:rsidP="001C3E46">
            <w:pPr>
              <w:pStyle w:val="IHPSTabelaTekstLevo9pt"/>
            </w:pPr>
            <w:r w:rsidRPr="00967B8F">
              <w:t>ČU, VPV</w:t>
            </w:r>
          </w:p>
        </w:tc>
      </w:tr>
      <w:tr w:rsidR="00707DC8" w:rsidRPr="00C057B5" w14:paraId="038DB782" w14:textId="77777777" w:rsidTr="00707DC8">
        <w:trPr>
          <w:trHeight w:val="247"/>
          <w:tblHeader w:val="0"/>
        </w:trPr>
        <w:tc>
          <w:tcPr>
            <w:tcW w:w="2694" w:type="dxa"/>
          </w:tcPr>
          <w:p w14:paraId="39173EBA" w14:textId="77777777" w:rsidR="00967B8F" w:rsidRPr="00967B8F" w:rsidRDefault="00967B8F" w:rsidP="00137A5B">
            <w:pPr>
              <w:pStyle w:val="IHPSTabelaTekstGlava"/>
            </w:pPr>
            <w:r w:rsidRPr="00967B8F">
              <w:t>FOCUS ULTRA</w:t>
            </w:r>
          </w:p>
          <w:p w14:paraId="4BCE36A4" w14:textId="77777777" w:rsidR="00967B8F" w:rsidRPr="00967B8F" w:rsidRDefault="00967B8F" w:rsidP="00137A5B">
            <w:pPr>
              <w:pStyle w:val="IHPSTabelaTekstAktivnaSnov"/>
            </w:pPr>
            <w:r w:rsidRPr="00967B8F">
              <w:t xml:space="preserve">E in </w:t>
            </w:r>
            <w:proofErr w:type="spellStart"/>
            <w:r w:rsidRPr="00967B8F">
              <w:t>Večl</w:t>
            </w:r>
            <w:proofErr w:type="spellEnd"/>
            <w:r w:rsidRPr="00967B8F">
              <w:t>. O. pl., samosevna žita</w:t>
            </w:r>
          </w:p>
        </w:tc>
        <w:tc>
          <w:tcPr>
            <w:tcW w:w="1412" w:type="dxa"/>
          </w:tcPr>
          <w:p w14:paraId="41131FF3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cikloksidim</w:t>
            </w:r>
            <w:proofErr w:type="spellEnd"/>
          </w:p>
        </w:tc>
        <w:tc>
          <w:tcPr>
            <w:tcW w:w="567" w:type="dxa"/>
          </w:tcPr>
          <w:p w14:paraId="15BD761C" w14:textId="77777777" w:rsidR="00967B8F" w:rsidRPr="00967B8F" w:rsidRDefault="00967B8F" w:rsidP="001C3E46">
            <w:pPr>
              <w:pStyle w:val="IHPSTabelaTekstLevo9pt"/>
            </w:pPr>
            <w:r w:rsidRPr="00967B8F">
              <w:t>EC</w:t>
            </w:r>
          </w:p>
        </w:tc>
        <w:tc>
          <w:tcPr>
            <w:tcW w:w="1418" w:type="dxa"/>
          </w:tcPr>
          <w:p w14:paraId="2068D8EE" w14:textId="45BA4F29" w:rsidR="00967B8F" w:rsidRPr="00967B8F" w:rsidRDefault="00967B8F" w:rsidP="001C3E46">
            <w:pPr>
              <w:pStyle w:val="IHPSTabelaTekstLevo9ptBold"/>
            </w:pPr>
            <w:r w:rsidRPr="00967B8F">
              <w:t>2,0 – 4,0 L</w:t>
            </w:r>
          </w:p>
        </w:tc>
        <w:tc>
          <w:tcPr>
            <w:tcW w:w="1417" w:type="dxa"/>
          </w:tcPr>
          <w:p w14:paraId="7156E43F" w14:textId="77777777" w:rsidR="00967B8F" w:rsidRPr="00967B8F" w:rsidRDefault="00967B8F" w:rsidP="001C3E46">
            <w:pPr>
              <w:pStyle w:val="IHPSTabelaTekstLevo9pt"/>
            </w:pPr>
            <w:r w:rsidRPr="00967B8F">
              <w:t>Po 12-19 + (M)</w:t>
            </w:r>
          </w:p>
        </w:tc>
        <w:tc>
          <w:tcPr>
            <w:tcW w:w="2410" w:type="dxa"/>
          </w:tcPr>
          <w:p w14:paraId="2D7F3129" w14:textId="77777777" w:rsidR="00967B8F" w:rsidRPr="00967B8F" w:rsidRDefault="00967B8F" w:rsidP="001C3E46">
            <w:pPr>
              <w:pStyle w:val="IHPSTabelaTekstLevo9pt"/>
            </w:pPr>
            <w:r w:rsidRPr="00967B8F">
              <w:t xml:space="preserve">ČU, uporaba le v posevkih tolerantnih na </w:t>
            </w:r>
            <w:proofErr w:type="spellStart"/>
            <w:r w:rsidRPr="00967B8F">
              <w:t>a.s</w:t>
            </w:r>
            <w:proofErr w:type="spellEnd"/>
            <w:r w:rsidRPr="00967B8F">
              <w:t xml:space="preserve">. </w:t>
            </w:r>
            <w:proofErr w:type="spellStart"/>
            <w:r w:rsidRPr="00967B8F">
              <w:t>cikloksidim</w:t>
            </w:r>
            <w:proofErr w:type="spellEnd"/>
            <w:r w:rsidRPr="00967B8F">
              <w:t xml:space="preserve">! </w:t>
            </w:r>
          </w:p>
        </w:tc>
      </w:tr>
      <w:tr w:rsidR="00707DC8" w:rsidRPr="00C057B5" w14:paraId="5DE2EAE4" w14:textId="77777777" w:rsidTr="00707DC8">
        <w:trPr>
          <w:trHeight w:val="247"/>
          <w:tblHeader w:val="0"/>
        </w:trPr>
        <w:tc>
          <w:tcPr>
            <w:tcW w:w="2694" w:type="dxa"/>
          </w:tcPr>
          <w:p w14:paraId="380FFE6E" w14:textId="77777777" w:rsidR="00F9409D" w:rsidRDefault="00967B8F" w:rsidP="00F9409D">
            <w:pPr>
              <w:pStyle w:val="IHPSTabelaTekstGlava"/>
            </w:pPr>
            <w:r w:rsidRPr="00967B8F">
              <w:t>*GENKI</w:t>
            </w:r>
          </w:p>
          <w:p w14:paraId="7B778915" w14:textId="33D2D900" w:rsidR="006855A3" w:rsidRDefault="00967B8F" w:rsidP="00F9409D">
            <w:pPr>
              <w:pStyle w:val="IHPSLegenda"/>
            </w:pPr>
            <w:proofErr w:type="spellStart"/>
            <w:r w:rsidRPr="00967B8F">
              <w:t>nekat</w:t>
            </w:r>
            <w:proofErr w:type="spellEnd"/>
            <w:r w:rsidRPr="00967B8F">
              <w:t xml:space="preserve">. vrste E. in </w:t>
            </w:r>
            <w:proofErr w:type="spellStart"/>
            <w:r w:rsidRPr="00967B8F">
              <w:t>Večl</w:t>
            </w:r>
            <w:proofErr w:type="spellEnd"/>
            <w:r w:rsidRPr="00967B8F">
              <w:t>. Š. pl. ter O. pl.</w:t>
            </w:r>
          </w:p>
          <w:p w14:paraId="3ECB4020" w14:textId="358EE8E0" w:rsidR="00F9409D" w:rsidRPr="00967B8F" w:rsidRDefault="00F9409D" w:rsidP="00F9409D">
            <w:pPr>
              <w:pStyle w:val="IHPSTabelaTekstAktivnaSnov"/>
            </w:pPr>
            <w:r w:rsidRPr="00885619">
              <w:t>(</w:t>
            </w:r>
            <w:r w:rsidRPr="00F9409D">
              <w:t xml:space="preserve">za vključene v KOPOP je dovoljeno 40 g aktivne snovi </w:t>
            </w:r>
            <w:proofErr w:type="spellStart"/>
            <w:r w:rsidRPr="00F9409D">
              <w:t>nikosulfuron</w:t>
            </w:r>
            <w:proofErr w:type="spellEnd"/>
            <w:r w:rsidRPr="00F9409D">
              <w:t xml:space="preserve"> na hektar na leto)</w:t>
            </w:r>
          </w:p>
        </w:tc>
        <w:tc>
          <w:tcPr>
            <w:tcW w:w="1412" w:type="dxa"/>
          </w:tcPr>
          <w:p w14:paraId="1667ECF6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mezotrion</w:t>
            </w:r>
            <w:proofErr w:type="spellEnd"/>
            <w:r w:rsidRPr="00967B8F">
              <w:t xml:space="preserve">  + </w:t>
            </w: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2BFA4AF9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3C1AEF60" w14:textId="77777777" w:rsidR="00967B8F" w:rsidRPr="00967B8F" w:rsidRDefault="00967B8F" w:rsidP="001C3E46">
            <w:pPr>
              <w:pStyle w:val="IHPSTabelaTekstLevo9ptBold"/>
            </w:pPr>
            <w:r w:rsidRPr="00967B8F">
              <w:t>1,0 – 1,2 L</w:t>
            </w:r>
          </w:p>
        </w:tc>
        <w:tc>
          <w:tcPr>
            <w:tcW w:w="1417" w:type="dxa"/>
          </w:tcPr>
          <w:p w14:paraId="705E0333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61ADA6BF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C057B5" w14:paraId="012AF291" w14:textId="77777777" w:rsidTr="00707DC8">
        <w:trPr>
          <w:trHeight w:val="247"/>
          <w:tblHeader w:val="0"/>
        </w:trPr>
        <w:tc>
          <w:tcPr>
            <w:tcW w:w="2694" w:type="dxa"/>
          </w:tcPr>
          <w:p w14:paraId="5EE6FC6B" w14:textId="3ADB9DE8" w:rsidR="00137A5B" w:rsidRDefault="00967B8F" w:rsidP="00137A5B">
            <w:pPr>
              <w:pStyle w:val="IHPSTabelaTekstGlava"/>
            </w:pPr>
            <w:r w:rsidRPr="00967B8F">
              <w:t xml:space="preserve">HARMONY 50 SX </w:t>
            </w:r>
          </w:p>
          <w:p w14:paraId="655A102E" w14:textId="1435616B" w:rsidR="00967B8F" w:rsidRPr="00967B8F" w:rsidRDefault="00967B8F" w:rsidP="00137A5B">
            <w:pPr>
              <w:pStyle w:val="IHPSTabelaTekstAktivnaSnov"/>
            </w:pPr>
            <w:r w:rsidRPr="00967B8F">
              <w:t>E. Š. pl.</w:t>
            </w:r>
          </w:p>
        </w:tc>
        <w:tc>
          <w:tcPr>
            <w:tcW w:w="1412" w:type="dxa"/>
          </w:tcPr>
          <w:p w14:paraId="4B2BAF5E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tifensulfuron</w:t>
            </w:r>
            <w:proofErr w:type="spellEnd"/>
            <w:r w:rsidRPr="00967B8F">
              <w:t xml:space="preserve">-metil </w:t>
            </w:r>
          </w:p>
        </w:tc>
        <w:tc>
          <w:tcPr>
            <w:tcW w:w="567" w:type="dxa"/>
          </w:tcPr>
          <w:p w14:paraId="65F3903F" w14:textId="77777777" w:rsidR="00967B8F" w:rsidRPr="00967B8F" w:rsidRDefault="00967B8F" w:rsidP="001C3E46">
            <w:pPr>
              <w:pStyle w:val="IHPSTabelaTekstLevo9pt"/>
            </w:pPr>
            <w:r w:rsidRPr="00967B8F">
              <w:t>SG</w:t>
            </w:r>
          </w:p>
        </w:tc>
        <w:tc>
          <w:tcPr>
            <w:tcW w:w="1418" w:type="dxa"/>
          </w:tcPr>
          <w:p w14:paraId="4BF1BEB1" w14:textId="77777777" w:rsidR="00967B8F" w:rsidRPr="00967B8F" w:rsidRDefault="00967B8F" w:rsidP="001C3E46">
            <w:pPr>
              <w:pStyle w:val="IHPSTabelaTekstLevo9ptBold"/>
            </w:pPr>
            <w:r w:rsidRPr="00967B8F">
              <w:t>22,5 g</w:t>
            </w:r>
          </w:p>
        </w:tc>
        <w:tc>
          <w:tcPr>
            <w:tcW w:w="1417" w:type="dxa"/>
          </w:tcPr>
          <w:p w14:paraId="142D652B" w14:textId="77777777" w:rsidR="00967B8F" w:rsidRPr="00967B8F" w:rsidRDefault="00967B8F" w:rsidP="001C3E46">
            <w:pPr>
              <w:pStyle w:val="IHPSTabelaTekstLevo9pt"/>
            </w:pPr>
            <w:r w:rsidRPr="00967B8F">
              <w:t>Po 12-18 + M</w:t>
            </w:r>
          </w:p>
        </w:tc>
        <w:tc>
          <w:tcPr>
            <w:tcW w:w="2410" w:type="dxa"/>
          </w:tcPr>
          <w:p w14:paraId="2C8EE66F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C057B5" w14:paraId="645C7890" w14:textId="77777777" w:rsidTr="00707DC8">
        <w:trPr>
          <w:trHeight w:val="247"/>
          <w:tblHeader w:val="0"/>
        </w:trPr>
        <w:tc>
          <w:tcPr>
            <w:tcW w:w="2694" w:type="dxa"/>
          </w:tcPr>
          <w:p w14:paraId="67A847AA" w14:textId="16459D02" w:rsidR="00967B8F" w:rsidRPr="00967B8F" w:rsidRDefault="00967B8F" w:rsidP="00137A5B">
            <w:pPr>
              <w:pStyle w:val="IHPSTabelaTekstGlava"/>
            </w:pPr>
            <w:r w:rsidRPr="00967B8F">
              <w:t xml:space="preserve">*HECTOR FLEX </w:t>
            </w:r>
          </w:p>
          <w:p w14:paraId="3DD23E4B" w14:textId="77777777" w:rsidR="00967B8F" w:rsidRPr="00967B8F" w:rsidRDefault="00967B8F" w:rsidP="00137A5B">
            <w:pPr>
              <w:pStyle w:val="IHPSTabelaTekstAktivnaSnov"/>
            </w:pPr>
            <w:r w:rsidRPr="00967B8F">
              <w:t xml:space="preserve">E in </w:t>
            </w:r>
            <w:proofErr w:type="spellStart"/>
            <w:r w:rsidRPr="00967B8F">
              <w:t>Večl</w:t>
            </w:r>
            <w:proofErr w:type="spellEnd"/>
            <w:r w:rsidRPr="00967B8F">
              <w:t>. O. ter Š. pl.</w:t>
            </w:r>
          </w:p>
          <w:p w14:paraId="45AC9A03" w14:textId="134D950B" w:rsidR="00967B8F" w:rsidRPr="00967B8F" w:rsidRDefault="00967B8F" w:rsidP="00137A5B">
            <w:pPr>
              <w:pStyle w:val="IHPSTabelaTekstAktivnaSnov"/>
            </w:pPr>
          </w:p>
        </w:tc>
        <w:tc>
          <w:tcPr>
            <w:tcW w:w="1412" w:type="dxa"/>
          </w:tcPr>
          <w:p w14:paraId="099D4BF8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dikamba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nikosulfuron</w:t>
            </w:r>
            <w:proofErr w:type="spellEnd"/>
            <w:r w:rsidRPr="00967B8F">
              <w:t xml:space="preserve"> +  </w:t>
            </w:r>
            <w:proofErr w:type="spellStart"/>
            <w:r w:rsidRPr="00967B8F">
              <w:t>rimsulfuron</w:t>
            </w:r>
            <w:proofErr w:type="spellEnd"/>
          </w:p>
        </w:tc>
        <w:tc>
          <w:tcPr>
            <w:tcW w:w="567" w:type="dxa"/>
          </w:tcPr>
          <w:p w14:paraId="72782BA1" w14:textId="77777777" w:rsidR="00967B8F" w:rsidRPr="00967B8F" w:rsidRDefault="00967B8F" w:rsidP="001C3E46">
            <w:pPr>
              <w:pStyle w:val="IHPSTabelaTekstLevo9pt"/>
            </w:pPr>
            <w:r w:rsidRPr="00967B8F">
              <w:t>WG</w:t>
            </w:r>
          </w:p>
        </w:tc>
        <w:tc>
          <w:tcPr>
            <w:tcW w:w="1418" w:type="dxa"/>
          </w:tcPr>
          <w:p w14:paraId="072EA4B8" w14:textId="77777777" w:rsidR="00967B8F" w:rsidRPr="00967B8F" w:rsidRDefault="00967B8F" w:rsidP="001C3E46">
            <w:pPr>
              <w:pStyle w:val="IHPSTabelaTekstLevo9ptBold"/>
            </w:pPr>
            <w:r w:rsidRPr="00967B8F">
              <w:t xml:space="preserve">480 g ali </w:t>
            </w:r>
          </w:p>
          <w:p w14:paraId="2371E99B" w14:textId="225B7D9F" w:rsidR="00967B8F" w:rsidRPr="00967B8F" w:rsidRDefault="00967B8F" w:rsidP="001C3E46">
            <w:pPr>
              <w:pStyle w:val="IHPSTabelaTekstLevo9ptBold"/>
            </w:pPr>
            <w:r w:rsidRPr="00967B8F">
              <w:t xml:space="preserve">deljena aplikacija </w:t>
            </w:r>
            <w:r w:rsidR="00F9409D">
              <w:t xml:space="preserve"> </w:t>
            </w:r>
            <w:r w:rsidRPr="00967B8F">
              <w:t>240 g + 240 g</w:t>
            </w:r>
          </w:p>
        </w:tc>
        <w:tc>
          <w:tcPr>
            <w:tcW w:w="1417" w:type="dxa"/>
          </w:tcPr>
          <w:p w14:paraId="641BB314" w14:textId="77777777" w:rsidR="00967B8F" w:rsidRPr="00967B8F" w:rsidRDefault="00967B8F" w:rsidP="001C3E46">
            <w:pPr>
              <w:pStyle w:val="IHPSTabelaTekstLevo9pt"/>
            </w:pPr>
            <w:r w:rsidRPr="00967B8F">
              <w:t>Po 12-19 + M</w:t>
            </w:r>
          </w:p>
        </w:tc>
        <w:tc>
          <w:tcPr>
            <w:tcW w:w="2410" w:type="dxa"/>
          </w:tcPr>
          <w:p w14:paraId="15B1E2F4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273EDF" w14:paraId="742CA819" w14:textId="77777777" w:rsidTr="00707DC8">
        <w:trPr>
          <w:trHeight w:val="247"/>
          <w:tblHeader w:val="0"/>
        </w:trPr>
        <w:tc>
          <w:tcPr>
            <w:tcW w:w="2694" w:type="dxa"/>
          </w:tcPr>
          <w:p w14:paraId="4EF2FE45" w14:textId="62E5CFF9" w:rsidR="00137A5B" w:rsidRDefault="00967B8F" w:rsidP="00137A5B">
            <w:pPr>
              <w:pStyle w:val="IHPSTabelaTekstGlava"/>
            </w:pPr>
            <w:r w:rsidRPr="00967B8F">
              <w:t>HERBOCID XL</w:t>
            </w:r>
          </w:p>
          <w:p w14:paraId="4A8A28EB" w14:textId="5E6E77B3" w:rsidR="00967B8F" w:rsidRPr="00967B8F" w:rsidRDefault="00967B8F" w:rsidP="00137A5B">
            <w:pPr>
              <w:pStyle w:val="IHPSTabelaTekstAktivnaSnov"/>
            </w:pPr>
            <w:r w:rsidRPr="00967B8F">
              <w:t>Š. pl.</w:t>
            </w:r>
          </w:p>
        </w:tc>
        <w:tc>
          <w:tcPr>
            <w:tcW w:w="1412" w:type="dxa"/>
          </w:tcPr>
          <w:p w14:paraId="31509BD5" w14:textId="77777777" w:rsidR="00967B8F" w:rsidRPr="00967B8F" w:rsidRDefault="00967B8F" w:rsidP="001C3E46">
            <w:pPr>
              <w:pStyle w:val="IHPSTabelaTekstLevo9pt"/>
            </w:pPr>
            <w:r w:rsidRPr="00967B8F">
              <w:t xml:space="preserve"> 2,4-D </w:t>
            </w:r>
          </w:p>
        </w:tc>
        <w:tc>
          <w:tcPr>
            <w:tcW w:w="567" w:type="dxa"/>
          </w:tcPr>
          <w:p w14:paraId="7C7719C2" w14:textId="77777777" w:rsidR="00967B8F" w:rsidRPr="00967B8F" w:rsidRDefault="00967B8F" w:rsidP="001C3E46">
            <w:pPr>
              <w:pStyle w:val="IHPSTabelaTekstLevo9pt"/>
            </w:pPr>
            <w:r w:rsidRPr="00967B8F">
              <w:t>SL</w:t>
            </w:r>
          </w:p>
        </w:tc>
        <w:tc>
          <w:tcPr>
            <w:tcW w:w="1418" w:type="dxa"/>
          </w:tcPr>
          <w:p w14:paraId="00243073" w14:textId="77777777" w:rsidR="00967B8F" w:rsidRPr="00967B8F" w:rsidRDefault="00967B8F" w:rsidP="001C3E46">
            <w:pPr>
              <w:pStyle w:val="IHPSTabelaTekstLevo9ptBold"/>
            </w:pPr>
            <w:r w:rsidRPr="00967B8F">
              <w:t>1,25 L</w:t>
            </w:r>
          </w:p>
        </w:tc>
        <w:tc>
          <w:tcPr>
            <w:tcW w:w="1417" w:type="dxa"/>
          </w:tcPr>
          <w:p w14:paraId="076360C1" w14:textId="77777777" w:rsidR="00967B8F" w:rsidRPr="00967B8F" w:rsidRDefault="00967B8F" w:rsidP="001C3E46">
            <w:pPr>
              <w:pStyle w:val="IHPSTabelaTekstLevo9pt"/>
            </w:pPr>
            <w:r w:rsidRPr="00967B8F">
              <w:t>Po 13-14</w:t>
            </w:r>
          </w:p>
        </w:tc>
        <w:tc>
          <w:tcPr>
            <w:tcW w:w="2410" w:type="dxa"/>
          </w:tcPr>
          <w:p w14:paraId="0A838FB4" w14:textId="77777777" w:rsidR="00967B8F" w:rsidRPr="00967B8F" w:rsidRDefault="00967B8F" w:rsidP="001C3E46">
            <w:pPr>
              <w:pStyle w:val="IHPSTabelaTekstLevo9pt"/>
            </w:pPr>
            <w:r w:rsidRPr="00967B8F">
              <w:t>ČU, ne v semenski koruzi!</w:t>
            </w:r>
          </w:p>
        </w:tc>
      </w:tr>
      <w:tr w:rsidR="00707DC8" w:rsidRPr="008E0488" w14:paraId="66A95775" w14:textId="77777777" w:rsidTr="00707DC8">
        <w:trPr>
          <w:trHeight w:val="247"/>
          <w:tblHeader w:val="0"/>
        </w:trPr>
        <w:tc>
          <w:tcPr>
            <w:tcW w:w="2694" w:type="dxa"/>
          </w:tcPr>
          <w:p w14:paraId="489B2D7D" w14:textId="25686BD6" w:rsidR="00137A5B" w:rsidRDefault="00967B8F" w:rsidP="00137A5B">
            <w:pPr>
              <w:pStyle w:val="IHPSTabelaTekstGlava"/>
            </w:pPr>
            <w:r w:rsidRPr="00967B8F">
              <w:t xml:space="preserve">*KALIMBA </w:t>
            </w:r>
          </w:p>
          <w:p w14:paraId="7039AF1C" w14:textId="5B117AA7" w:rsidR="00967B8F" w:rsidRPr="00967B8F" w:rsidRDefault="00967B8F" w:rsidP="00137A5B">
            <w:pPr>
              <w:pStyle w:val="IHPSTabelaTekstAktivnaSnov"/>
            </w:pPr>
            <w:r w:rsidRPr="00967B8F">
              <w:t xml:space="preserve">E in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6FFFAAFF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dikamba</w:t>
            </w:r>
            <w:proofErr w:type="spellEnd"/>
          </w:p>
        </w:tc>
        <w:tc>
          <w:tcPr>
            <w:tcW w:w="567" w:type="dxa"/>
          </w:tcPr>
          <w:p w14:paraId="3E4FF325" w14:textId="77777777" w:rsidR="00967B8F" w:rsidRPr="00967B8F" w:rsidRDefault="00967B8F" w:rsidP="001C3E46">
            <w:pPr>
              <w:pStyle w:val="IHPSTabelaTekstLevo9pt"/>
            </w:pPr>
            <w:r w:rsidRPr="00967B8F">
              <w:t>SL</w:t>
            </w:r>
          </w:p>
        </w:tc>
        <w:tc>
          <w:tcPr>
            <w:tcW w:w="1418" w:type="dxa"/>
          </w:tcPr>
          <w:p w14:paraId="1C2FABAF" w14:textId="77777777" w:rsidR="00967B8F" w:rsidRPr="00967B8F" w:rsidRDefault="00967B8F" w:rsidP="001C3E46">
            <w:pPr>
              <w:pStyle w:val="IHPSTabelaTekstLevo9ptBold"/>
            </w:pPr>
            <w:r w:rsidRPr="00967B8F">
              <w:t>0,6 L</w:t>
            </w:r>
          </w:p>
        </w:tc>
        <w:tc>
          <w:tcPr>
            <w:tcW w:w="1417" w:type="dxa"/>
          </w:tcPr>
          <w:p w14:paraId="6BDA18DC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28F8AA48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8E0488" w14:paraId="00EE313F" w14:textId="77777777" w:rsidTr="00707DC8">
        <w:trPr>
          <w:trHeight w:val="247"/>
          <w:tblHeader w:val="0"/>
        </w:trPr>
        <w:tc>
          <w:tcPr>
            <w:tcW w:w="2694" w:type="dxa"/>
          </w:tcPr>
          <w:p w14:paraId="48897845" w14:textId="31FDA531" w:rsidR="00137A5B" w:rsidRDefault="00967B8F" w:rsidP="00137A5B">
            <w:pPr>
              <w:pStyle w:val="IHPSTabelaTekstGlava"/>
            </w:pPr>
            <w:r w:rsidRPr="00967B8F">
              <w:t xml:space="preserve">*KAMBA 480 SL </w:t>
            </w:r>
          </w:p>
          <w:p w14:paraId="098D1267" w14:textId="042CDF91" w:rsidR="00967B8F" w:rsidRPr="00967B8F" w:rsidRDefault="00967B8F" w:rsidP="00137A5B">
            <w:pPr>
              <w:pStyle w:val="IHPSTabelaTekstAktivnaSnov"/>
            </w:pPr>
            <w:r w:rsidRPr="00967B8F">
              <w:t xml:space="preserve">E in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0407A64E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dikamba</w:t>
            </w:r>
            <w:proofErr w:type="spellEnd"/>
          </w:p>
        </w:tc>
        <w:tc>
          <w:tcPr>
            <w:tcW w:w="567" w:type="dxa"/>
          </w:tcPr>
          <w:p w14:paraId="3483AA3F" w14:textId="77777777" w:rsidR="00967B8F" w:rsidRPr="00967B8F" w:rsidRDefault="00967B8F" w:rsidP="001C3E46">
            <w:pPr>
              <w:pStyle w:val="IHPSTabelaTekstLevo9pt"/>
            </w:pPr>
            <w:r w:rsidRPr="00967B8F">
              <w:t>SL</w:t>
            </w:r>
          </w:p>
        </w:tc>
        <w:tc>
          <w:tcPr>
            <w:tcW w:w="1418" w:type="dxa"/>
          </w:tcPr>
          <w:p w14:paraId="3A26F74C" w14:textId="77777777" w:rsidR="00967B8F" w:rsidRPr="00967B8F" w:rsidRDefault="00967B8F" w:rsidP="001C3E46">
            <w:pPr>
              <w:pStyle w:val="IHPSTabelaTekstLevo9ptBold"/>
            </w:pPr>
            <w:r w:rsidRPr="00967B8F">
              <w:t>0,6 L</w:t>
            </w:r>
          </w:p>
        </w:tc>
        <w:tc>
          <w:tcPr>
            <w:tcW w:w="1417" w:type="dxa"/>
          </w:tcPr>
          <w:p w14:paraId="03E9F23C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40FE902F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8E0488" w14:paraId="3B6AAD66" w14:textId="77777777" w:rsidTr="00707DC8">
        <w:trPr>
          <w:trHeight w:val="247"/>
          <w:tblHeader w:val="0"/>
        </w:trPr>
        <w:tc>
          <w:tcPr>
            <w:tcW w:w="2694" w:type="dxa"/>
          </w:tcPr>
          <w:p w14:paraId="7B204C97" w14:textId="6AB72855" w:rsidR="00137A5B" w:rsidRDefault="00967B8F" w:rsidP="00137A5B">
            <w:pPr>
              <w:pStyle w:val="IHPSTabelaTekstGlava"/>
            </w:pPr>
            <w:r w:rsidRPr="00967B8F">
              <w:t>*KELVIN MAX</w:t>
            </w:r>
          </w:p>
          <w:p w14:paraId="1D754355" w14:textId="77777777" w:rsidR="00967B8F" w:rsidRDefault="00967B8F" w:rsidP="00137A5B">
            <w:pPr>
              <w:pStyle w:val="IHPSTabelaTekstAktivnaSnov"/>
            </w:pPr>
            <w:r w:rsidRPr="00967B8F">
              <w:t>O. in Š. pl.</w:t>
            </w:r>
          </w:p>
          <w:p w14:paraId="4CE3ED04" w14:textId="542B53B9" w:rsidR="006855A3" w:rsidRPr="00967B8F" w:rsidRDefault="006855A3" w:rsidP="00137A5B">
            <w:pPr>
              <w:pStyle w:val="IHPSTabelaTekstAktivnaSnov"/>
            </w:pPr>
            <w:r w:rsidRPr="00885619">
              <w:t>(</w:t>
            </w:r>
            <w:r w:rsidRPr="006855A3">
              <w:t xml:space="preserve">za vključene v KOPOP je dovoljeno 40 g aktivne snovi </w:t>
            </w:r>
            <w:proofErr w:type="spellStart"/>
            <w:r w:rsidRPr="006855A3">
              <w:t>nikosulfuron</w:t>
            </w:r>
            <w:proofErr w:type="spellEnd"/>
            <w:r w:rsidRPr="006855A3">
              <w:t xml:space="preserve"> na hektar na leto)</w:t>
            </w:r>
          </w:p>
        </w:tc>
        <w:tc>
          <w:tcPr>
            <w:tcW w:w="1412" w:type="dxa"/>
          </w:tcPr>
          <w:p w14:paraId="5F0895F5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676DC5B2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79463ADE" w14:textId="77777777" w:rsidR="00967B8F" w:rsidRPr="00967B8F" w:rsidRDefault="00967B8F" w:rsidP="001C3E46">
            <w:pPr>
              <w:pStyle w:val="IHPSTabelaTekstLevo9ptBold"/>
            </w:pPr>
            <w:r w:rsidRPr="00967B8F">
              <w:t>0,75 L ali</w:t>
            </w:r>
          </w:p>
          <w:p w14:paraId="164D447F" w14:textId="77777777" w:rsidR="00967B8F" w:rsidRPr="00967B8F" w:rsidRDefault="00967B8F" w:rsidP="001C3E46">
            <w:pPr>
              <w:pStyle w:val="IHPSTabelaTekstLevo9ptBold"/>
            </w:pPr>
            <w:r w:rsidRPr="00967B8F">
              <w:t>deljena aplikacija</w:t>
            </w:r>
          </w:p>
          <w:p w14:paraId="7D53B6C1" w14:textId="77777777" w:rsidR="00967B8F" w:rsidRDefault="00967B8F" w:rsidP="001C3E46">
            <w:pPr>
              <w:pStyle w:val="IHPSTabelaTekstLevo9ptBold"/>
            </w:pPr>
            <w:r w:rsidRPr="00967B8F">
              <w:t>0,5 + 0,25 L</w:t>
            </w:r>
          </w:p>
          <w:p w14:paraId="439BF4B7" w14:textId="77777777" w:rsidR="006855A3" w:rsidRDefault="006855A3" w:rsidP="001C3E46">
            <w:pPr>
              <w:pStyle w:val="IHPSTabelaTekstLevo9ptBold"/>
            </w:pPr>
            <w:r>
              <w:t>(0,66 L) =</w:t>
            </w:r>
          </w:p>
          <w:p w14:paraId="2D497AB4" w14:textId="222D25BF" w:rsidR="006855A3" w:rsidRPr="00967B8F" w:rsidRDefault="006855A3" w:rsidP="001C3E46">
            <w:pPr>
              <w:pStyle w:val="IHPSTabelaTekstLevo9ptBold"/>
            </w:pPr>
            <w:r>
              <w:t>zmanjšan odmerek/ha</w:t>
            </w:r>
          </w:p>
        </w:tc>
        <w:tc>
          <w:tcPr>
            <w:tcW w:w="1417" w:type="dxa"/>
          </w:tcPr>
          <w:p w14:paraId="76F51890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  <w:p w14:paraId="33BC4FF6" w14:textId="77777777" w:rsidR="00967B8F" w:rsidRPr="00967B8F" w:rsidRDefault="00967B8F" w:rsidP="001C3E46">
            <w:pPr>
              <w:pStyle w:val="IHPSTabelaTekstLevo9pt"/>
            </w:pPr>
          </w:p>
          <w:p w14:paraId="5A546FC0" w14:textId="77777777" w:rsidR="00967B8F" w:rsidRPr="00967B8F" w:rsidRDefault="00967B8F" w:rsidP="001C3E46">
            <w:pPr>
              <w:pStyle w:val="IHPSTabelaTekstLevo9pt"/>
            </w:pPr>
          </w:p>
        </w:tc>
        <w:tc>
          <w:tcPr>
            <w:tcW w:w="2410" w:type="dxa"/>
          </w:tcPr>
          <w:p w14:paraId="744FFB5A" w14:textId="77777777" w:rsidR="00967B8F" w:rsidRPr="00967B8F" w:rsidRDefault="00967B8F" w:rsidP="001C3E46">
            <w:pPr>
              <w:pStyle w:val="IHPSTabelaTekstLevo9pt"/>
            </w:pPr>
            <w:r w:rsidRPr="00967B8F">
              <w:t>ČU, ne za sladko koruzo!</w:t>
            </w:r>
          </w:p>
        </w:tc>
      </w:tr>
      <w:tr w:rsidR="00707DC8" w:rsidRPr="008E0488" w14:paraId="6560CE2B" w14:textId="77777777" w:rsidTr="00707DC8">
        <w:trPr>
          <w:trHeight w:val="247"/>
          <w:tblHeader w:val="0"/>
        </w:trPr>
        <w:tc>
          <w:tcPr>
            <w:tcW w:w="2694" w:type="dxa"/>
          </w:tcPr>
          <w:p w14:paraId="12DB2732" w14:textId="77777777" w:rsidR="00137A5B" w:rsidRDefault="00967B8F" w:rsidP="00137A5B">
            <w:pPr>
              <w:pStyle w:val="IHPSTabelaTekstGlava"/>
            </w:pPr>
            <w:r w:rsidRPr="00967B8F">
              <w:t xml:space="preserve">*KOBAN TX, </w:t>
            </w:r>
          </w:p>
          <w:p w14:paraId="722FB349" w14:textId="41025DF4" w:rsidR="00967B8F" w:rsidRPr="00967B8F" w:rsidRDefault="00967B8F" w:rsidP="00137A5B">
            <w:pPr>
              <w:pStyle w:val="IHPSTabelaTekstAktivnaSnov"/>
            </w:pPr>
            <w:r w:rsidRPr="00967B8F">
              <w:t>Š. in O. pl.</w:t>
            </w:r>
          </w:p>
        </w:tc>
        <w:tc>
          <w:tcPr>
            <w:tcW w:w="1412" w:type="dxa"/>
          </w:tcPr>
          <w:p w14:paraId="2AFDDEC6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petoksamid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terbutilazin</w:t>
            </w:r>
            <w:proofErr w:type="spellEnd"/>
          </w:p>
        </w:tc>
        <w:tc>
          <w:tcPr>
            <w:tcW w:w="567" w:type="dxa"/>
          </w:tcPr>
          <w:p w14:paraId="68581118" w14:textId="77777777" w:rsidR="00967B8F" w:rsidRPr="00967B8F" w:rsidRDefault="00967B8F" w:rsidP="001C3E46">
            <w:pPr>
              <w:pStyle w:val="IHPSTabelaTekstLevo9pt"/>
            </w:pPr>
            <w:r w:rsidRPr="00967B8F">
              <w:t>SE</w:t>
            </w:r>
          </w:p>
        </w:tc>
        <w:tc>
          <w:tcPr>
            <w:tcW w:w="1418" w:type="dxa"/>
          </w:tcPr>
          <w:p w14:paraId="1594A448" w14:textId="77777777" w:rsidR="00967B8F" w:rsidRPr="00967B8F" w:rsidRDefault="00967B8F" w:rsidP="001C3E46">
            <w:pPr>
              <w:pStyle w:val="IHPSTabelaTekstLevo9ptBold"/>
            </w:pPr>
            <w:r w:rsidRPr="00967B8F">
              <w:t>4,0 L</w:t>
            </w:r>
          </w:p>
        </w:tc>
        <w:tc>
          <w:tcPr>
            <w:tcW w:w="1417" w:type="dxa"/>
          </w:tcPr>
          <w:p w14:paraId="62926AC3" w14:textId="77777777" w:rsidR="006855A3" w:rsidRDefault="00967B8F" w:rsidP="001C3E46">
            <w:pPr>
              <w:pStyle w:val="IHPSTabelaTekstLevo9pt"/>
            </w:pPr>
            <w:proofErr w:type="spellStart"/>
            <w:r w:rsidRPr="00967B8F">
              <w:t>Preem</w:t>
            </w:r>
            <w:proofErr w:type="spellEnd"/>
            <w:r w:rsidRPr="00967B8F">
              <w:t xml:space="preserve">, </w:t>
            </w:r>
          </w:p>
          <w:p w14:paraId="026F1A7A" w14:textId="2616AA8F" w:rsidR="00967B8F" w:rsidRPr="00967B8F" w:rsidRDefault="00967B8F" w:rsidP="001C3E46">
            <w:pPr>
              <w:pStyle w:val="IHPSTabelaTekstLevo9pt"/>
            </w:pPr>
            <w:r w:rsidRPr="00967B8F">
              <w:t>Po 10-14</w:t>
            </w:r>
          </w:p>
        </w:tc>
        <w:tc>
          <w:tcPr>
            <w:tcW w:w="2410" w:type="dxa"/>
          </w:tcPr>
          <w:p w14:paraId="7B577642" w14:textId="77777777" w:rsidR="00967B8F" w:rsidRPr="00967B8F" w:rsidRDefault="00967B8F" w:rsidP="001C3E46">
            <w:pPr>
              <w:pStyle w:val="IHPSTabelaTekstLevo9pt"/>
            </w:pPr>
            <w:r w:rsidRPr="00967B8F">
              <w:t>ČU, VPV, le 1x vsako 3. leto!</w:t>
            </w:r>
          </w:p>
        </w:tc>
      </w:tr>
      <w:tr w:rsidR="00707DC8" w:rsidRPr="008E0488" w14:paraId="2C2E52E2" w14:textId="77777777" w:rsidTr="00707DC8">
        <w:trPr>
          <w:trHeight w:val="247"/>
          <w:tblHeader w:val="0"/>
        </w:trPr>
        <w:tc>
          <w:tcPr>
            <w:tcW w:w="2694" w:type="dxa"/>
          </w:tcPr>
          <w:p w14:paraId="239AF162" w14:textId="77777777" w:rsidR="00137A5B" w:rsidRDefault="00967B8F" w:rsidP="00137A5B">
            <w:pPr>
              <w:pStyle w:val="IHPSTabelaTekstGlava"/>
            </w:pPr>
            <w:r w:rsidRPr="00967B8F">
              <w:t xml:space="preserve">LAUDIS, </w:t>
            </w:r>
          </w:p>
          <w:p w14:paraId="4DD232B1" w14:textId="7C7B5C90" w:rsidR="00967B8F" w:rsidRPr="00967B8F" w:rsidRDefault="00967B8F" w:rsidP="00137A5B">
            <w:pPr>
              <w:pStyle w:val="IHPSTabelaTekstAktivnaSnov"/>
            </w:pPr>
            <w:r w:rsidRPr="00967B8F">
              <w:t>O. in Š. pl.</w:t>
            </w:r>
          </w:p>
        </w:tc>
        <w:tc>
          <w:tcPr>
            <w:tcW w:w="1412" w:type="dxa"/>
          </w:tcPr>
          <w:p w14:paraId="13EF9FCC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tembotrion</w:t>
            </w:r>
            <w:proofErr w:type="spellEnd"/>
          </w:p>
        </w:tc>
        <w:tc>
          <w:tcPr>
            <w:tcW w:w="567" w:type="dxa"/>
          </w:tcPr>
          <w:p w14:paraId="6AD2135F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183E218B" w14:textId="77777777" w:rsidR="00967B8F" w:rsidRPr="00967B8F" w:rsidRDefault="00967B8F" w:rsidP="001C3E46">
            <w:pPr>
              <w:pStyle w:val="IHPSTabelaTekstLevo9ptBold"/>
            </w:pPr>
            <w:r w:rsidRPr="00967B8F">
              <w:t>1,15 - 2,25 L ali deljena aplikacija</w:t>
            </w:r>
          </w:p>
          <w:p w14:paraId="2299990E" w14:textId="77777777" w:rsidR="00967B8F" w:rsidRPr="00967B8F" w:rsidRDefault="00967B8F" w:rsidP="001C3E46">
            <w:pPr>
              <w:pStyle w:val="IHPSTabelaTekstLevo9ptBold"/>
            </w:pPr>
            <w:r w:rsidRPr="00967B8F">
              <w:t>1,0 + 1,25 L</w:t>
            </w:r>
          </w:p>
        </w:tc>
        <w:tc>
          <w:tcPr>
            <w:tcW w:w="1417" w:type="dxa"/>
          </w:tcPr>
          <w:p w14:paraId="79917377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5C07A413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494B82" w14:paraId="54EEABE7" w14:textId="77777777" w:rsidTr="00707DC8">
        <w:trPr>
          <w:trHeight w:val="247"/>
          <w:tblHeader w:val="0"/>
        </w:trPr>
        <w:tc>
          <w:tcPr>
            <w:tcW w:w="2694" w:type="dxa"/>
          </w:tcPr>
          <w:p w14:paraId="2CD8BA79" w14:textId="77777777" w:rsidR="00137A5B" w:rsidRDefault="00967B8F" w:rsidP="00137A5B">
            <w:pPr>
              <w:pStyle w:val="IHPSTabelaTekstGlava"/>
            </w:pPr>
            <w:r w:rsidRPr="00967B8F">
              <w:t xml:space="preserve">LAUDIS WG 30, </w:t>
            </w:r>
          </w:p>
          <w:p w14:paraId="082E63C0" w14:textId="0A2AF3D4" w:rsidR="00967B8F" w:rsidRPr="00967B8F" w:rsidRDefault="00967B8F" w:rsidP="00137A5B">
            <w:pPr>
              <w:pStyle w:val="IHPSTabelaTekstAktivnaSnov"/>
            </w:pPr>
            <w:r w:rsidRPr="00967B8F">
              <w:t>O. in Š. pl.</w:t>
            </w:r>
          </w:p>
        </w:tc>
        <w:tc>
          <w:tcPr>
            <w:tcW w:w="1412" w:type="dxa"/>
          </w:tcPr>
          <w:p w14:paraId="76B56057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tembotrion</w:t>
            </w:r>
            <w:proofErr w:type="spellEnd"/>
          </w:p>
        </w:tc>
        <w:tc>
          <w:tcPr>
            <w:tcW w:w="567" w:type="dxa"/>
          </w:tcPr>
          <w:p w14:paraId="273DCE29" w14:textId="77777777" w:rsidR="00967B8F" w:rsidRPr="00967B8F" w:rsidRDefault="00967B8F" w:rsidP="001C3E46">
            <w:pPr>
              <w:pStyle w:val="IHPSTabelaTekstLevo9pt"/>
            </w:pPr>
            <w:r w:rsidRPr="00967B8F">
              <w:t>WG</w:t>
            </w:r>
          </w:p>
        </w:tc>
        <w:tc>
          <w:tcPr>
            <w:tcW w:w="1418" w:type="dxa"/>
          </w:tcPr>
          <w:p w14:paraId="091ACBBF" w14:textId="77777777" w:rsidR="00967B8F" w:rsidRPr="00967B8F" w:rsidRDefault="00967B8F" w:rsidP="001C3E46">
            <w:pPr>
              <w:pStyle w:val="IHPSTabelaTekstLevo9ptBold"/>
            </w:pPr>
            <w:r w:rsidRPr="00967B8F">
              <w:t xml:space="preserve">0,5 kg ali deljena aplikacija </w:t>
            </w:r>
          </w:p>
          <w:p w14:paraId="6407117C" w14:textId="77777777" w:rsidR="00967B8F" w:rsidRPr="00967B8F" w:rsidRDefault="00967B8F" w:rsidP="001C3E46">
            <w:pPr>
              <w:pStyle w:val="IHPSTabelaTekstLevo9ptBold"/>
            </w:pPr>
            <w:r w:rsidRPr="00967B8F">
              <w:t>0,25 + 0,25 kg</w:t>
            </w:r>
          </w:p>
        </w:tc>
        <w:tc>
          <w:tcPr>
            <w:tcW w:w="1417" w:type="dxa"/>
          </w:tcPr>
          <w:p w14:paraId="7E36BD9A" w14:textId="77777777" w:rsidR="00967B8F" w:rsidRPr="00967B8F" w:rsidRDefault="00967B8F" w:rsidP="001C3E46">
            <w:pPr>
              <w:pStyle w:val="IHPSTabelaTekstLevo9pt"/>
            </w:pPr>
            <w:r w:rsidRPr="00967B8F">
              <w:t>Po 12-18 + M</w:t>
            </w:r>
          </w:p>
        </w:tc>
        <w:tc>
          <w:tcPr>
            <w:tcW w:w="2410" w:type="dxa"/>
          </w:tcPr>
          <w:p w14:paraId="1514AAF1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494B82" w14:paraId="20851376" w14:textId="77777777" w:rsidTr="00707DC8">
        <w:trPr>
          <w:trHeight w:val="247"/>
          <w:tblHeader w:val="0"/>
        </w:trPr>
        <w:tc>
          <w:tcPr>
            <w:tcW w:w="2694" w:type="dxa"/>
          </w:tcPr>
          <w:p w14:paraId="09F73622" w14:textId="77777777" w:rsidR="00137A5B" w:rsidRDefault="00967B8F" w:rsidP="00137A5B">
            <w:pPr>
              <w:pStyle w:val="IHPSTabelaTekstGlava"/>
            </w:pPr>
            <w:r w:rsidRPr="00967B8F">
              <w:t xml:space="preserve">*LONTREL 72SG, </w:t>
            </w:r>
          </w:p>
          <w:p w14:paraId="63459A47" w14:textId="11767F1D" w:rsidR="00967B8F" w:rsidRPr="00967B8F" w:rsidRDefault="00967B8F" w:rsidP="00137A5B">
            <w:pPr>
              <w:pStyle w:val="IHPSTabelaTekstAktivnaSnov"/>
            </w:pPr>
            <w:proofErr w:type="spellStart"/>
            <w:r w:rsidRPr="00967B8F">
              <w:t>nekat</w:t>
            </w:r>
            <w:proofErr w:type="spellEnd"/>
            <w:r w:rsidRPr="00967B8F">
              <w:t>. vrste Š. pl.</w:t>
            </w:r>
          </w:p>
        </w:tc>
        <w:tc>
          <w:tcPr>
            <w:tcW w:w="1412" w:type="dxa"/>
          </w:tcPr>
          <w:p w14:paraId="003C7C13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klopiralid</w:t>
            </w:r>
            <w:proofErr w:type="spellEnd"/>
            <w:r w:rsidRPr="00967B8F">
              <w:t xml:space="preserve"> </w:t>
            </w:r>
          </w:p>
        </w:tc>
        <w:tc>
          <w:tcPr>
            <w:tcW w:w="567" w:type="dxa"/>
          </w:tcPr>
          <w:p w14:paraId="2B70960F" w14:textId="77777777" w:rsidR="00967B8F" w:rsidRPr="00967B8F" w:rsidRDefault="00967B8F" w:rsidP="001C3E46">
            <w:pPr>
              <w:pStyle w:val="IHPSTabelaTekstLevo9pt"/>
            </w:pPr>
            <w:r w:rsidRPr="00967B8F">
              <w:t>SG</w:t>
            </w:r>
          </w:p>
        </w:tc>
        <w:tc>
          <w:tcPr>
            <w:tcW w:w="1418" w:type="dxa"/>
          </w:tcPr>
          <w:p w14:paraId="193976EC" w14:textId="77777777" w:rsidR="00967B8F" w:rsidRPr="00967B8F" w:rsidRDefault="00967B8F" w:rsidP="001C3E46">
            <w:pPr>
              <w:pStyle w:val="IHPSTabelaTekstLevo9ptBold"/>
            </w:pPr>
            <w:r w:rsidRPr="00967B8F">
              <w:t>170 g</w:t>
            </w:r>
          </w:p>
        </w:tc>
        <w:tc>
          <w:tcPr>
            <w:tcW w:w="1417" w:type="dxa"/>
          </w:tcPr>
          <w:p w14:paraId="4C9409CF" w14:textId="77777777" w:rsidR="00967B8F" w:rsidRPr="00967B8F" w:rsidRDefault="00967B8F" w:rsidP="001C3E46">
            <w:pPr>
              <w:pStyle w:val="IHPSTabelaTekstLevo9pt"/>
            </w:pPr>
            <w:r w:rsidRPr="00967B8F">
              <w:t>Po 12-19</w:t>
            </w:r>
          </w:p>
        </w:tc>
        <w:tc>
          <w:tcPr>
            <w:tcW w:w="2410" w:type="dxa"/>
          </w:tcPr>
          <w:p w14:paraId="66492E60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494B82" w14:paraId="26AAA2A0" w14:textId="77777777" w:rsidTr="00707DC8">
        <w:trPr>
          <w:trHeight w:val="247"/>
          <w:tblHeader w:val="0"/>
        </w:trPr>
        <w:tc>
          <w:tcPr>
            <w:tcW w:w="2694" w:type="dxa"/>
          </w:tcPr>
          <w:p w14:paraId="1172314B" w14:textId="77777777" w:rsidR="00967B8F" w:rsidRPr="00967B8F" w:rsidRDefault="00967B8F" w:rsidP="00137A5B">
            <w:pPr>
              <w:pStyle w:val="IHPSTabelaTekstGlava"/>
            </w:pPr>
            <w:r w:rsidRPr="00967B8F">
              <w:t xml:space="preserve">MERLIN FLEXX </w:t>
            </w:r>
          </w:p>
          <w:p w14:paraId="64D9BBEC" w14:textId="77777777" w:rsidR="00967B8F" w:rsidRPr="00967B8F" w:rsidRDefault="00967B8F" w:rsidP="00137A5B">
            <w:pPr>
              <w:pStyle w:val="IHPSTabelaTekstAktivnaSnov"/>
            </w:pPr>
            <w:r w:rsidRPr="00967B8F">
              <w:t>E. Š. in nekateri O. pl.</w:t>
            </w:r>
          </w:p>
        </w:tc>
        <w:tc>
          <w:tcPr>
            <w:tcW w:w="1412" w:type="dxa"/>
          </w:tcPr>
          <w:p w14:paraId="100B36FC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izoksaflutol</w:t>
            </w:r>
            <w:proofErr w:type="spellEnd"/>
          </w:p>
        </w:tc>
        <w:tc>
          <w:tcPr>
            <w:tcW w:w="567" w:type="dxa"/>
          </w:tcPr>
          <w:p w14:paraId="19492AC1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26F9F359" w14:textId="77777777" w:rsidR="00967B8F" w:rsidRPr="00967B8F" w:rsidRDefault="00967B8F" w:rsidP="001C3E46">
            <w:pPr>
              <w:pStyle w:val="IHPSTabelaTekstLevo9ptBold"/>
            </w:pPr>
            <w:r w:rsidRPr="00967B8F">
              <w:t>0,3 L</w:t>
            </w:r>
          </w:p>
          <w:p w14:paraId="5DF970E0" w14:textId="77777777" w:rsidR="00967B8F" w:rsidRPr="00967B8F" w:rsidRDefault="00967B8F" w:rsidP="001C3E46">
            <w:pPr>
              <w:pStyle w:val="IHPSTabelaTekstLevo9ptBold"/>
            </w:pPr>
            <w:r w:rsidRPr="00967B8F">
              <w:t>0,4 L</w:t>
            </w:r>
          </w:p>
        </w:tc>
        <w:tc>
          <w:tcPr>
            <w:tcW w:w="1417" w:type="dxa"/>
          </w:tcPr>
          <w:p w14:paraId="456C2F85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Preem</w:t>
            </w:r>
            <w:proofErr w:type="spellEnd"/>
            <w:r w:rsidRPr="00967B8F">
              <w:t xml:space="preserve">, </w:t>
            </w:r>
          </w:p>
          <w:p w14:paraId="6267DB9A" w14:textId="77777777" w:rsidR="00967B8F" w:rsidRPr="00967B8F" w:rsidRDefault="00967B8F" w:rsidP="001C3E46">
            <w:pPr>
              <w:pStyle w:val="IHPSTabelaTekstLevo9pt"/>
            </w:pPr>
            <w:r w:rsidRPr="00967B8F">
              <w:t>Po 10-13</w:t>
            </w:r>
          </w:p>
        </w:tc>
        <w:tc>
          <w:tcPr>
            <w:tcW w:w="2410" w:type="dxa"/>
          </w:tcPr>
          <w:p w14:paraId="45609E6D" w14:textId="77777777" w:rsidR="00967B8F" w:rsidRPr="00967B8F" w:rsidRDefault="00967B8F" w:rsidP="001C3E46">
            <w:pPr>
              <w:pStyle w:val="IHPSTabelaTekstLevo9pt"/>
            </w:pPr>
            <w:r w:rsidRPr="00967B8F">
              <w:t xml:space="preserve"> KZ=ČU, KS ne pred mlečno zrelostjo, Po - le samostojno!</w:t>
            </w:r>
          </w:p>
        </w:tc>
      </w:tr>
      <w:tr w:rsidR="006855A3" w:rsidRPr="00494B82" w14:paraId="0E2553F8" w14:textId="77777777" w:rsidTr="00707DC8">
        <w:trPr>
          <w:trHeight w:val="247"/>
          <w:tblHeader w:val="0"/>
        </w:trPr>
        <w:tc>
          <w:tcPr>
            <w:tcW w:w="2694" w:type="dxa"/>
          </w:tcPr>
          <w:p w14:paraId="6571F78A" w14:textId="77777777" w:rsidR="006855A3" w:rsidRDefault="006855A3" w:rsidP="00137A5B">
            <w:pPr>
              <w:pStyle w:val="IHPSTabelaTekstGlava"/>
            </w:pPr>
            <w:r>
              <w:t>MIGHTY</w:t>
            </w:r>
          </w:p>
          <w:p w14:paraId="79071288" w14:textId="77777777" w:rsidR="00F40FBA" w:rsidRDefault="00F40FBA" w:rsidP="00F40FBA">
            <w:pPr>
              <w:pStyle w:val="IHPSLegenda"/>
            </w:pPr>
            <w:r>
              <w:t>navadna kostreba, bela metlika</w:t>
            </w:r>
          </w:p>
          <w:p w14:paraId="448D4F3A" w14:textId="1E09CCEB" w:rsidR="00296D08" w:rsidRPr="00967B8F" w:rsidRDefault="00296D08" w:rsidP="00F40FBA">
            <w:pPr>
              <w:pStyle w:val="IHPSLegenda"/>
            </w:pPr>
          </w:p>
        </w:tc>
        <w:tc>
          <w:tcPr>
            <w:tcW w:w="1412" w:type="dxa"/>
          </w:tcPr>
          <w:p w14:paraId="7C2532D1" w14:textId="5393E07A" w:rsidR="006855A3" w:rsidRPr="00967B8F" w:rsidRDefault="00F40FBA" w:rsidP="001C3E46">
            <w:pPr>
              <w:pStyle w:val="IHPSTabelaTekstLevo9pt"/>
            </w:pPr>
            <w:proofErr w:type="spellStart"/>
            <w:r w:rsidRPr="00967B8F">
              <w:t>mezotrion</w:t>
            </w:r>
            <w:proofErr w:type="spellEnd"/>
          </w:p>
        </w:tc>
        <w:tc>
          <w:tcPr>
            <w:tcW w:w="567" w:type="dxa"/>
          </w:tcPr>
          <w:p w14:paraId="3A1B7875" w14:textId="00A6E809" w:rsidR="006855A3" w:rsidRPr="00967B8F" w:rsidRDefault="00F40FBA" w:rsidP="001C3E46">
            <w:pPr>
              <w:pStyle w:val="IHPSTabelaTekstLevo9pt"/>
            </w:pPr>
            <w:r>
              <w:t>SC</w:t>
            </w:r>
          </w:p>
        </w:tc>
        <w:tc>
          <w:tcPr>
            <w:tcW w:w="1418" w:type="dxa"/>
          </w:tcPr>
          <w:p w14:paraId="4AE8F626" w14:textId="60C08698" w:rsidR="006855A3" w:rsidRPr="00967B8F" w:rsidRDefault="00F40FBA" w:rsidP="001C3E46">
            <w:pPr>
              <w:pStyle w:val="IHPSTabelaTekstLevo9ptBold"/>
            </w:pPr>
            <w:r>
              <w:t>1,0 L</w:t>
            </w:r>
          </w:p>
        </w:tc>
        <w:tc>
          <w:tcPr>
            <w:tcW w:w="1417" w:type="dxa"/>
          </w:tcPr>
          <w:p w14:paraId="6637DAE1" w14:textId="70B07BE5" w:rsidR="006855A3" w:rsidRPr="00967B8F" w:rsidRDefault="00F40FBA" w:rsidP="001C3E46">
            <w:pPr>
              <w:pStyle w:val="IHPSTabelaTekstLevo9pt"/>
            </w:pPr>
            <w:r w:rsidRPr="00967B8F">
              <w:t>Po 10-</w:t>
            </w:r>
            <w:r w:rsidRPr="00F40FBA">
              <w:t>14</w:t>
            </w:r>
          </w:p>
        </w:tc>
        <w:tc>
          <w:tcPr>
            <w:tcW w:w="2410" w:type="dxa"/>
          </w:tcPr>
          <w:p w14:paraId="07D4EA18" w14:textId="07792512" w:rsidR="006855A3" w:rsidRPr="00967B8F" w:rsidRDefault="00F40FBA" w:rsidP="001C3E46">
            <w:pPr>
              <w:pStyle w:val="IHPSTabelaTekstLevo9pt"/>
            </w:pPr>
            <w:r>
              <w:t>ČU</w:t>
            </w:r>
          </w:p>
        </w:tc>
      </w:tr>
      <w:tr w:rsidR="00707DC8" w:rsidRPr="00494B82" w14:paraId="399D7F30" w14:textId="77777777" w:rsidTr="00707DC8">
        <w:trPr>
          <w:trHeight w:val="247"/>
          <w:tblHeader w:val="0"/>
        </w:trPr>
        <w:tc>
          <w:tcPr>
            <w:tcW w:w="2694" w:type="dxa"/>
          </w:tcPr>
          <w:p w14:paraId="7B2DA498" w14:textId="77777777" w:rsidR="00967B8F" w:rsidRPr="00967B8F" w:rsidRDefault="00967B8F" w:rsidP="00137A5B">
            <w:pPr>
              <w:pStyle w:val="IHPSTabelaTekstGlava"/>
            </w:pPr>
            <w:r w:rsidRPr="00967B8F">
              <w:lastRenderedPageBreak/>
              <w:t>*MILAGRO 240 SC</w:t>
            </w:r>
          </w:p>
          <w:p w14:paraId="3DD727EC" w14:textId="77777777" w:rsidR="00967B8F" w:rsidRDefault="00967B8F" w:rsidP="00137A5B">
            <w:pPr>
              <w:pStyle w:val="IHPSTabelaTekstAktivnaSnov"/>
            </w:pPr>
            <w:r w:rsidRPr="00967B8F">
              <w:t>O. in Š. pl.</w:t>
            </w:r>
          </w:p>
          <w:p w14:paraId="21105E92" w14:textId="4B937A85" w:rsidR="00C33C12" w:rsidRPr="00967B8F" w:rsidRDefault="00C33C12" w:rsidP="00137A5B">
            <w:pPr>
              <w:pStyle w:val="IHPSTabelaTekstAktivnaSnov"/>
            </w:pPr>
            <w:r w:rsidRPr="00885619">
              <w:t>(</w:t>
            </w:r>
            <w:r w:rsidRPr="00C33C12">
              <w:t xml:space="preserve">za vključene v KOPOP je dovoljeno 40 g aktivne snovi </w:t>
            </w:r>
            <w:proofErr w:type="spellStart"/>
            <w:r w:rsidRPr="00C33C12">
              <w:t>nikosulfuron</w:t>
            </w:r>
            <w:proofErr w:type="spellEnd"/>
            <w:r w:rsidRPr="00C33C12">
              <w:t xml:space="preserve"> na hektar na leto)</w:t>
            </w:r>
          </w:p>
        </w:tc>
        <w:tc>
          <w:tcPr>
            <w:tcW w:w="1412" w:type="dxa"/>
          </w:tcPr>
          <w:p w14:paraId="0C08CA8E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484F4FF3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39164043" w14:textId="77777777" w:rsidR="00967B8F" w:rsidRDefault="00967B8F" w:rsidP="001C3E46">
            <w:pPr>
              <w:pStyle w:val="IHPSTabelaTekstLevo9ptBold"/>
            </w:pPr>
            <w:r w:rsidRPr="00967B8F">
              <w:t>0,17 L</w:t>
            </w:r>
          </w:p>
          <w:p w14:paraId="25BAF71E" w14:textId="25AC1EC9" w:rsidR="00C33C12" w:rsidRPr="00967B8F" w:rsidRDefault="00C33C12" w:rsidP="001C3E46">
            <w:pPr>
              <w:pStyle w:val="IHPSTabelaTekstLevo9ptBold"/>
            </w:pPr>
            <w:r w:rsidRPr="00C33C12">
              <w:t>(0,1666 L) = zmanjšan odmerek/ha</w:t>
            </w:r>
          </w:p>
        </w:tc>
        <w:tc>
          <w:tcPr>
            <w:tcW w:w="1417" w:type="dxa"/>
          </w:tcPr>
          <w:p w14:paraId="10A70B93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7373B96D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494B82" w14:paraId="0D6FEADC" w14:textId="77777777" w:rsidTr="00707DC8">
        <w:trPr>
          <w:trHeight w:val="247"/>
          <w:tblHeader w:val="0"/>
        </w:trPr>
        <w:tc>
          <w:tcPr>
            <w:tcW w:w="2694" w:type="dxa"/>
          </w:tcPr>
          <w:p w14:paraId="6A252030" w14:textId="77777777" w:rsidR="00967B8F" w:rsidRPr="00967B8F" w:rsidRDefault="00967B8F" w:rsidP="00137A5B">
            <w:pPr>
              <w:pStyle w:val="IHPSTabelaTekstGlava"/>
            </w:pPr>
            <w:r w:rsidRPr="00967B8F">
              <w:t xml:space="preserve">*MILAGRO EXTRA 6 OD </w:t>
            </w:r>
          </w:p>
          <w:p w14:paraId="52E579CF" w14:textId="77777777" w:rsidR="00967B8F" w:rsidRDefault="00967B8F" w:rsidP="00137A5B">
            <w:pPr>
              <w:pStyle w:val="IHPSTabelaTekstAktivnaSnov"/>
            </w:pPr>
            <w:r w:rsidRPr="00967B8F">
              <w:t>O. in Š. pl.</w:t>
            </w:r>
          </w:p>
          <w:p w14:paraId="2D50C3C8" w14:textId="3F4C64DF" w:rsidR="00C33C12" w:rsidRPr="00967B8F" w:rsidRDefault="00C33C12" w:rsidP="00137A5B">
            <w:pPr>
              <w:pStyle w:val="IHPSTabelaTekstAktivnaSnov"/>
            </w:pPr>
            <w:r w:rsidRPr="00885619">
              <w:t>(</w:t>
            </w:r>
            <w:r w:rsidRPr="00C33C12">
              <w:t xml:space="preserve">za vključene v KOPOP je dovoljeno 40 g aktivne snovi </w:t>
            </w:r>
            <w:proofErr w:type="spellStart"/>
            <w:r w:rsidRPr="00C33C12">
              <w:t>nikosulfuron</w:t>
            </w:r>
            <w:proofErr w:type="spellEnd"/>
            <w:r w:rsidRPr="00C33C12">
              <w:t xml:space="preserve"> na hektar na leto)</w:t>
            </w:r>
          </w:p>
        </w:tc>
        <w:tc>
          <w:tcPr>
            <w:tcW w:w="1412" w:type="dxa"/>
          </w:tcPr>
          <w:p w14:paraId="0E738A2E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0188B4DF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748F7E4A" w14:textId="77777777" w:rsidR="00967B8F" w:rsidRPr="00967B8F" w:rsidRDefault="00967B8F" w:rsidP="001C3E46">
            <w:pPr>
              <w:pStyle w:val="IHPSTabelaTekstLevo9ptBold"/>
            </w:pPr>
            <w:r w:rsidRPr="00967B8F">
              <w:t>0,75 L ali</w:t>
            </w:r>
          </w:p>
          <w:p w14:paraId="3FECCE53" w14:textId="77777777" w:rsidR="00967B8F" w:rsidRPr="00967B8F" w:rsidRDefault="00967B8F" w:rsidP="001C3E46">
            <w:pPr>
              <w:pStyle w:val="IHPSTabelaTekstLevo9ptBold"/>
            </w:pPr>
            <w:r w:rsidRPr="00967B8F">
              <w:t>deljena aplikacija</w:t>
            </w:r>
          </w:p>
          <w:p w14:paraId="0E896D5F" w14:textId="77777777" w:rsidR="00967B8F" w:rsidRDefault="00967B8F" w:rsidP="001C3E46">
            <w:pPr>
              <w:pStyle w:val="IHPSTabelaTekstLevo9ptBold"/>
            </w:pPr>
            <w:r w:rsidRPr="00967B8F">
              <w:t>0,5 + 0,25 L</w:t>
            </w:r>
          </w:p>
          <w:p w14:paraId="7AB42BAD" w14:textId="12A79A14" w:rsidR="00C33C12" w:rsidRPr="00967B8F" w:rsidRDefault="00C33C12" w:rsidP="001C3E46">
            <w:pPr>
              <w:pStyle w:val="IHPSTabelaTekstLevo9ptBold"/>
            </w:pPr>
            <w:r w:rsidRPr="00C33C12">
              <w:t>(0,66 L) = zmanjšan odmerek/ha</w:t>
            </w:r>
          </w:p>
        </w:tc>
        <w:tc>
          <w:tcPr>
            <w:tcW w:w="1417" w:type="dxa"/>
          </w:tcPr>
          <w:p w14:paraId="6CFC90C5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  <w:p w14:paraId="304AB866" w14:textId="77777777" w:rsidR="00967B8F" w:rsidRPr="00967B8F" w:rsidRDefault="00967B8F" w:rsidP="001C3E46">
            <w:pPr>
              <w:pStyle w:val="IHPSTabelaTekstLevo9pt"/>
            </w:pPr>
          </w:p>
          <w:p w14:paraId="3D90EB02" w14:textId="77777777" w:rsidR="00967B8F" w:rsidRPr="00967B8F" w:rsidRDefault="00967B8F" w:rsidP="001C3E46">
            <w:pPr>
              <w:pStyle w:val="IHPSTabelaTekstLevo9pt"/>
            </w:pPr>
          </w:p>
        </w:tc>
        <w:tc>
          <w:tcPr>
            <w:tcW w:w="2410" w:type="dxa"/>
          </w:tcPr>
          <w:p w14:paraId="7B949047" w14:textId="77777777" w:rsidR="00967B8F" w:rsidRPr="00967B8F" w:rsidRDefault="00967B8F" w:rsidP="001C3E46">
            <w:pPr>
              <w:pStyle w:val="IHPSTabelaTekstLevo9pt"/>
            </w:pPr>
            <w:r w:rsidRPr="00967B8F">
              <w:t>ČU, ne za sladko koruzo!</w:t>
            </w:r>
          </w:p>
        </w:tc>
      </w:tr>
      <w:tr w:rsidR="00707DC8" w:rsidRPr="00494B82" w14:paraId="73FD71A2" w14:textId="77777777" w:rsidTr="00707DC8">
        <w:trPr>
          <w:trHeight w:val="247"/>
          <w:tblHeader w:val="0"/>
        </w:trPr>
        <w:tc>
          <w:tcPr>
            <w:tcW w:w="2694" w:type="dxa"/>
          </w:tcPr>
          <w:p w14:paraId="19919F2A" w14:textId="77777777" w:rsidR="00967B8F" w:rsidRPr="00967B8F" w:rsidRDefault="00967B8F" w:rsidP="00137A5B">
            <w:pPr>
              <w:pStyle w:val="IHPSTabelaTekstGlava"/>
            </w:pPr>
            <w:r w:rsidRPr="00967B8F">
              <w:t>*MILAGRO PLUS</w:t>
            </w:r>
          </w:p>
          <w:p w14:paraId="0293CC4D" w14:textId="77777777" w:rsidR="00967B8F" w:rsidRPr="00967B8F" w:rsidRDefault="00967B8F" w:rsidP="00137A5B">
            <w:pPr>
              <w:pStyle w:val="IHPSTabelaTekstAktivnaSnov"/>
            </w:pPr>
            <w:r w:rsidRPr="00967B8F">
              <w:t xml:space="preserve">E. ter </w:t>
            </w:r>
            <w:proofErr w:type="spellStart"/>
            <w:r w:rsidRPr="00967B8F">
              <w:t>Večl</w:t>
            </w:r>
            <w:proofErr w:type="spellEnd"/>
            <w:r w:rsidRPr="00967B8F">
              <w:t>. Š. pl. in O. pl.</w:t>
            </w:r>
          </w:p>
        </w:tc>
        <w:tc>
          <w:tcPr>
            <w:tcW w:w="1412" w:type="dxa"/>
          </w:tcPr>
          <w:p w14:paraId="7B1168BB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dikamba</w:t>
            </w:r>
            <w:proofErr w:type="spellEnd"/>
            <w:r w:rsidRPr="00967B8F">
              <w:t xml:space="preserve"> + </w:t>
            </w:r>
          </w:p>
          <w:p w14:paraId="65EBC811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216727F1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0D741462" w14:textId="77777777" w:rsidR="00967B8F" w:rsidRPr="00967B8F" w:rsidRDefault="00967B8F" w:rsidP="001C3E46">
            <w:pPr>
              <w:pStyle w:val="IHPSTabelaTekstLevo9ptBold"/>
            </w:pPr>
            <w:r w:rsidRPr="00967B8F">
              <w:t>0,8 L</w:t>
            </w:r>
          </w:p>
        </w:tc>
        <w:tc>
          <w:tcPr>
            <w:tcW w:w="1417" w:type="dxa"/>
          </w:tcPr>
          <w:p w14:paraId="393EA02F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329407D6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EF720B" w14:paraId="3C0BE781" w14:textId="77777777" w:rsidTr="00707DC8">
        <w:trPr>
          <w:trHeight w:val="247"/>
          <w:tblHeader w:val="0"/>
        </w:trPr>
        <w:tc>
          <w:tcPr>
            <w:tcW w:w="2694" w:type="dxa"/>
          </w:tcPr>
          <w:p w14:paraId="5CFD4C56" w14:textId="77777777" w:rsidR="00967B8F" w:rsidRPr="00967B8F" w:rsidRDefault="00967B8F" w:rsidP="00137A5B">
            <w:pPr>
              <w:pStyle w:val="IHPSTabelaTekstGlava"/>
            </w:pPr>
            <w:r w:rsidRPr="00967B8F">
              <w:t>MONSOON ACTIVE</w:t>
            </w:r>
          </w:p>
          <w:p w14:paraId="7C665C13" w14:textId="77777777" w:rsidR="00967B8F" w:rsidRPr="00967B8F" w:rsidRDefault="00967B8F" w:rsidP="00137A5B">
            <w:pPr>
              <w:pStyle w:val="IHPSTabelaTekstAktivnaSnov"/>
            </w:pPr>
            <w:r w:rsidRPr="00967B8F">
              <w:t xml:space="preserve">E.O. in Š.pl. </w:t>
            </w:r>
          </w:p>
          <w:p w14:paraId="7DE74720" w14:textId="77777777" w:rsidR="00967B8F" w:rsidRPr="00967B8F" w:rsidRDefault="00967B8F" w:rsidP="00137A5B">
            <w:pPr>
              <w:pStyle w:val="IHPSTabelaTekstAktivnaSnov"/>
            </w:pPr>
            <w:r w:rsidRPr="00967B8F">
              <w:t>(ter divji sirek)</w:t>
            </w:r>
          </w:p>
        </w:tc>
        <w:tc>
          <w:tcPr>
            <w:tcW w:w="1412" w:type="dxa"/>
          </w:tcPr>
          <w:p w14:paraId="2CA08B24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foramsulfuron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tienkarbazon</w:t>
            </w:r>
            <w:proofErr w:type="spellEnd"/>
            <w:r w:rsidRPr="00967B8F">
              <w:t>-metil</w:t>
            </w:r>
          </w:p>
        </w:tc>
        <w:tc>
          <w:tcPr>
            <w:tcW w:w="567" w:type="dxa"/>
          </w:tcPr>
          <w:p w14:paraId="2606A8F0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688BD641" w14:textId="77777777" w:rsidR="00967B8F" w:rsidRPr="00967B8F" w:rsidRDefault="00967B8F" w:rsidP="001C3E46">
            <w:pPr>
              <w:pStyle w:val="IHPSTabelaTekstLevo9ptBold"/>
            </w:pPr>
            <w:r w:rsidRPr="00967B8F">
              <w:t>1,5 L ali</w:t>
            </w:r>
          </w:p>
          <w:p w14:paraId="57A75800" w14:textId="77777777" w:rsidR="00967B8F" w:rsidRPr="00967B8F" w:rsidRDefault="00967B8F" w:rsidP="001C3E46">
            <w:pPr>
              <w:pStyle w:val="IHPSTabelaTekstLevo9ptBold"/>
            </w:pPr>
            <w:r w:rsidRPr="00967B8F">
              <w:t>0,75 + 0,75 L</w:t>
            </w:r>
          </w:p>
          <w:p w14:paraId="49E7D06A" w14:textId="0CD23B5C" w:rsidR="00967B8F" w:rsidRPr="00967B8F" w:rsidRDefault="00967B8F" w:rsidP="001C3E46">
            <w:pPr>
              <w:pStyle w:val="IHPSTabelaTekstLevo9ptBold"/>
            </w:pPr>
            <w:r w:rsidRPr="00967B8F">
              <w:t>(2,0 L ali</w:t>
            </w:r>
          </w:p>
          <w:p w14:paraId="5D33593C" w14:textId="77777777" w:rsidR="00967B8F" w:rsidRPr="00967B8F" w:rsidRDefault="00967B8F" w:rsidP="001C3E46">
            <w:pPr>
              <w:pStyle w:val="IHPSTabelaTekstLevo9ptBold"/>
            </w:pPr>
            <w:r w:rsidRPr="00967B8F">
              <w:t>1,0 + 1,0 L)</w:t>
            </w:r>
          </w:p>
        </w:tc>
        <w:tc>
          <w:tcPr>
            <w:tcW w:w="1417" w:type="dxa"/>
          </w:tcPr>
          <w:p w14:paraId="15F32DC3" w14:textId="77777777" w:rsidR="00967B8F" w:rsidRPr="00967B8F" w:rsidRDefault="00967B8F" w:rsidP="001C3E46">
            <w:pPr>
              <w:pStyle w:val="IHPSTabelaTekstLevo9pt"/>
            </w:pPr>
            <w:r w:rsidRPr="00967B8F">
              <w:t>Po 12-16,</w:t>
            </w:r>
          </w:p>
          <w:p w14:paraId="2D2F58F3" w14:textId="77777777" w:rsidR="00967B8F" w:rsidRPr="00967B8F" w:rsidRDefault="00967B8F" w:rsidP="001C3E46">
            <w:pPr>
              <w:pStyle w:val="IHPSTabelaTekstLevo9pt"/>
            </w:pPr>
            <w:r w:rsidRPr="00967B8F">
              <w:t>deljena aplikacija</w:t>
            </w:r>
          </w:p>
          <w:p w14:paraId="0C742438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5E9E25D3" w14:textId="77777777" w:rsidR="00967B8F" w:rsidRPr="00967B8F" w:rsidRDefault="00967B8F" w:rsidP="001C3E46">
            <w:pPr>
              <w:pStyle w:val="IHPSTabelaTekstLevo9pt"/>
            </w:pPr>
            <w:r w:rsidRPr="00967B8F">
              <w:t>ČU, VPV,</w:t>
            </w:r>
          </w:p>
          <w:p w14:paraId="741DF34E" w14:textId="1A94115D" w:rsidR="00967B8F" w:rsidRPr="00967B8F" w:rsidRDefault="00967B8F" w:rsidP="001C3E46">
            <w:pPr>
              <w:pStyle w:val="IHPSTabelaTekstLevo9pt"/>
            </w:pPr>
            <w:r w:rsidRPr="00967B8F">
              <w:t xml:space="preserve">mogoča deljena aplikacija, </w:t>
            </w:r>
            <w:r w:rsidR="00262CBC">
              <w:t>(</w:t>
            </w:r>
            <w:r w:rsidRPr="00967B8F">
              <w:t>odmerki v oklepaju so za divji sirek</w:t>
            </w:r>
            <w:r w:rsidR="00262CBC">
              <w:t>)</w:t>
            </w:r>
          </w:p>
        </w:tc>
      </w:tr>
      <w:tr w:rsidR="00707DC8" w:rsidRPr="00EF720B" w14:paraId="7CCF7666" w14:textId="77777777" w:rsidTr="00707DC8">
        <w:trPr>
          <w:trHeight w:val="247"/>
          <w:tblHeader w:val="0"/>
        </w:trPr>
        <w:tc>
          <w:tcPr>
            <w:tcW w:w="2694" w:type="dxa"/>
          </w:tcPr>
          <w:p w14:paraId="1D62ACC2" w14:textId="77777777" w:rsidR="00137A5B" w:rsidRDefault="00967B8F" w:rsidP="00137A5B">
            <w:pPr>
              <w:pStyle w:val="IHPSTabelaTekstGlava"/>
            </w:pPr>
            <w:r w:rsidRPr="00967B8F">
              <w:t xml:space="preserve">*MOTIVELL, </w:t>
            </w:r>
          </w:p>
          <w:p w14:paraId="4497AEAD" w14:textId="77777777" w:rsidR="00967B8F" w:rsidRDefault="00967B8F" w:rsidP="00137A5B">
            <w:pPr>
              <w:pStyle w:val="IHPSTabelaTekstAktivnaSnov"/>
            </w:pPr>
            <w:r w:rsidRPr="00967B8F">
              <w:t>O. in Š. pl.</w:t>
            </w:r>
          </w:p>
          <w:p w14:paraId="2FBD168E" w14:textId="4FA12688" w:rsidR="009939D1" w:rsidRPr="00967B8F" w:rsidRDefault="009939D1" w:rsidP="00137A5B">
            <w:pPr>
              <w:pStyle w:val="IHPSTabelaTekstAktivnaSnov"/>
            </w:pPr>
            <w:r w:rsidRPr="00885619">
              <w:t>(</w:t>
            </w:r>
            <w:r w:rsidRPr="009939D1">
              <w:t xml:space="preserve">za vključene v KOPOP je dovoljeno 40 g aktivne snovi </w:t>
            </w:r>
            <w:proofErr w:type="spellStart"/>
            <w:r w:rsidRPr="009939D1">
              <w:t>nikosulfuron</w:t>
            </w:r>
            <w:proofErr w:type="spellEnd"/>
            <w:r w:rsidRPr="009939D1">
              <w:t xml:space="preserve"> na hektar na leto)</w:t>
            </w:r>
          </w:p>
        </w:tc>
        <w:tc>
          <w:tcPr>
            <w:tcW w:w="1412" w:type="dxa"/>
          </w:tcPr>
          <w:p w14:paraId="04172580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  <w:r w:rsidRPr="00967B8F">
              <w:t xml:space="preserve"> </w:t>
            </w:r>
          </w:p>
        </w:tc>
        <w:tc>
          <w:tcPr>
            <w:tcW w:w="567" w:type="dxa"/>
          </w:tcPr>
          <w:p w14:paraId="07063FCC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092A6128" w14:textId="63CFF461" w:rsidR="00967B8F" w:rsidRPr="00967B8F" w:rsidRDefault="00967B8F" w:rsidP="001C3E46">
            <w:pPr>
              <w:pStyle w:val="IHPSTabelaTekstLevo9ptBold"/>
            </w:pPr>
            <w:r w:rsidRPr="00967B8F">
              <w:t xml:space="preserve">1,0 L </w:t>
            </w:r>
          </w:p>
        </w:tc>
        <w:tc>
          <w:tcPr>
            <w:tcW w:w="1417" w:type="dxa"/>
          </w:tcPr>
          <w:p w14:paraId="39DDF693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13494457" w14:textId="77777777" w:rsidR="00967B8F" w:rsidRPr="00967B8F" w:rsidRDefault="00967B8F" w:rsidP="001C3E46">
            <w:pPr>
              <w:pStyle w:val="IHPSTabelaTekstLevo9pt"/>
            </w:pPr>
            <w:r w:rsidRPr="00967B8F">
              <w:t>ČU, ne za sladko koruzo!</w:t>
            </w:r>
          </w:p>
        </w:tc>
      </w:tr>
      <w:tr w:rsidR="00707DC8" w:rsidRPr="00EF720B" w14:paraId="359D566C" w14:textId="77777777" w:rsidTr="00707DC8">
        <w:trPr>
          <w:trHeight w:val="247"/>
          <w:tblHeader w:val="0"/>
        </w:trPr>
        <w:tc>
          <w:tcPr>
            <w:tcW w:w="2694" w:type="dxa"/>
          </w:tcPr>
          <w:p w14:paraId="3DFE1B1E" w14:textId="77777777" w:rsidR="00967B8F" w:rsidRPr="00967B8F" w:rsidRDefault="00967B8F" w:rsidP="00137A5B">
            <w:pPr>
              <w:pStyle w:val="IHPSTabelaTekstGlava"/>
            </w:pPr>
            <w:r w:rsidRPr="00967B8F">
              <w:t>*MOTIVELL EXTRA 6 OD</w:t>
            </w:r>
          </w:p>
          <w:p w14:paraId="4023092B" w14:textId="77777777" w:rsidR="00967B8F" w:rsidRDefault="00967B8F" w:rsidP="00137A5B">
            <w:pPr>
              <w:pStyle w:val="IHPSTabelaTekstAktivnaSnov"/>
            </w:pPr>
            <w:r w:rsidRPr="00967B8F">
              <w:t>O. in Š. pl.</w:t>
            </w:r>
          </w:p>
          <w:p w14:paraId="586335AC" w14:textId="1B2386B9" w:rsidR="009939D1" w:rsidRPr="00967B8F" w:rsidRDefault="009939D1" w:rsidP="00137A5B">
            <w:pPr>
              <w:pStyle w:val="IHPSTabelaTekstAktivnaSnov"/>
            </w:pPr>
            <w:r w:rsidRPr="00885619">
              <w:t>(</w:t>
            </w:r>
            <w:r w:rsidRPr="009939D1">
              <w:t xml:space="preserve">za vključene v KOPOP je dovoljeno 40 g aktivne snovi </w:t>
            </w:r>
            <w:proofErr w:type="spellStart"/>
            <w:r w:rsidRPr="009939D1">
              <w:t>nikosulfuron</w:t>
            </w:r>
            <w:proofErr w:type="spellEnd"/>
            <w:r w:rsidRPr="009939D1">
              <w:t xml:space="preserve"> na hektar na leto)</w:t>
            </w:r>
          </w:p>
        </w:tc>
        <w:tc>
          <w:tcPr>
            <w:tcW w:w="1412" w:type="dxa"/>
          </w:tcPr>
          <w:p w14:paraId="710EF746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663138EE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0961F016" w14:textId="77777777" w:rsidR="00967B8F" w:rsidRPr="00967B8F" w:rsidRDefault="00967B8F" w:rsidP="001C3E46">
            <w:pPr>
              <w:pStyle w:val="IHPSTabelaTekstLevo9ptBold"/>
            </w:pPr>
            <w:r w:rsidRPr="00967B8F">
              <w:t>0,75 L ali</w:t>
            </w:r>
          </w:p>
          <w:p w14:paraId="0D442582" w14:textId="77777777" w:rsidR="00967B8F" w:rsidRPr="00967B8F" w:rsidRDefault="00967B8F" w:rsidP="001C3E46">
            <w:pPr>
              <w:pStyle w:val="IHPSTabelaTekstLevo9ptBold"/>
            </w:pPr>
            <w:r w:rsidRPr="00967B8F">
              <w:t>deljena aplikacija</w:t>
            </w:r>
          </w:p>
          <w:p w14:paraId="7CB051BC" w14:textId="77777777" w:rsidR="00967B8F" w:rsidRDefault="00967B8F" w:rsidP="001C3E46">
            <w:pPr>
              <w:pStyle w:val="IHPSTabelaTekstLevo9ptBold"/>
            </w:pPr>
            <w:r w:rsidRPr="00967B8F">
              <w:t>0,5 + 0,25 L</w:t>
            </w:r>
          </w:p>
          <w:p w14:paraId="0A5F9178" w14:textId="7DAB2026" w:rsidR="009939D1" w:rsidRPr="00967B8F" w:rsidRDefault="009939D1" w:rsidP="001C3E46">
            <w:pPr>
              <w:pStyle w:val="IHPSTabelaTekstLevo9ptBold"/>
            </w:pPr>
            <w:r w:rsidRPr="00C33C12">
              <w:t>(0,66 L) = zmanjšan odmerek/ha</w:t>
            </w:r>
          </w:p>
        </w:tc>
        <w:tc>
          <w:tcPr>
            <w:tcW w:w="1417" w:type="dxa"/>
          </w:tcPr>
          <w:p w14:paraId="0F5C66A3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  <w:p w14:paraId="66DA3DF9" w14:textId="77777777" w:rsidR="00967B8F" w:rsidRPr="00967B8F" w:rsidRDefault="00967B8F" w:rsidP="001C3E46">
            <w:pPr>
              <w:pStyle w:val="IHPSTabelaTekstLevo9pt"/>
            </w:pPr>
          </w:p>
          <w:p w14:paraId="5D887397" w14:textId="77777777" w:rsidR="00967B8F" w:rsidRPr="00967B8F" w:rsidRDefault="00967B8F" w:rsidP="001C3E46">
            <w:pPr>
              <w:pStyle w:val="IHPSTabelaTekstLevo9pt"/>
            </w:pPr>
          </w:p>
        </w:tc>
        <w:tc>
          <w:tcPr>
            <w:tcW w:w="2410" w:type="dxa"/>
          </w:tcPr>
          <w:p w14:paraId="56C7448A" w14:textId="77777777" w:rsidR="00967B8F" w:rsidRPr="00967B8F" w:rsidRDefault="00967B8F" w:rsidP="001C3E46">
            <w:pPr>
              <w:pStyle w:val="IHPSTabelaTekstLevo9pt"/>
            </w:pPr>
            <w:r w:rsidRPr="00967B8F">
              <w:t>ČU, ne za sladko koruzo!</w:t>
            </w:r>
          </w:p>
        </w:tc>
      </w:tr>
      <w:tr w:rsidR="00707DC8" w:rsidRPr="00EF720B" w14:paraId="79FDF88A" w14:textId="77777777" w:rsidTr="00707DC8">
        <w:trPr>
          <w:trHeight w:val="247"/>
          <w:tblHeader w:val="0"/>
        </w:trPr>
        <w:tc>
          <w:tcPr>
            <w:tcW w:w="2694" w:type="dxa"/>
          </w:tcPr>
          <w:p w14:paraId="70094379" w14:textId="77777777" w:rsidR="00967B8F" w:rsidRPr="00967B8F" w:rsidRDefault="00967B8F" w:rsidP="00137A5B">
            <w:pPr>
              <w:pStyle w:val="IHPSTabelaTekstGlava"/>
            </w:pPr>
            <w:r w:rsidRPr="00967B8F">
              <w:t>*MURAL</w:t>
            </w:r>
          </w:p>
          <w:p w14:paraId="2E6E7BC9" w14:textId="77777777" w:rsidR="00967B8F" w:rsidRPr="00967B8F" w:rsidRDefault="00967B8F" w:rsidP="00137A5B">
            <w:pPr>
              <w:pStyle w:val="IHPSTabelaTekstAktivnaSnov"/>
            </w:pPr>
            <w:r w:rsidRPr="00967B8F">
              <w:t xml:space="preserve">E. in nekatere vrste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5F8F8730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dikamba</w:t>
            </w:r>
            <w:proofErr w:type="spellEnd"/>
          </w:p>
        </w:tc>
        <w:tc>
          <w:tcPr>
            <w:tcW w:w="567" w:type="dxa"/>
          </w:tcPr>
          <w:p w14:paraId="20422CFB" w14:textId="77777777" w:rsidR="00967B8F" w:rsidRPr="00967B8F" w:rsidRDefault="00967B8F" w:rsidP="001C3E46">
            <w:pPr>
              <w:pStyle w:val="IHPSTabelaTekstLevo9pt"/>
            </w:pPr>
            <w:r w:rsidRPr="00967B8F">
              <w:t>SL</w:t>
            </w:r>
          </w:p>
        </w:tc>
        <w:tc>
          <w:tcPr>
            <w:tcW w:w="1418" w:type="dxa"/>
          </w:tcPr>
          <w:p w14:paraId="25C46C48" w14:textId="77777777" w:rsidR="00967B8F" w:rsidRPr="00967B8F" w:rsidRDefault="00967B8F" w:rsidP="001C3E46">
            <w:pPr>
              <w:pStyle w:val="IHPSTabelaTekstLevo9ptBold"/>
            </w:pPr>
            <w:r w:rsidRPr="00967B8F">
              <w:t>0,6 – 0,75 L</w:t>
            </w:r>
          </w:p>
        </w:tc>
        <w:tc>
          <w:tcPr>
            <w:tcW w:w="1417" w:type="dxa"/>
          </w:tcPr>
          <w:p w14:paraId="7B7ACA7D" w14:textId="77777777" w:rsidR="00967B8F" w:rsidRPr="00967B8F" w:rsidRDefault="00967B8F" w:rsidP="001C3E46">
            <w:pPr>
              <w:pStyle w:val="IHPSTabelaTekstLevo9pt"/>
            </w:pPr>
            <w:r w:rsidRPr="00967B8F">
              <w:t>Po 12-15</w:t>
            </w:r>
          </w:p>
        </w:tc>
        <w:tc>
          <w:tcPr>
            <w:tcW w:w="2410" w:type="dxa"/>
          </w:tcPr>
          <w:p w14:paraId="30B7106D" w14:textId="77777777" w:rsidR="00967B8F" w:rsidRPr="00967B8F" w:rsidRDefault="00967B8F" w:rsidP="001C3E46">
            <w:pPr>
              <w:pStyle w:val="IHPSTabelaTekstLevo9pt"/>
            </w:pPr>
            <w:r w:rsidRPr="00967B8F">
              <w:t>ČU, ne za semensko, ne za sladko in ne za koruzo s podsevkom!</w:t>
            </w:r>
          </w:p>
        </w:tc>
      </w:tr>
      <w:tr w:rsidR="00707DC8" w:rsidRPr="00EF720B" w14:paraId="0905D4C6" w14:textId="77777777" w:rsidTr="00707DC8">
        <w:trPr>
          <w:trHeight w:val="247"/>
          <w:tblHeader w:val="0"/>
        </w:trPr>
        <w:tc>
          <w:tcPr>
            <w:tcW w:w="2694" w:type="dxa"/>
          </w:tcPr>
          <w:p w14:paraId="1F34C942" w14:textId="77777777" w:rsidR="00967B8F" w:rsidRPr="00967B8F" w:rsidRDefault="00967B8F" w:rsidP="00137A5B">
            <w:pPr>
              <w:pStyle w:val="IHPSTabelaTekstGlava"/>
            </w:pPr>
            <w:r w:rsidRPr="00967B8F">
              <w:t>MUSTANG 306 SE</w:t>
            </w:r>
          </w:p>
          <w:p w14:paraId="4719BE05" w14:textId="77777777" w:rsidR="00967B8F" w:rsidRPr="00967B8F" w:rsidRDefault="00967B8F" w:rsidP="00137A5B">
            <w:pPr>
              <w:pStyle w:val="IHPSTabelaTekstAktivnaSnov"/>
            </w:pPr>
            <w:r w:rsidRPr="00967B8F">
              <w:t xml:space="preserve"> E. in </w:t>
            </w:r>
            <w:proofErr w:type="spellStart"/>
            <w:r w:rsidRPr="00967B8F">
              <w:t>nekat</w:t>
            </w:r>
            <w:proofErr w:type="spellEnd"/>
            <w:r w:rsidRPr="00967B8F">
              <w:t xml:space="preserve">.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419BA5E0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florasulam</w:t>
            </w:r>
            <w:proofErr w:type="spellEnd"/>
            <w:r w:rsidRPr="00967B8F">
              <w:t xml:space="preserve"> + 2,4 D 2-EHE</w:t>
            </w:r>
          </w:p>
        </w:tc>
        <w:tc>
          <w:tcPr>
            <w:tcW w:w="567" w:type="dxa"/>
          </w:tcPr>
          <w:p w14:paraId="0B3756F9" w14:textId="77777777" w:rsidR="00967B8F" w:rsidRPr="00967B8F" w:rsidRDefault="00967B8F" w:rsidP="001C3E46">
            <w:pPr>
              <w:pStyle w:val="IHPSTabelaTekstLevo9pt"/>
            </w:pPr>
            <w:r w:rsidRPr="00967B8F">
              <w:t>SE</w:t>
            </w:r>
          </w:p>
        </w:tc>
        <w:tc>
          <w:tcPr>
            <w:tcW w:w="1418" w:type="dxa"/>
          </w:tcPr>
          <w:p w14:paraId="651044B4" w14:textId="77777777" w:rsidR="00967B8F" w:rsidRPr="00967B8F" w:rsidRDefault="00967B8F" w:rsidP="001C3E46">
            <w:pPr>
              <w:pStyle w:val="IHPSTabelaTekstLevo9ptBold"/>
            </w:pPr>
            <w:r w:rsidRPr="00967B8F">
              <w:t>0,5 - 0,6 L</w:t>
            </w:r>
          </w:p>
        </w:tc>
        <w:tc>
          <w:tcPr>
            <w:tcW w:w="1417" w:type="dxa"/>
          </w:tcPr>
          <w:p w14:paraId="3C289AB6" w14:textId="77777777" w:rsidR="00967B8F" w:rsidRPr="00967B8F" w:rsidRDefault="00967B8F" w:rsidP="001C3E46">
            <w:pPr>
              <w:pStyle w:val="IHPSTabelaTekstLevo9pt"/>
            </w:pPr>
            <w:r w:rsidRPr="00967B8F">
              <w:t>Po 14-15</w:t>
            </w:r>
          </w:p>
        </w:tc>
        <w:tc>
          <w:tcPr>
            <w:tcW w:w="2410" w:type="dxa"/>
          </w:tcPr>
          <w:p w14:paraId="7CC4127A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EF720B" w14:paraId="634CD03E" w14:textId="77777777" w:rsidTr="00707DC8">
        <w:trPr>
          <w:trHeight w:val="247"/>
          <w:tblHeader w:val="0"/>
        </w:trPr>
        <w:tc>
          <w:tcPr>
            <w:tcW w:w="2694" w:type="dxa"/>
          </w:tcPr>
          <w:p w14:paraId="6CD75663" w14:textId="77777777" w:rsidR="00137A5B" w:rsidRDefault="00967B8F" w:rsidP="00137A5B">
            <w:pPr>
              <w:pStyle w:val="IHPSTabelaTekstGlava"/>
            </w:pPr>
            <w:r w:rsidRPr="00967B8F">
              <w:t xml:space="preserve">*NICOSH, </w:t>
            </w:r>
          </w:p>
          <w:p w14:paraId="17124191" w14:textId="77777777" w:rsidR="00967B8F" w:rsidRDefault="00967B8F" w:rsidP="00137A5B">
            <w:pPr>
              <w:pStyle w:val="IHPSTabelaTekstAktivnaSnov"/>
            </w:pPr>
            <w:r w:rsidRPr="00967B8F">
              <w:t>O. in Š. pl.</w:t>
            </w:r>
          </w:p>
          <w:p w14:paraId="3FC06C8C" w14:textId="6F0ECFF1" w:rsidR="009939D1" w:rsidRPr="00967B8F" w:rsidRDefault="009939D1" w:rsidP="00137A5B">
            <w:pPr>
              <w:pStyle w:val="IHPSTabelaTekstAktivnaSnov"/>
            </w:pPr>
            <w:r w:rsidRPr="00885619">
              <w:t>(</w:t>
            </w:r>
            <w:r w:rsidRPr="009939D1">
              <w:t xml:space="preserve">za vključene v KOPOP je dovoljeno 40 g aktivne snovi </w:t>
            </w:r>
            <w:proofErr w:type="spellStart"/>
            <w:r w:rsidRPr="009939D1">
              <w:t>nikosulfuron</w:t>
            </w:r>
            <w:proofErr w:type="spellEnd"/>
            <w:r w:rsidRPr="009939D1">
              <w:t xml:space="preserve"> na hektar na leto)</w:t>
            </w:r>
          </w:p>
        </w:tc>
        <w:tc>
          <w:tcPr>
            <w:tcW w:w="1412" w:type="dxa"/>
          </w:tcPr>
          <w:p w14:paraId="54110EAD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2D6CD831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43AEA55E" w14:textId="77777777" w:rsidR="00967B8F" w:rsidRPr="00967B8F" w:rsidRDefault="00967B8F" w:rsidP="001C3E46">
            <w:pPr>
              <w:pStyle w:val="IHPSTabelaTekstLevo9ptBold"/>
            </w:pPr>
            <w:r w:rsidRPr="00967B8F">
              <w:t>1,0 L</w:t>
            </w:r>
          </w:p>
        </w:tc>
        <w:tc>
          <w:tcPr>
            <w:tcW w:w="1417" w:type="dxa"/>
          </w:tcPr>
          <w:p w14:paraId="1E0AF1A0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24E43EE0" w14:textId="77777777" w:rsidR="00967B8F" w:rsidRPr="00967B8F" w:rsidRDefault="00967B8F" w:rsidP="001C3E46">
            <w:pPr>
              <w:pStyle w:val="IHPSTabelaTekstLevo9pt"/>
            </w:pPr>
            <w:r w:rsidRPr="00967B8F">
              <w:t>60 dni</w:t>
            </w:r>
          </w:p>
        </w:tc>
      </w:tr>
      <w:tr w:rsidR="00707DC8" w:rsidRPr="005D0219" w14:paraId="499074D8" w14:textId="77777777" w:rsidTr="00707DC8">
        <w:trPr>
          <w:trHeight w:val="247"/>
          <w:tblHeader w:val="0"/>
        </w:trPr>
        <w:tc>
          <w:tcPr>
            <w:tcW w:w="2694" w:type="dxa"/>
          </w:tcPr>
          <w:p w14:paraId="0AAB33CF" w14:textId="77777777" w:rsidR="00137A5B" w:rsidRDefault="00967B8F" w:rsidP="00137A5B">
            <w:pPr>
              <w:pStyle w:val="IHPSTabelaTekstGlava"/>
            </w:pPr>
            <w:r w:rsidRPr="00967B8F">
              <w:t xml:space="preserve">ONYX, </w:t>
            </w:r>
          </w:p>
          <w:p w14:paraId="14DDD58F" w14:textId="5E4B528F" w:rsidR="00967B8F" w:rsidRPr="00967B8F" w:rsidRDefault="00967B8F" w:rsidP="00137A5B">
            <w:pPr>
              <w:pStyle w:val="IHPSTabelaTekstAktivnaSnov"/>
            </w:pPr>
            <w:r w:rsidRPr="00967B8F">
              <w:t>nekatere vrste E. Š. pl.</w:t>
            </w:r>
          </w:p>
        </w:tc>
        <w:tc>
          <w:tcPr>
            <w:tcW w:w="1412" w:type="dxa"/>
          </w:tcPr>
          <w:p w14:paraId="1D568C2B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piridat</w:t>
            </w:r>
            <w:proofErr w:type="spellEnd"/>
          </w:p>
        </w:tc>
        <w:tc>
          <w:tcPr>
            <w:tcW w:w="567" w:type="dxa"/>
          </w:tcPr>
          <w:p w14:paraId="1C4C1076" w14:textId="77777777" w:rsidR="00967B8F" w:rsidRPr="00967B8F" w:rsidRDefault="00967B8F" w:rsidP="001C3E46">
            <w:pPr>
              <w:pStyle w:val="IHPSTabelaTekstLevo9pt"/>
            </w:pPr>
            <w:r w:rsidRPr="00967B8F">
              <w:t>EC</w:t>
            </w:r>
          </w:p>
        </w:tc>
        <w:tc>
          <w:tcPr>
            <w:tcW w:w="1418" w:type="dxa"/>
          </w:tcPr>
          <w:p w14:paraId="2D20333E" w14:textId="77777777" w:rsidR="00967B8F" w:rsidRPr="00967B8F" w:rsidRDefault="00967B8F" w:rsidP="001C3E46">
            <w:pPr>
              <w:pStyle w:val="IHPSTabelaTekstLevo9ptBold"/>
            </w:pPr>
            <w:r w:rsidRPr="00967B8F">
              <w:t>1,5 L ali</w:t>
            </w:r>
          </w:p>
          <w:p w14:paraId="475AAA17" w14:textId="77777777" w:rsidR="00967B8F" w:rsidRPr="00967B8F" w:rsidRDefault="00967B8F" w:rsidP="001C3E46">
            <w:pPr>
              <w:pStyle w:val="IHPSTabelaTekstLevo9ptBold"/>
            </w:pPr>
            <w:r w:rsidRPr="00967B8F">
              <w:t>deljena aplikacija</w:t>
            </w:r>
          </w:p>
          <w:p w14:paraId="7C3C02A7" w14:textId="77777777" w:rsidR="00967B8F" w:rsidRPr="00967B8F" w:rsidRDefault="00967B8F" w:rsidP="001C3E46">
            <w:pPr>
              <w:pStyle w:val="IHPSTabelaTekstLevo9ptBold"/>
            </w:pPr>
            <w:r w:rsidRPr="00967B8F">
              <w:t>0,75 + 0,75 L</w:t>
            </w:r>
          </w:p>
        </w:tc>
        <w:tc>
          <w:tcPr>
            <w:tcW w:w="1417" w:type="dxa"/>
          </w:tcPr>
          <w:p w14:paraId="253EB9C1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  <w:p w14:paraId="7268E8F7" w14:textId="77777777" w:rsidR="00967B8F" w:rsidRPr="00967B8F" w:rsidRDefault="00967B8F" w:rsidP="001C3E46">
            <w:pPr>
              <w:pStyle w:val="IHPSTabelaTekstLevo9pt"/>
            </w:pPr>
          </w:p>
        </w:tc>
        <w:tc>
          <w:tcPr>
            <w:tcW w:w="2410" w:type="dxa"/>
          </w:tcPr>
          <w:p w14:paraId="3DBE535A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5D0219" w14:paraId="4D5E2F09" w14:textId="77777777" w:rsidTr="00707DC8">
        <w:trPr>
          <w:trHeight w:val="247"/>
          <w:tblHeader w:val="0"/>
        </w:trPr>
        <w:tc>
          <w:tcPr>
            <w:tcW w:w="2694" w:type="dxa"/>
          </w:tcPr>
          <w:p w14:paraId="45DF5171" w14:textId="77777777" w:rsidR="00967B8F" w:rsidRPr="00967B8F" w:rsidRDefault="00967B8F" w:rsidP="00137A5B">
            <w:pPr>
              <w:pStyle w:val="IHPSTabelaTekstGlava"/>
            </w:pPr>
            <w:r w:rsidRPr="00967B8F">
              <w:t>OSORNO</w:t>
            </w:r>
          </w:p>
          <w:p w14:paraId="23444720" w14:textId="77777777" w:rsidR="00967B8F" w:rsidRPr="00967B8F" w:rsidRDefault="00967B8F" w:rsidP="00137A5B">
            <w:pPr>
              <w:pStyle w:val="IHPSTabelaTekstAktivnaSnov"/>
            </w:pPr>
            <w:proofErr w:type="spellStart"/>
            <w:r w:rsidRPr="00967B8F">
              <w:t>nekat</w:t>
            </w:r>
            <w:proofErr w:type="spellEnd"/>
            <w:r w:rsidRPr="00967B8F">
              <w:t>. vrste Š. pl.</w:t>
            </w:r>
          </w:p>
        </w:tc>
        <w:tc>
          <w:tcPr>
            <w:tcW w:w="1412" w:type="dxa"/>
          </w:tcPr>
          <w:p w14:paraId="0D695FC2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mezotrion</w:t>
            </w:r>
            <w:proofErr w:type="spellEnd"/>
          </w:p>
        </w:tc>
        <w:tc>
          <w:tcPr>
            <w:tcW w:w="567" w:type="dxa"/>
          </w:tcPr>
          <w:p w14:paraId="1E8B53BF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621877B0" w14:textId="77777777" w:rsidR="00967B8F" w:rsidRPr="00967B8F" w:rsidRDefault="00967B8F" w:rsidP="001C3E46">
            <w:pPr>
              <w:pStyle w:val="IHPSTabelaTekstLevo9ptBold"/>
            </w:pPr>
            <w:r w:rsidRPr="00967B8F">
              <w:t>1,0 L</w:t>
            </w:r>
          </w:p>
        </w:tc>
        <w:tc>
          <w:tcPr>
            <w:tcW w:w="1417" w:type="dxa"/>
          </w:tcPr>
          <w:p w14:paraId="5FB488B5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2BED6591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5D0219" w14:paraId="467DCC22" w14:textId="77777777" w:rsidTr="00707DC8">
        <w:trPr>
          <w:trHeight w:val="247"/>
          <w:tblHeader w:val="0"/>
        </w:trPr>
        <w:tc>
          <w:tcPr>
            <w:tcW w:w="2694" w:type="dxa"/>
          </w:tcPr>
          <w:p w14:paraId="313F516D" w14:textId="77777777" w:rsidR="00967B8F" w:rsidRPr="00967B8F" w:rsidRDefault="00967B8F" w:rsidP="00137A5B">
            <w:pPr>
              <w:pStyle w:val="IHPSTabelaTekstGlava"/>
            </w:pPr>
            <w:r w:rsidRPr="00967B8F">
              <w:t>OSORNO 480</w:t>
            </w:r>
          </w:p>
          <w:p w14:paraId="65237E50" w14:textId="77777777" w:rsidR="00967B8F" w:rsidRPr="00967B8F" w:rsidRDefault="00967B8F" w:rsidP="00137A5B">
            <w:pPr>
              <w:pStyle w:val="IHPSTabelaTekstAktivnaSnov"/>
            </w:pPr>
            <w:r w:rsidRPr="00967B8F">
              <w:t xml:space="preserve">E. Š. pl. in nekatere vrste O. </w:t>
            </w:r>
            <w:proofErr w:type="spellStart"/>
            <w:r w:rsidRPr="00967B8F">
              <w:t>pl</w:t>
            </w:r>
            <w:proofErr w:type="spellEnd"/>
          </w:p>
        </w:tc>
        <w:tc>
          <w:tcPr>
            <w:tcW w:w="1412" w:type="dxa"/>
          </w:tcPr>
          <w:p w14:paraId="1DB1BA5A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mezotrion</w:t>
            </w:r>
            <w:proofErr w:type="spellEnd"/>
          </w:p>
        </w:tc>
        <w:tc>
          <w:tcPr>
            <w:tcW w:w="567" w:type="dxa"/>
          </w:tcPr>
          <w:p w14:paraId="4646C8C4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2490D847" w14:textId="77777777" w:rsidR="00967B8F" w:rsidRPr="00967B8F" w:rsidRDefault="00967B8F" w:rsidP="001C3E46">
            <w:pPr>
              <w:pStyle w:val="IHPSTabelaTekstLevo9ptBold"/>
            </w:pPr>
            <w:r w:rsidRPr="00967B8F">
              <w:t>0,2 L</w:t>
            </w:r>
          </w:p>
          <w:p w14:paraId="63C5E3CC" w14:textId="77777777" w:rsidR="00967B8F" w:rsidRPr="00967B8F" w:rsidRDefault="00967B8F" w:rsidP="001C3E46">
            <w:pPr>
              <w:pStyle w:val="IHPSTabelaTekstLevo9ptBold"/>
            </w:pPr>
            <w:r w:rsidRPr="00967B8F">
              <w:t>0,2 - 0,27 L</w:t>
            </w:r>
          </w:p>
        </w:tc>
        <w:tc>
          <w:tcPr>
            <w:tcW w:w="1417" w:type="dxa"/>
          </w:tcPr>
          <w:p w14:paraId="39C0F84E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Preem</w:t>
            </w:r>
            <w:proofErr w:type="spellEnd"/>
          </w:p>
          <w:p w14:paraId="3B029118" w14:textId="77777777" w:rsidR="00967B8F" w:rsidRPr="00967B8F" w:rsidRDefault="00967B8F" w:rsidP="001C3E46">
            <w:pPr>
              <w:pStyle w:val="IHPSTabelaTekstLevo9pt"/>
            </w:pPr>
            <w:r w:rsidRPr="00967B8F">
              <w:t>Po 10-18</w:t>
            </w:r>
          </w:p>
        </w:tc>
        <w:tc>
          <w:tcPr>
            <w:tcW w:w="2410" w:type="dxa"/>
          </w:tcPr>
          <w:p w14:paraId="6C850781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5D0219" w14:paraId="67B4EDD0" w14:textId="77777777" w:rsidTr="00707DC8">
        <w:trPr>
          <w:trHeight w:val="379"/>
          <w:tblHeader w:val="0"/>
        </w:trPr>
        <w:tc>
          <w:tcPr>
            <w:tcW w:w="2694" w:type="dxa"/>
          </w:tcPr>
          <w:p w14:paraId="630D2052" w14:textId="77777777" w:rsidR="00967B8F" w:rsidRPr="00967B8F" w:rsidRDefault="00967B8F" w:rsidP="00137A5B">
            <w:pPr>
              <w:pStyle w:val="IHPSTabelaTekstGlava"/>
            </w:pPr>
            <w:r w:rsidRPr="00967B8F">
              <w:t xml:space="preserve">PEAK 75 WG </w:t>
            </w:r>
          </w:p>
          <w:p w14:paraId="4730F130" w14:textId="77777777" w:rsidR="00967B8F" w:rsidRDefault="00967B8F" w:rsidP="00137A5B">
            <w:pPr>
              <w:pStyle w:val="IHPSTabelaTekstAktivnaSnov"/>
            </w:pPr>
            <w:r w:rsidRPr="00967B8F">
              <w:t xml:space="preserve">E. in </w:t>
            </w:r>
            <w:proofErr w:type="spellStart"/>
            <w:r w:rsidRPr="00967B8F">
              <w:t>nekat</w:t>
            </w:r>
            <w:proofErr w:type="spellEnd"/>
            <w:r w:rsidRPr="00967B8F">
              <w:t xml:space="preserve">.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  <w:p w14:paraId="099DE02E" w14:textId="1E2687B5" w:rsidR="00FE6E66" w:rsidRPr="00967B8F" w:rsidRDefault="00FE6E66" w:rsidP="00137A5B">
            <w:pPr>
              <w:pStyle w:val="IHPSTabelaTekstAktivnaSnov"/>
            </w:pPr>
          </w:p>
        </w:tc>
        <w:tc>
          <w:tcPr>
            <w:tcW w:w="1412" w:type="dxa"/>
          </w:tcPr>
          <w:p w14:paraId="08ADF7E4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prosulfuron</w:t>
            </w:r>
            <w:proofErr w:type="spellEnd"/>
          </w:p>
        </w:tc>
        <w:tc>
          <w:tcPr>
            <w:tcW w:w="567" w:type="dxa"/>
          </w:tcPr>
          <w:p w14:paraId="150B9BA1" w14:textId="77777777" w:rsidR="00967B8F" w:rsidRPr="00967B8F" w:rsidRDefault="00967B8F" w:rsidP="001C3E46">
            <w:pPr>
              <w:pStyle w:val="IHPSTabelaTekstLevo9pt"/>
            </w:pPr>
            <w:r w:rsidRPr="00967B8F">
              <w:t>WG</w:t>
            </w:r>
          </w:p>
        </w:tc>
        <w:tc>
          <w:tcPr>
            <w:tcW w:w="1418" w:type="dxa"/>
          </w:tcPr>
          <w:p w14:paraId="795E32FF" w14:textId="77777777" w:rsidR="00967B8F" w:rsidRPr="00967B8F" w:rsidRDefault="00967B8F" w:rsidP="001C3E46">
            <w:pPr>
              <w:pStyle w:val="IHPSTabelaTekstLevo9ptBold"/>
            </w:pPr>
            <w:r w:rsidRPr="00967B8F">
              <w:t>20 g</w:t>
            </w:r>
          </w:p>
        </w:tc>
        <w:tc>
          <w:tcPr>
            <w:tcW w:w="1417" w:type="dxa"/>
          </w:tcPr>
          <w:p w14:paraId="2DD753BA" w14:textId="77777777" w:rsidR="00967B8F" w:rsidRPr="00967B8F" w:rsidRDefault="00967B8F" w:rsidP="001C3E46">
            <w:pPr>
              <w:pStyle w:val="IHPSTabelaTekstLevo9pt"/>
            </w:pPr>
            <w:r w:rsidRPr="00967B8F">
              <w:t>Po  do 17  + M</w:t>
            </w:r>
          </w:p>
        </w:tc>
        <w:tc>
          <w:tcPr>
            <w:tcW w:w="2410" w:type="dxa"/>
          </w:tcPr>
          <w:p w14:paraId="38B3E069" w14:textId="77777777" w:rsidR="00967B8F" w:rsidRPr="00967B8F" w:rsidRDefault="00967B8F" w:rsidP="001C3E46">
            <w:pPr>
              <w:pStyle w:val="IHPSTabelaTekstLevo9pt"/>
            </w:pPr>
            <w:r w:rsidRPr="00967B8F">
              <w:t>ČU, le 1x vsako tretje leto</w:t>
            </w:r>
          </w:p>
        </w:tc>
      </w:tr>
      <w:tr w:rsidR="00FE6E66" w:rsidRPr="005D0219" w14:paraId="6E2E1A61" w14:textId="77777777" w:rsidTr="00707DC8">
        <w:trPr>
          <w:trHeight w:val="379"/>
          <w:tblHeader w:val="0"/>
        </w:trPr>
        <w:tc>
          <w:tcPr>
            <w:tcW w:w="2694" w:type="dxa"/>
          </w:tcPr>
          <w:p w14:paraId="1E6FBEB8" w14:textId="77777777" w:rsidR="00FE6E66" w:rsidRPr="00FE6E66" w:rsidRDefault="00FE6E66" w:rsidP="00FE6E66">
            <w:pPr>
              <w:pStyle w:val="IHPSLegendaKrepko"/>
            </w:pPr>
            <w:r w:rsidRPr="00967B8F">
              <w:lastRenderedPageBreak/>
              <w:t>*PRIMERO</w:t>
            </w:r>
          </w:p>
          <w:p w14:paraId="6CFA4846" w14:textId="77777777" w:rsidR="00FE6E66" w:rsidRPr="00FE6E66" w:rsidRDefault="00FE6E66" w:rsidP="00FE6E66">
            <w:pPr>
              <w:pStyle w:val="IHPSTabelaTekstAktivnaSnov"/>
            </w:pPr>
            <w:r w:rsidRPr="00967B8F">
              <w:t>O. in Š. pl.</w:t>
            </w:r>
            <w:r w:rsidRPr="00FE6E66">
              <w:t xml:space="preserve"> </w:t>
            </w:r>
          </w:p>
          <w:p w14:paraId="2C633280" w14:textId="58B39B97" w:rsidR="00FE6E66" w:rsidRPr="00FE6E66" w:rsidRDefault="00FE6E66" w:rsidP="00FE6E66">
            <w:pPr>
              <w:pStyle w:val="IHPSTabelaTekstAktivnaSnov"/>
            </w:pPr>
            <w:r w:rsidRPr="00885619">
              <w:t>(</w:t>
            </w:r>
            <w:r w:rsidRPr="00FE6E66">
              <w:t xml:space="preserve">za vključene v KOPOP je dovoljeno 40 g aktivne snovi </w:t>
            </w:r>
            <w:proofErr w:type="spellStart"/>
            <w:r w:rsidRPr="00FE6E66">
              <w:t>nikosulfuron</w:t>
            </w:r>
            <w:proofErr w:type="spellEnd"/>
            <w:r w:rsidRPr="00FE6E66">
              <w:t xml:space="preserve"> na hektar na leto)</w:t>
            </w:r>
          </w:p>
        </w:tc>
        <w:tc>
          <w:tcPr>
            <w:tcW w:w="1412" w:type="dxa"/>
          </w:tcPr>
          <w:p w14:paraId="749519C2" w14:textId="3BF0767C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n</w:t>
            </w:r>
            <w:r w:rsidRPr="00FE6E66">
              <w:t>ikosulfuron</w:t>
            </w:r>
            <w:proofErr w:type="spellEnd"/>
          </w:p>
        </w:tc>
        <w:tc>
          <w:tcPr>
            <w:tcW w:w="567" w:type="dxa"/>
          </w:tcPr>
          <w:p w14:paraId="170A2FB3" w14:textId="1BDF22F6" w:rsidR="00FE6E66" w:rsidRPr="00FE6E66" w:rsidRDefault="00FE6E66" w:rsidP="00FE6E6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7CD4A231" w14:textId="5A4CF927" w:rsidR="00FE6E66" w:rsidRPr="00FE6E66" w:rsidRDefault="00FE6E66" w:rsidP="00FE6E66">
            <w:pPr>
              <w:pStyle w:val="IHPSTabelaTekstLevo9ptBold"/>
            </w:pPr>
            <w:r w:rsidRPr="00967B8F">
              <w:t>1,0 L</w:t>
            </w:r>
          </w:p>
        </w:tc>
        <w:tc>
          <w:tcPr>
            <w:tcW w:w="1417" w:type="dxa"/>
          </w:tcPr>
          <w:p w14:paraId="045F2C8A" w14:textId="55FF3970" w:rsidR="00FE6E66" w:rsidRPr="00FE6E66" w:rsidRDefault="00FE6E66" w:rsidP="00FE6E6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523C4BA0" w14:textId="3B4B6996" w:rsidR="00FE6E66" w:rsidRPr="00FE6E66" w:rsidRDefault="00FE6E66" w:rsidP="00FE6E66">
            <w:pPr>
              <w:pStyle w:val="IHPSTabelaTekstLevo9pt"/>
            </w:pPr>
            <w:r w:rsidRPr="00967B8F">
              <w:t>ČU</w:t>
            </w:r>
          </w:p>
        </w:tc>
      </w:tr>
      <w:tr w:rsidR="00FE6E66" w:rsidRPr="005D0219" w14:paraId="30122F31" w14:textId="77777777" w:rsidTr="00707DC8">
        <w:trPr>
          <w:trHeight w:val="247"/>
          <w:tblHeader w:val="0"/>
        </w:trPr>
        <w:tc>
          <w:tcPr>
            <w:tcW w:w="2694" w:type="dxa"/>
          </w:tcPr>
          <w:p w14:paraId="773224D5" w14:textId="77777777" w:rsidR="00FE6E66" w:rsidRPr="00FE6E66" w:rsidRDefault="00FE6E66" w:rsidP="00FE6E66">
            <w:pPr>
              <w:pStyle w:val="IHPSTabelaTekstGlava"/>
            </w:pPr>
            <w:r w:rsidRPr="00967B8F">
              <w:t>*RIM 25 WG</w:t>
            </w:r>
          </w:p>
          <w:p w14:paraId="59BBFB75" w14:textId="77777777" w:rsidR="00FE6E66" w:rsidRPr="00FE6E66" w:rsidRDefault="00FE6E66" w:rsidP="00FE6E66">
            <w:pPr>
              <w:pStyle w:val="IHPSTabelaTekstAktivnaSnov"/>
            </w:pPr>
            <w:proofErr w:type="spellStart"/>
            <w:r w:rsidRPr="00967B8F">
              <w:t>nekat</w:t>
            </w:r>
            <w:proofErr w:type="spellEnd"/>
            <w:r w:rsidRPr="00967B8F">
              <w:t xml:space="preserve">. vrste E. in </w:t>
            </w:r>
            <w:proofErr w:type="spellStart"/>
            <w:r w:rsidRPr="00967B8F">
              <w:t>Večl</w:t>
            </w:r>
            <w:proofErr w:type="spellEnd"/>
            <w:r w:rsidRPr="00967B8F">
              <w:t>. Š. in  O. pl.</w:t>
            </w:r>
          </w:p>
        </w:tc>
        <w:tc>
          <w:tcPr>
            <w:tcW w:w="1412" w:type="dxa"/>
          </w:tcPr>
          <w:p w14:paraId="1BAAAFEB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rimsulfuron</w:t>
            </w:r>
            <w:proofErr w:type="spellEnd"/>
          </w:p>
        </w:tc>
        <w:tc>
          <w:tcPr>
            <w:tcW w:w="567" w:type="dxa"/>
          </w:tcPr>
          <w:p w14:paraId="7E2B79DF" w14:textId="77777777" w:rsidR="00FE6E66" w:rsidRPr="00FE6E66" w:rsidRDefault="00FE6E66" w:rsidP="00FE6E66">
            <w:pPr>
              <w:pStyle w:val="IHPSTabelaTekstLevo9pt"/>
            </w:pPr>
            <w:r w:rsidRPr="00967B8F">
              <w:t>WG</w:t>
            </w:r>
          </w:p>
        </w:tc>
        <w:tc>
          <w:tcPr>
            <w:tcW w:w="1418" w:type="dxa"/>
          </w:tcPr>
          <w:p w14:paraId="64EF665B" w14:textId="77777777" w:rsidR="00FE6E66" w:rsidRPr="00FE6E66" w:rsidRDefault="00FE6E66" w:rsidP="00FE6E66">
            <w:pPr>
              <w:pStyle w:val="IHPSTabelaTekstLevo9ptBold"/>
            </w:pPr>
            <w:r w:rsidRPr="00967B8F">
              <w:t>60 g</w:t>
            </w:r>
          </w:p>
        </w:tc>
        <w:tc>
          <w:tcPr>
            <w:tcW w:w="1417" w:type="dxa"/>
          </w:tcPr>
          <w:p w14:paraId="4F36A51F" w14:textId="77777777" w:rsidR="00FE6E66" w:rsidRPr="00FE6E66" w:rsidRDefault="00FE6E66" w:rsidP="00FE6E66">
            <w:pPr>
              <w:pStyle w:val="IHPSTabelaTekstLevo9pt"/>
            </w:pPr>
            <w:r w:rsidRPr="00967B8F">
              <w:t>Po 11-17 + M</w:t>
            </w:r>
          </w:p>
        </w:tc>
        <w:tc>
          <w:tcPr>
            <w:tcW w:w="2410" w:type="dxa"/>
          </w:tcPr>
          <w:p w14:paraId="7E697DF6" w14:textId="77777777" w:rsidR="00FE6E66" w:rsidRPr="00FE6E66" w:rsidRDefault="00FE6E66" w:rsidP="00FE6E66">
            <w:pPr>
              <w:pStyle w:val="IHPSTabelaTekstLevo9pt"/>
            </w:pPr>
            <w:r w:rsidRPr="00967B8F">
              <w:t xml:space="preserve">ČU, ne za </w:t>
            </w:r>
            <w:r w:rsidRPr="00FE6E66">
              <w:t>semensko koruzo!</w:t>
            </w:r>
          </w:p>
        </w:tc>
      </w:tr>
      <w:tr w:rsidR="00FE6E66" w:rsidRPr="005D0219" w14:paraId="7243D06D" w14:textId="77777777" w:rsidTr="00707DC8">
        <w:trPr>
          <w:trHeight w:val="247"/>
          <w:tblHeader w:val="0"/>
        </w:trPr>
        <w:tc>
          <w:tcPr>
            <w:tcW w:w="2694" w:type="dxa"/>
          </w:tcPr>
          <w:p w14:paraId="70BD5609" w14:textId="77777777" w:rsidR="00FE6E66" w:rsidRPr="00FE6E66" w:rsidRDefault="00FE6E66" w:rsidP="00FE6E66">
            <w:pPr>
              <w:pStyle w:val="IHPSTabelaTekstGlava"/>
            </w:pPr>
            <w:r w:rsidRPr="00967B8F">
              <w:t xml:space="preserve">*RIMURON 25 WG, </w:t>
            </w:r>
          </w:p>
          <w:p w14:paraId="44A94923" w14:textId="4771B86F" w:rsidR="00FE6E66" w:rsidRPr="00FE6E66" w:rsidRDefault="00FE6E66" w:rsidP="00FE6E66">
            <w:pPr>
              <w:pStyle w:val="IHPSTabelaTekstAktivnaSnov"/>
            </w:pPr>
            <w:proofErr w:type="spellStart"/>
            <w:r w:rsidRPr="00967B8F">
              <w:t>nekat</w:t>
            </w:r>
            <w:proofErr w:type="spellEnd"/>
            <w:r w:rsidRPr="00967B8F">
              <w:t xml:space="preserve">. vrste E. O. in Š. ter </w:t>
            </w:r>
            <w:proofErr w:type="spellStart"/>
            <w:r w:rsidRPr="00967B8F">
              <w:t>Večl</w:t>
            </w:r>
            <w:proofErr w:type="spellEnd"/>
            <w:r w:rsidRPr="00967B8F">
              <w:t>. O. pl.</w:t>
            </w:r>
          </w:p>
        </w:tc>
        <w:tc>
          <w:tcPr>
            <w:tcW w:w="1412" w:type="dxa"/>
          </w:tcPr>
          <w:p w14:paraId="2D67917E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rimsulfuron</w:t>
            </w:r>
            <w:proofErr w:type="spellEnd"/>
          </w:p>
        </w:tc>
        <w:tc>
          <w:tcPr>
            <w:tcW w:w="567" w:type="dxa"/>
          </w:tcPr>
          <w:p w14:paraId="79455713" w14:textId="77777777" w:rsidR="00FE6E66" w:rsidRPr="00FE6E66" w:rsidRDefault="00FE6E66" w:rsidP="00FE6E66">
            <w:pPr>
              <w:pStyle w:val="IHPSTabelaTekstLevo9pt"/>
            </w:pPr>
            <w:r w:rsidRPr="00967B8F">
              <w:t>WG</w:t>
            </w:r>
          </w:p>
        </w:tc>
        <w:tc>
          <w:tcPr>
            <w:tcW w:w="1418" w:type="dxa"/>
          </w:tcPr>
          <w:p w14:paraId="742A7EF7" w14:textId="77777777" w:rsidR="00FE6E66" w:rsidRPr="00FE6E66" w:rsidRDefault="00FE6E66" w:rsidP="00FE6E66">
            <w:pPr>
              <w:pStyle w:val="IHPSTabelaTekstLevo9ptBold"/>
            </w:pPr>
            <w:r w:rsidRPr="00967B8F">
              <w:t xml:space="preserve">50 g ali </w:t>
            </w:r>
          </w:p>
          <w:p w14:paraId="1D55CEBB" w14:textId="77777777" w:rsidR="00FE6E66" w:rsidRPr="00FE6E66" w:rsidRDefault="00FE6E66" w:rsidP="00FE6E66">
            <w:pPr>
              <w:pStyle w:val="IHPSTabelaTekstLevo9ptBold"/>
            </w:pPr>
            <w:r w:rsidRPr="00967B8F">
              <w:t>deljena aplikacija</w:t>
            </w:r>
          </w:p>
          <w:p w14:paraId="7FE89F4A" w14:textId="77777777" w:rsidR="00FE6E66" w:rsidRPr="00FE6E66" w:rsidRDefault="00FE6E66" w:rsidP="00FE6E66">
            <w:pPr>
              <w:pStyle w:val="IHPSTabelaTekstLevo9ptBold"/>
            </w:pPr>
            <w:r w:rsidRPr="00967B8F">
              <w:t xml:space="preserve">30 g + 20 g </w:t>
            </w:r>
          </w:p>
        </w:tc>
        <w:tc>
          <w:tcPr>
            <w:tcW w:w="1417" w:type="dxa"/>
          </w:tcPr>
          <w:p w14:paraId="1A33E567" w14:textId="77777777" w:rsidR="00FE6E66" w:rsidRPr="00FE6E66" w:rsidRDefault="00FE6E66" w:rsidP="00FE6E66">
            <w:pPr>
              <w:pStyle w:val="IHPSTabelaTekstLevo9pt"/>
            </w:pPr>
            <w:r w:rsidRPr="00967B8F">
              <w:t>Po 12-16 + M</w:t>
            </w:r>
          </w:p>
          <w:p w14:paraId="53F45C49" w14:textId="77777777" w:rsidR="00FE6E66" w:rsidRPr="00967B8F" w:rsidRDefault="00FE6E66" w:rsidP="00FE6E66">
            <w:pPr>
              <w:pStyle w:val="IHPSTabelaTekstLevo9pt"/>
            </w:pPr>
          </w:p>
        </w:tc>
        <w:tc>
          <w:tcPr>
            <w:tcW w:w="2410" w:type="dxa"/>
          </w:tcPr>
          <w:p w14:paraId="60853B61" w14:textId="77777777" w:rsidR="00FE6E66" w:rsidRPr="00FE6E66" w:rsidRDefault="00FE6E66" w:rsidP="00FE6E66">
            <w:pPr>
              <w:pStyle w:val="IHPSTabelaTekstLevo9pt"/>
            </w:pPr>
            <w:r w:rsidRPr="00967B8F">
              <w:t>ČU</w:t>
            </w:r>
          </w:p>
        </w:tc>
      </w:tr>
      <w:tr w:rsidR="00FE6E66" w:rsidRPr="005D0219" w14:paraId="60EB0399" w14:textId="77777777" w:rsidTr="00707DC8">
        <w:trPr>
          <w:trHeight w:val="247"/>
          <w:tblHeader w:val="0"/>
        </w:trPr>
        <w:tc>
          <w:tcPr>
            <w:tcW w:w="2694" w:type="dxa"/>
          </w:tcPr>
          <w:p w14:paraId="2E9FDDC9" w14:textId="77777777" w:rsidR="00FE6E66" w:rsidRPr="00FE6E66" w:rsidRDefault="00FE6E66" w:rsidP="00FE6E66">
            <w:pPr>
              <w:pStyle w:val="IHPSTabelaTekstGlava"/>
            </w:pPr>
            <w:r w:rsidRPr="00967B8F">
              <w:t>*RINCON 25 SG,</w:t>
            </w:r>
          </w:p>
          <w:p w14:paraId="460C28FB" w14:textId="77777777" w:rsidR="00FE6E66" w:rsidRPr="00FE6E66" w:rsidRDefault="00FE6E66" w:rsidP="00FE6E66">
            <w:pPr>
              <w:pStyle w:val="IHPSTabelaTekstAktivnaSnov"/>
            </w:pPr>
            <w:proofErr w:type="spellStart"/>
            <w:r w:rsidRPr="00967B8F">
              <w:t>nekat</w:t>
            </w:r>
            <w:proofErr w:type="spellEnd"/>
            <w:r w:rsidRPr="00967B8F">
              <w:t>. vrste O. in Š. pl.</w:t>
            </w:r>
          </w:p>
        </w:tc>
        <w:tc>
          <w:tcPr>
            <w:tcW w:w="1412" w:type="dxa"/>
          </w:tcPr>
          <w:p w14:paraId="5B8D1187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rimsulfuron</w:t>
            </w:r>
            <w:proofErr w:type="spellEnd"/>
          </w:p>
        </w:tc>
        <w:tc>
          <w:tcPr>
            <w:tcW w:w="567" w:type="dxa"/>
          </w:tcPr>
          <w:p w14:paraId="4DE65AE8" w14:textId="77777777" w:rsidR="00FE6E66" w:rsidRPr="00FE6E66" w:rsidRDefault="00FE6E66" w:rsidP="00FE6E66">
            <w:pPr>
              <w:pStyle w:val="IHPSTabelaTekstLevo9pt"/>
            </w:pPr>
            <w:r w:rsidRPr="00967B8F">
              <w:t>SG</w:t>
            </w:r>
          </w:p>
        </w:tc>
        <w:tc>
          <w:tcPr>
            <w:tcW w:w="1418" w:type="dxa"/>
          </w:tcPr>
          <w:p w14:paraId="193A6195" w14:textId="77777777" w:rsidR="00FE6E66" w:rsidRPr="00FE6E66" w:rsidRDefault="00FE6E66" w:rsidP="00FE6E66">
            <w:pPr>
              <w:pStyle w:val="IHPSTabelaTekstLevo9ptBold"/>
            </w:pPr>
            <w:r w:rsidRPr="00967B8F">
              <w:t>60 g</w:t>
            </w:r>
          </w:p>
        </w:tc>
        <w:tc>
          <w:tcPr>
            <w:tcW w:w="1417" w:type="dxa"/>
          </w:tcPr>
          <w:p w14:paraId="6FBE48CC" w14:textId="77777777" w:rsidR="00FE6E66" w:rsidRPr="00FE6E66" w:rsidRDefault="00FE6E66" w:rsidP="00FE6E66">
            <w:pPr>
              <w:pStyle w:val="IHPSTabelaTekstLevo9pt"/>
            </w:pPr>
            <w:r w:rsidRPr="00967B8F">
              <w:t>Po 10-18 + M</w:t>
            </w:r>
          </w:p>
        </w:tc>
        <w:tc>
          <w:tcPr>
            <w:tcW w:w="2410" w:type="dxa"/>
          </w:tcPr>
          <w:p w14:paraId="71FBB8BC" w14:textId="77777777" w:rsidR="00FE6E66" w:rsidRPr="00FE6E66" w:rsidRDefault="00FE6E66" w:rsidP="00FE6E66">
            <w:pPr>
              <w:pStyle w:val="IHPSTabelaTekstLevo9pt"/>
            </w:pPr>
            <w:r w:rsidRPr="00967B8F">
              <w:t>ČU</w:t>
            </w:r>
          </w:p>
        </w:tc>
      </w:tr>
      <w:tr w:rsidR="00FE6E66" w:rsidRPr="005D0219" w14:paraId="64D98059" w14:textId="77777777" w:rsidTr="00707DC8">
        <w:trPr>
          <w:trHeight w:val="247"/>
          <w:tblHeader w:val="0"/>
        </w:trPr>
        <w:tc>
          <w:tcPr>
            <w:tcW w:w="2694" w:type="dxa"/>
          </w:tcPr>
          <w:p w14:paraId="32F5F5CD" w14:textId="77777777" w:rsidR="00FE6E66" w:rsidRPr="00FE6E66" w:rsidRDefault="00FE6E66" w:rsidP="00FE6E66">
            <w:pPr>
              <w:pStyle w:val="IHPSTabelaTekstGlava"/>
            </w:pPr>
            <w:r w:rsidRPr="00967B8F">
              <w:t>*RINIDI WG</w:t>
            </w:r>
          </w:p>
          <w:p w14:paraId="20E37E8F" w14:textId="77777777" w:rsidR="00FE6E66" w:rsidRPr="00FE6E66" w:rsidRDefault="00FE6E66" w:rsidP="00FE6E66">
            <w:pPr>
              <w:pStyle w:val="IHPSTabelaTekstAktivnaSnov"/>
            </w:pPr>
            <w:r w:rsidRPr="00967B8F">
              <w:t xml:space="preserve">E.Š. in </w:t>
            </w:r>
            <w:r w:rsidRPr="00FE6E66">
              <w:t>nekatere vrste O. pl.</w:t>
            </w:r>
          </w:p>
        </w:tc>
        <w:tc>
          <w:tcPr>
            <w:tcW w:w="1412" w:type="dxa"/>
          </w:tcPr>
          <w:p w14:paraId="527AF98F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dikamba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nikosulfuron</w:t>
            </w:r>
            <w:proofErr w:type="spellEnd"/>
            <w:r w:rsidRPr="00967B8F">
              <w:t xml:space="preserve"> +  </w:t>
            </w:r>
            <w:proofErr w:type="spellStart"/>
            <w:r w:rsidRPr="00967B8F">
              <w:t>rimsulfuron</w:t>
            </w:r>
            <w:proofErr w:type="spellEnd"/>
          </w:p>
        </w:tc>
        <w:tc>
          <w:tcPr>
            <w:tcW w:w="567" w:type="dxa"/>
          </w:tcPr>
          <w:p w14:paraId="52C4B2F9" w14:textId="77777777" w:rsidR="00FE6E66" w:rsidRPr="00FE6E66" w:rsidRDefault="00FE6E66" w:rsidP="00FE6E66">
            <w:pPr>
              <w:pStyle w:val="IHPSTabelaTekstLevo9pt"/>
            </w:pPr>
            <w:r w:rsidRPr="00967B8F">
              <w:t>WG</w:t>
            </w:r>
          </w:p>
        </w:tc>
        <w:tc>
          <w:tcPr>
            <w:tcW w:w="1418" w:type="dxa"/>
          </w:tcPr>
          <w:p w14:paraId="5F12D3FF" w14:textId="77777777" w:rsidR="00FE6E66" w:rsidRPr="00FE6E66" w:rsidRDefault="00FE6E66" w:rsidP="00FE6E66">
            <w:pPr>
              <w:pStyle w:val="IHPSTabelaTekstLevo9ptBold"/>
            </w:pPr>
            <w:r w:rsidRPr="00967B8F">
              <w:t>440 g</w:t>
            </w:r>
          </w:p>
        </w:tc>
        <w:tc>
          <w:tcPr>
            <w:tcW w:w="1417" w:type="dxa"/>
          </w:tcPr>
          <w:p w14:paraId="705BB9CC" w14:textId="77777777" w:rsidR="00FE6E66" w:rsidRPr="00FE6E66" w:rsidRDefault="00FE6E66" w:rsidP="00FE6E66">
            <w:pPr>
              <w:pStyle w:val="IHPSTabelaTekstLevo9pt"/>
            </w:pPr>
            <w:r w:rsidRPr="00967B8F">
              <w:t>Po 14-18</w:t>
            </w:r>
          </w:p>
        </w:tc>
        <w:tc>
          <w:tcPr>
            <w:tcW w:w="2410" w:type="dxa"/>
          </w:tcPr>
          <w:p w14:paraId="09F3B0FD" w14:textId="77777777" w:rsidR="00FE6E66" w:rsidRPr="00FE6E66" w:rsidRDefault="00FE6E66" w:rsidP="00FE6E66">
            <w:pPr>
              <w:pStyle w:val="IHPSTabelaTekstLevo9pt"/>
            </w:pPr>
            <w:r w:rsidRPr="00967B8F">
              <w:t>ČU</w:t>
            </w:r>
          </w:p>
        </w:tc>
      </w:tr>
      <w:tr w:rsidR="00FE6E66" w:rsidRPr="005D0219" w14:paraId="0CBA1ABD" w14:textId="77777777" w:rsidTr="00707DC8">
        <w:trPr>
          <w:trHeight w:val="247"/>
          <w:tblHeader w:val="0"/>
        </w:trPr>
        <w:tc>
          <w:tcPr>
            <w:tcW w:w="2694" w:type="dxa"/>
          </w:tcPr>
          <w:p w14:paraId="071DB725" w14:textId="77777777" w:rsidR="00FE6E66" w:rsidRPr="00FE6E66" w:rsidRDefault="00FE6E66" w:rsidP="00FE6E66">
            <w:pPr>
              <w:pStyle w:val="IHPSTabelaTekstGlava"/>
            </w:pPr>
            <w:r w:rsidRPr="00967B8F">
              <w:t>*SAMSON EXTRA 6 OD</w:t>
            </w:r>
          </w:p>
          <w:p w14:paraId="449DA085" w14:textId="77777777" w:rsidR="00FE6E66" w:rsidRDefault="00FE6E66" w:rsidP="00FE6E66">
            <w:pPr>
              <w:pStyle w:val="IHPSTabelaTekstAktivnaSnov"/>
            </w:pPr>
            <w:r w:rsidRPr="00967B8F">
              <w:t>O. in Š. pl.</w:t>
            </w:r>
          </w:p>
          <w:p w14:paraId="1A07ADA2" w14:textId="72D8D4D6" w:rsidR="00FE6E66" w:rsidRPr="00FE6E66" w:rsidRDefault="00FE6E66" w:rsidP="00FE6E66">
            <w:pPr>
              <w:pStyle w:val="IHPSTabelaTekstAktivnaSnov"/>
            </w:pPr>
            <w:r w:rsidRPr="00885619">
              <w:t>(</w:t>
            </w:r>
            <w:r w:rsidRPr="00FE6E66">
              <w:t xml:space="preserve">za vključene v KOPOP je dovoljeno 40 g aktivne snovi </w:t>
            </w:r>
            <w:proofErr w:type="spellStart"/>
            <w:r w:rsidRPr="00FE6E66">
              <w:t>nikosulfuron</w:t>
            </w:r>
            <w:proofErr w:type="spellEnd"/>
            <w:r w:rsidRPr="00FE6E66">
              <w:t xml:space="preserve"> na hektar na leto)</w:t>
            </w:r>
          </w:p>
        </w:tc>
        <w:tc>
          <w:tcPr>
            <w:tcW w:w="1412" w:type="dxa"/>
          </w:tcPr>
          <w:p w14:paraId="339CD341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22612F52" w14:textId="77777777" w:rsidR="00FE6E66" w:rsidRPr="00FE6E66" w:rsidRDefault="00FE6E66" w:rsidP="00FE6E6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056113F1" w14:textId="77777777" w:rsidR="00FE6E66" w:rsidRPr="00FE6E66" w:rsidRDefault="00FE6E66" w:rsidP="00FE6E66">
            <w:pPr>
              <w:pStyle w:val="IHPSTabelaTekstLevo9ptBold"/>
            </w:pPr>
            <w:r w:rsidRPr="00967B8F">
              <w:t>0,75 L ali</w:t>
            </w:r>
          </w:p>
          <w:p w14:paraId="7846AC09" w14:textId="77777777" w:rsidR="00FE6E66" w:rsidRPr="00FE6E66" w:rsidRDefault="00FE6E66" w:rsidP="00FE6E66">
            <w:pPr>
              <w:pStyle w:val="IHPSTabelaTekstLevo9ptBold"/>
            </w:pPr>
            <w:r w:rsidRPr="00967B8F">
              <w:t>deljena aplikacija</w:t>
            </w:r>
          </w:p>
          <w:p w14:paraId="18F829BB" w14:textId="77777777" w:rsidR="00FE6E66" w:rsidRDefault="00FE6E66" w:rsidP="00FE6E66">
            <w:pPr>
              <w:pStyle w:val="IHPSTabelaTekstLevo9ptBold"/>
            </w:pPr>
            <w:r w:rsidRPr="00967B8F">
              <w:t>0,5 + 0,25 L</w:t>
            </w:r>
          </w:p>
          <w:p w14:paraId="4A42CAE8" w14:textId="1A250860" w:rsidR="00FE6E66" w:rsidRPr="00FE6E66" w:rsidRDefault="00FE6E66" w:rsidP="00FE6E66">
            <w:pPr>
              <w:pStyle w:val="IHPSTabelaTekstLevo9ptBold"/>
            </w:pPr>
            <w:r w:rsidRPr="00C33C12">
              <w:t>(0,66 L) = zmanjšan odmerek/ha</w:t>
            </w:r>
          </w:p>
        </w:tc>
        <w:tc>
          <w:tcPr>
            <w:tcW w:w="1417" w:type="dxa"/>
          </w:tcPr>
          <w:p w14:paraId="7F6F0703" w14:textId="77777777" w:rsidR="00FE6E66" w:rsidRPr="00FE6E66" w:rsidRDefault="00FE6E66" w:rsidP="00FE6E66">
            <w:pPr>
              <w:pStyle w:val="IHPSTabelaTekstLevo9pt"/>
            </w:pPr>
            <w:r w:rsidRPr="00967B8F">
              <w:t>Po 12-18</w:t>
            </w:r>
          </w:p>
          <w:p w14:paraId="616CEB09" w14:textId="77777777" w:rsidR="00FE6E66" w:rsidRPr="00967B8F" w:rsidRDefault="00FE6E66" w:rsidP="00FE6E66">
            <w:pPr>
              <w:pStyle w:val="IHPSTabelaTekstLevo9pt"/>
            </w:pPr>
          </w:p>
          <w:p w14:paraId="2A81964E" w14:textId="77777777" w:rsidR="00FE6E66" w:rsidRPr="00967B8F" w:rsidRDefault="00FE6E66" w:rsidP="00FE6E66">
            <w:pPr>
              <w:pStyle w:val="IHPSTabelaTekstLevo9pt"/>
            </w:pPr>
          </w:p>
        </w:tc>
        <w:tc>
          <w:tcPr>
            <w:tcW w:w="2410" w:type="dxa"/>
          </w:tcPr>
          <w:p w14:paraId="4870069A" w14:textId="77777777" w:rsidR="00FE6E66" w:rsidRPr="00FE6E66" w:rsidRDefault="00FE6E66" w:rsidP="00FE6E66">
            <w:pPr>
              <w:pStyle w:val="IHPSTabelaTekstLevo9pt"/>
            </w:pPr>
            <w:r w:rsidRPr="00967B8F">
              <w:t>ČU, ne za sladko koruzo!</w:t>
            </w:r>
          </w:p>
        </w:tc>
      </w:tr>
      <w:tr w:rsidR="00FE6E66" w:rsidRPr="005D0219" w14:paraId="4E6C06F8" w14:textId="77777777" w:rsidTr="00707DC8">
        <w:trPr>
          <w:trHeight w:val="288"/>
          <w:tblHeader w:val="0"/>
        </w:trPr>
        <w:tc>
          <w:tcPr>
            <w:tcW w:w="2694" w:type="dxa"/>
          </w:tcPr>
          <w:p w14:paraId="03D4FB32" w14:textId="77777777" w:rsidR="00FE6E66" w:rsidRPr="00FE6E66" w:rsidRDefault="00FE6E66" w:rsidP="00FE6E66">
            <w:pPr>
              <w:pStyle w:val="IHPSTabelaTekstGlava"/>
            </w:pPr>
            <w:r w:rsidRPr="00967B8F">
              <w:t xml:space="preserve">*SAMSON 4 SC, </w:t>
            </w:r>
          </w:p>
          <w:p w14:paraId="4E3F1F3B" w14:textId="77777777" w:rsidR="00FE6E66" w:rsidRDefault="00FE6E66" w:rsidP="00FE6E66">
            <w:pPr>
              <w:pStyle w:val="IHPSTabelaTekstAktivnaSnov"/>
            </w:pPr>
            <w:r w:rsidRPr="00967B8F">
              <w:t>O. in Š. pl.</w:t>
            </w:r>
          </w:p>
          <w:p w14:paraId="5AA08180" w14:textId="3911812E" w:rsidR="00FE6E66" w:rsidRPr="00FE6E66" w:rsidRDefault="00FE6E66" w:rsidP="00FE6E66">
            <w:pPr>
              <w:pStyle w:val="IHPSTabelaTekstAktivnaSnov"/>
            </w:pPr>
            <w:r w:rsidRPr="00885619">
              <w:t>(</w:t>
            </w:r>
            <w:r w:rsidRPr="00FE6E66">
              <w:t xml:space="preserve">za vključene v KOPOP je dovoljeno 40 g aktivne snovi </w:t>
            </w:r>
            <w:proofErr w:type="spellStart"/>
            <w:r w:rsidRPr="00FE6E66">
              <w:t>nikosulfuron</w:t>
            </w:r>
            <w:proofErr w:type="spellEnd"/>
            <w:r w:rsidRPr="00FE6E66">
              <w:t xml:space="preserve"> na hektar na leto)</w:t>
            </w:r>
          </w:p>
        </w:tc>
        <w:tc>
          <w:tcPr>
            <w:tcW w:w="1412" w:type="dxa"/>
          </w:tcPr>
          <w:p w14:paraId="5A94F838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  <w:r w:rsidRPr="00967B8F">
              <w:t xml:space="preserve"> </w:t>
            </w:r>
          </w:p>
        </w:tc>
        <w:tc>
          <w:tcPr>
            <w:tcW w:w="567" w:type="dxa"/>
          </w:tcPr>
          <w:p w14:paraId="20036BB1" w14:textId="77777777" w:rsidR="00FE6E66" w:rsidRPr="00FE6E66" w:rsidRDefault="00FE6E66" w:rsidP="00FE6E6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3E4715A1" w14:textId="77777777" w:rsidR="00FE6E66" w:rsidRPr="00FE6E66" w:rsidRDefault="00FE6E66" w:rsidP="00FE6E66">
            <w:pPr>
              <w:pStyle w:val="IHPSTabelaTekstLevo9ptBold"/>
            </w:pPr>
            <w:r w:rsidRPr="00967B8F">
              <w:t>1,0 L</w:t>
            </w:r>
          </w:p>
        </w:tc>
        <w:tc>
          <w:tcPr>
            <w:tcW w:w="1417" w:type="dxa"/>
          </w:tcPr>
          <w:p w14:paraId="4815A165" w14:textId="77777777" w:rsidR="00FE6E66" w:rsidRPr="00FE6E66" w:rsidRDefault="00FE6E66" w:rsidP="00FE6E6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00DD8CB7" w14:textId="77777777" w:rsidR="00FE6E66" w:rsidRPr="00FE6E66" w:rsidRDefault="00FE6E66" w:rsidP="00FE6E66">
            <w:pPr>
              <w:pStyle w:val="IHPSTabelaTekstLevo9pt"/>
            </w:pPr>
            <w:r w:rsidRPr="00967B8F">
              <w:t>ČU, ne za sladko koruzo!</w:t>
            </w:r>
          </w:p>
        </w:tc>
      </w:tr>
      <w:tr w:rsidR="00FE6E66" w:rsidRPr="005D0219" w14:paraId="322ABBE3" w14:textId="77777777" w:rsidTr="00707DC8">
        <w:trPr>
          <w:trHeight w:val="247"/>
          <w:tblHeader w:val="0"/>
        </w:trPr>
        <w:tc>
          <w:tcPr>
            <w:tcW w:w="2694" w:type="dxa"/>
          </w:tcPr>
          <w:p w14:paraId="75FE5D19" w14:textId="77777777" w:rsidR="00FE6E66" w:rsidRPr="00FE6E66" w:rsidRDefault="00FE6E66" w:rsidP="00FE6E66">
            <w:pPr>
              <w:pStyle w:val="IHPSTabelaTekstGlava"/>
            </w:pPr>
            <w:r w:rsidRPr="00967B8F">
              <w:t xml:space="preserve">SHARPEN 33 EC, </w:t>
            </w:r>
          </w:p>
          <w:p w14:paraId="215444AB" w14:textId="1CB5655D" w:rsidR="00FE6E66" w:rsidRPr="00FE6E66" w:rsidRDefault="00FE6E66" w:rsidP="00FE6E66">
            <w:pPr>
              <w:pStyle w:val="IHPSTabelaTekstAktivnaSnov"/>
            </w:pPr>
            <w:r w:rsidRPr="00967B8F">
              <w:t>E. O. in Š. pl.</w:t>
            </w:r>
          </w:p>
        </w:tc>
        <w:tc>
          <w:tcPr>
            <w:tcW w:w="1412" w:type="dxa"/>
          </w:tcPr>
          <w:p w14:paraId="38DB1AA1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pendimetalin</w:t>
            </w:r>
            <w:proofErr w:type="spellEnd"/>
          </w:p>
        </w:tc>
        <w:tc>
          <w:tcPr>
            <w:tcW w:w="567" w:type="dxa"/>
          </w:tcPr>
          <w:p w14:paraId="48996968" w14:textId="77777777" w:rsidR="00FE6E66" w:rsidRPr="00FE6E66" w:rsidRDefault="00FE6E66" w:rsidP="00FE6E66">
            <w:pPr>
              <w:pStyle w:val="IHPSTabelaTekstLevo9pt"/>
            </w:pPr>
            <w:r w:rsidRPr="00967B8F">
              <w:t>EC</w:t>
            </w:r>
          </w:p>
        </w:tc>
        <w:tc>
          <w:tcPr>
            <w:tcW w:w="1418" w:type="dxa"/>
          </w:tcPr>
          <w:p w14:paraId="406D893B" w14:textId="77777777" w:rsidR="00FE6E66" w:rsidRPr="00FE6E66" w:rsidRDefault="00FE6E66" w:rsidP="00FE6E66">
            <w:pPr>
              <w:pStyle w:val="IHPSTabelaTekstLevo9ptBold"/>
            </w:pPr>
            <w:r w:rsidRPr="00967B8F">
              <w:t>3,0 - 5,0 L</w:t>
            </w:r>
          </w:p>
        </w:tc>
        <w:tc>
          <w:tcPr>
            <w:tcW w:w="1417" w:type="dxa"/>
          </w:tcPr>
          <w:p w14:paraId="45367D17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Preem</w:t>
            </w:r>
            <w:proofErr w:type="spellEnd"/>
            <w:r w:rsidRPr="00967B8F">
              <w:t xml:space="preserve">  00-09</w:t>
            </w:r>
          </w:p>
        </w:tc>
        <w:tc>
          <w:tcPr>
            <w:tcW w:w="2410" w:type="dxa"/>
          </w:tcPr>
          <w:p w14:paraId="5669C155" w14:textId="77777777" w:rsidR="00FE6E66" w:rsidRPr="00FE6E66" w:rsidRDefault="00FE6E66" w:rsidP="00FE6E66">
            <w:pPr>
              <w:pStyle w:val="IHPSTabelaTekstLevo9pt"/>
            </w:pPr>
            <w:r w:rsidRPr="00967B8F">
              <w:t>ČU, VPV</w:t>
            </w:r>
          </w:p>
        </w:tc>
      </w:tr>
      <w:tr w:rsidR="00FE6E66" w:rsidRPr="005D0219" w14:paraId="250EE31C" w14:textId="77777777" w:rsidTr="00707DC8">
        <w:trPr>
          <w:trHeight w:val="247"/>
          <w:tblHeader w:val="0"/>
        </w:trPr>
        <w:tc>
          <w:tcPr>
            <w:tcW w:w="2694" w:type="dxa"/>
          </w:tcPr>
          <w:p w14:paraId="2C76BD6C" w14:textId="77777777" w:rsidR="00FE6E66" w:rsidRPr="00FE6E66" w:rsidRDefault="00FE6E66" w:rsidP="00FE6E66">
            <w:pPr>
              <w:pStyle w:val="IHPSTabelaTekstGlava"/>
            </w:pPr>
            <w:r w:rsidRPr="00967B8F">
              <w:t xml:space="preserve">SHARPEN PLUS SC, </w:t>
            </w:r>
          </w:p>
          <w:p w14:paraId="624D966C" w14:textId="77777777" w:rsidR="00FE6E66" w:rsidRPr="00FE6E66" w:rsidRDefault="00FE6E66" w:rsidP="00FE6E66">
            <w:pPr>
              <w:pStyle w:val="IHPSTabelaTekstAktivnaSnov"/>
            </w:pPr>
            <w:r w:rsidRPr="00967B8F">
              <w:t>E. O. in Š. pl.</w:t>
            </w:r>
          </w:p>
        </w:tc>
        <w:tc>
          <w:tcPr>
            <w:tcW w:w="1412" w:type="dxa"/>
          </w:tcPr>
          <w:p w14:paraId="5590A44B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pendimetalin</w:t>
            </w:r>
            <w:proofErr w:type="spellEnd"/>
          </w:p>
        </w:tc>
        <w:tc>
          <w:tcPr>
            <w:tcW w:w="567" w:type="dxa"/>
          </w:tcPr>
          <w:p w14:paraId="28FBC324" w14:textId="77777777" w:rsidR="00FE6E66" w:rsidRPr="00FE6E66" w:rsidRDefault="00FE6E66" w:rsidP="00FE6E6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5D79F326" w14:textId="77777777" w:rsidR="00FE6E66" w:rsidRPr="00FE6E66" w:rsidRDefault="00FE6E66" w:rsidP="00FE6E66">
            <w:pPr>
              <w:pStyle w:val="IHPSTabelaTekstLevo9ptBold"/>
            </w:pPr>
            <w:r w:rsidRPr="00967B8F">
              <w:t>2,5 - 4,0 L</w:t>
            </w:r>
          </w:p>
        </w:tc>
        <w:tc>
          <w:tcPr>
            <w:tcW w:w="1417" w:type="dxa"/>
          </w:tcPr>
          <w:p w14:paraId="2A71E60D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Preem</w:t>
            </w:r>
            <w:proofErr w:type="spellEnd"/>
            <w:r w:rsidRPr="00967B8F">
              <w:t xml:space="preserve">  00-09</w:t>
            </w:r>
          </w:p>
        </w:tc>
        <w:tc>
          <w:tcPr>
            <w:tcW w:w="2410" w:type="dxa"/>
          </w:tcPr>
          <w:p w14:paraId="6E93541E" w14:textId="77777777" w:rsidR="00FE6E66" w:rsidRPr="00FE6E66" w:rsidRDefault="00FE6E66" w:rsidP="00FE6E66">
            <w:pPr>
              <w:pStyle w:val="IHPSTabelaTekstLevo9pt"/>
            </w:pPr>
            <w:r w:rsidRPr="00967B8F">
              <w:t>ČU, VPV</w:t>
            </w:r>
          </w:p>
        </w:tc>
      </w:tr>
      <w:tr w:rsidR="00FE6E66" w:rsidRPr="005D0219" w14:paraId="7E305C19" w14:textId="77777777" w:rsidTr="00707DC8">
        <w:trPr>
          <w:trHeight w:val="247"/>
          <w:tblHeader w:val="0"/>
        </w:trPr>
        <w:tc>
          <w:tcPr>
            <w:tcW w:w="2694" w:type="dxa"/>
          </w:tcPr>
          <w:p w14:paraId="472B6557" w14:textId="77777777" w:rsidR="00FE6E66" w:rsidRPr="00FE6E66" w:rsidRDefault="00FE6E66" w:rsidP="00FE6E66">
            <w:pPr>
              <w:pStyle w:val="IHPSTabelaTekstGlava"/>
            </w:pPr>
            <w:r w:rsidRPr="00967B8F">
              <w:t>*SPANDIS</w:t>
            </w:r>
          </w:p>
          <w:p w14:paraId="66DB8EF9" w14:textId="77777777" w:rsidR="00FE6E66" w:rsidRPr="00FE6E66" w:rsidRDefault="00FE6E66" w:rsidP="00FE6E66">
            <w:pPr>
              <w:pStyle w:val="IHPSTabelaTekstAktivnaSnov"/>
            </w:pPr>
            <w:r w:rsidRPr="00967B8F">
              <w:t xml:space="preserve">E. in </w:t>
            </w:r>
            <w:proofErr w:type="spellStart"/>
            <w:r w:rsidRPr="00967B8F">
              <w:t>Večl</w:t>
            </w:r>
            <w:proofErr w:type="spellEnd"/>
            <w:r w:rsidRPr="00967B8F">
              <w:t xml:space="preserve">. Š. ter O. pl. </w:t>
            </w:r>
          </w:p>
        </w:tc>
        <w:tc>
          <w:tcPr>
            <w:tcW w:w="1412" w:type="dxa"/>
          </w:tcPr>
          <w:p w14:paraId="1008D488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dikamba</w:t>
            </w:r>
            <w:proofErr w:type="spellEnd"/>
            <w:r w:rsidRPr="00967B8F">
              <w:t xml:space="preserve"> +  </w:t>
            </w:r>
            <w:proofErr w:type="spellStart"/>
            <w:r w:rsidRPr="00967B8F">
              <w:t>nikosulfuron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prosulfuron</w:t>
            </w:r>
            <w:proofErr w:type="spellEnd"/>
          </w:p>
        </w:tc>
        <w:tc>
          <w:tcPr>
            <w:tcW w:w="567" w:type="dxa"/>
          </w:tcPr>
          <w:p w14:paraId="3DCE125D" w14:textId="77777777" w:rsidR="00FE6E66" w:rsidRPr="00FE6E66" w:rsidRDefault="00FE6E66" w:rsidP="00FE6E66">
            <w:pPr>
              <w:pStyle w:val="IHPSTabelaTekstLevo9pt"/>
            </w:pPr>
            <w:r w:rsidRPr="00967B8F">
              <w:t>WG</w:t>
            </w:r>
          </w:p>
        </w:tc>
        <w:tc>
          <w:tcPr>
            <w:tcW w:w="1418" w:type="dxa"/>
          </w:tcPr>
          <w:p w14:paraId="25A35307" w14:textId="77777777" w:rsidR="00FE6E66" w:rsidRPr="00FE6E66" w:rsidRDefault="00FE6E66" w:rsidP="00FE6E66">
            <w:pPr>
              <w:pStyle w:val="IHPSTabelaTekstLevo9ptBold"/>
            </w:pPr>
            <w:r w:rsidRPr="00967B8F">
              <w:t>400 g</w:t>
            </w:r>
          </w:p>
        </w:tc>
        <w:tc>
          <w:tcPr>
            <w:tcW w:w="1417" w:type="dxa"/>
          </w:tcPr>
          <w:p w14:paraId="05B4F3D6" w14:textId="77777777" w:rsidR="00FE6E66" w:rsidRPr="00FE6E66" w:rsidRDefault="00FE6E66" w:rsidP="00FE6E66">
            <w:pPr>
              <w:pStyle w:val="IHPSTabelaTekstLevo9pt"/>
            </w:pPr>
            <w:r w:rsidRPr="00967B8F">
              <w:t>Po 12-18 + M</w:t>
            </w:r>
          </w:p>
        </w:tc>
        <w:tc>
          <w:tcPr>
            <w:tcW w:w="2410" w:type="dxa"/>
          </w:tcPr>
          <w:p w14:paraId="09FB0661" w14:textId="77777777" w:rsidR="00FE6E66" w:rsidRPr="00FE6E66" w:rsidRDefault="00FE6E66" w:rsidP="00FE6E66">
            <w:pPr>
              <w:pStyle w:val="IHPSTabelaTekstLevo9pt"/>
            </w:pPr>
            <w:r w:rsidRPr="00967B8F">
              <w:t>ČU</w:t>
            </w:r>
          </w:p>
        </w:tc>
      </w:tr>
      <w:tr w:rsidR="00FE6E66" w:rsidRPr="005D0219" w14:paraId="5378FF17" w14:textId="77777777" w:rsidTr="00707DC8">
        <w:trPr>
          <w:trHeight w:val="247"/>
          <w:tblHeader w:val="0"/>
        </w:trPr>
        <w:tc>
          <w:tcPr>
            <w:tcW w:w="2694" w:type="dxa"/>
          </w:tcPr>
          <w:p w14:paraId="204A3960" w14:textId="77777777" w:rsidR="00FE6E66" w:rsidRPr="00FE6E66" w:rsidRDefault="00FE6E66" w:rsidP="00FE6E66">
            <w:pPr>
              <w:pStyle w:val="IHPSTabelaTekstGlava"/>
            </w:pPr>
            <w:r w:rsidRPr="00967B8F">
              <w:t xml:space="preserve">STARANE FORTE </w:t>
            </w:r>
          </w:p>
          <w:p w14:paraId="5A87C8F4" w14:textId="77777777" w:rsidR="00FE6E66" w:rsidRPr="00FE6E66" w:rsidRDefault="00FE6E66" w:rsidP="00FE6E66">
            <w:pPr>
              <w:pStyle w:val="IHPSTabelaTekstAktivnaSnov"/>
            </w:pPr>
            <w:r w:rsidRPr="00967B8F">
              <w:t xml:space="preserve">E. in </w:t>
            </w:r>
            <w:proofErr w:type="spellStart"/>
            <w:r w:rsidRPr="00967B8F">
              <w:t>nekat</w:t>
            </w:r>
            <w:proofErr w:type="spellEnd"/>
            <w:r w:rsidRPr="00967B8F">
              <w:t xml:space="preserve">.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26351182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fluroksipir</w:t>
            </w:r>
            <w:proofErr w:type="spellEnd"/>
          </w:p>
        </w:tc>
        <w:tc>
          <w:tcPr>
            <w:tcW w:w="567" w:type="dxa"/>
          </w:tcPr>
          <w:p w14:paraId="5CED6C09" w14:textId="77777777" w:rsidR="00FE6E66" w:rsidRPr="00FE6E66" w:rsidRDefault="00FE6E66" w:rsidP="00FE6E66">
            <w:pPr>
              <w:pStyle w:val="IHPSTabelaTekstLevo9pt"/>
            </w:pPr>
            <w:r w:rsidRPr="00967B8F">
              <w:t>EC</w:t>
            </w:r>
          </w:p>
        </w:tc>
        <w:tc>
          <w:tcPr>
            <w:tcW w:w="1418" w:type="dxa"/>
          </w:tcPr>
          <w:p w14:paraId="1B567DDF" w14:textId="77777777" w:rsidR="00FE6E66" w:rsidRPr="00FE6E66" w:rsidRDefault="00FE6E66" w:rsidP="00FE6E66">
            <w:pPr>
              <w:pStyle w:val="IHPSTabelaTekstLevo9ptBold"/>
            </w:pPr>
            <w:r w:rsidRPr="00967B8F">
              <w:t>0,54 L</w:t>
            </w:r>
          </w:p>
        </w:tc>
        <w:tc>
          <w:tcPr>
            <w:tcW w:w="1417" w:type="dxa"/>
          </w:tcPr>
          <w:p w14:paraId="60279D5D" w14:textId="77777777" w:rsidR="00FE6E66" w:rsidRPr="00FE6E66" w:rsidRDefault="00FE6E66" w:rsidP="00FE6E66">
            <w:pPr>
              <w:pStyle w:val="IHPSTabelaTekstLevo9pt"/>
            </w:pPr>
            <w:r w:rsidRPr="00967B8F">
              <w:t>Po 12-16</w:t>
            </w:r>
          </w:p>
        </w:tc>
        <w:tc>
          <w:tcPr>
            <w:tcW w:w="2410" w:type="dxa"/>
          </w:tcPr>
          <w:p w14:paraId="6ACCF251" w14:textId="77777777" w:rsidR="00FE6E66" w:rsidRPr="00FE6E66" w:rsidRDefault="00FE6E66" w:rsidP="00FE6E66">
            <w:pPr>
              <w:pStyle w:val="IHPSTabelaTekstLevo9pt"/>
            </w:pPr>
            <w:r w:rsidRPr="00967B8F">
              <w:t>ČU, tudi za sladko koruzo</w:t>
            </w:r>
          </w:p>
        </w:tc>
      </w:tr>
      <w:tr w:rsidR="00FE6E66" w:rsidRPr="005D0219" w14:paraId="2C2EC8C4" w14:textId="77777777" w:rsidTr="00707DC8">
        <w:trPr>
          <w:trHeight w:val="247"/>
          <w:tblHeader w:val="0"/>
        </w:trPr>
        <w:tc>
          <w:tcPr>
            <w:tcW w:w="2694" w:type="dxa"/>
          </w:tcPr>
          <w:p w14:paraId="63DF0453" w14:textId="77777777" w:rsidR="00FE6E66" w:rsidRPr="00FE6E66" w:rsidRDefault="00FE6E66" w:rsidP="00FE6E66">
            <w:pPr>
              <w:pStyle w:val="IHPSTabelaTekstGlava"/>
            </w:pPr>
            <w:r w:rsidRPr="00967B8F">
              <w:t>STOMP AQUA</w:t>
            </w:r>
          </w:p>
          <w:p w14:paraId="7DB5BE5D" w14:textId="77777777" w:rsidR="00FE6E66" w:rsidRPr="00FE6E66" w:rsidRDefault="00FE6E66" w:rsidP="00FE6E66">
            <w:pPr>
              <w:pStyle w:val="IHPSTabelaTekstAktivnaSnov"/>
            </w:pPr>
            <w:r w:rsidRPr="00967B8F">
              <w:t xml:space="preserve">E. O. in </w:t>
            </w:r>
            <w:proofErr w:type="spellStart"/>
            <w:r w:rsidRPr="00967B8F">
              <w:t>nekat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4054EA4D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pendimetalin</w:t>
            </w:r>
            <w:proofErr w:type="spellEnd"/>
            <w:r w:rsidRPr="00967B8F">
              <w:t xml:space="preserve"> </w:t>
            </w:r>
          </w:p>
        </w:tc>
        <w:tc>
          <w:tcPr>
            <w:tcW w:w="567" w:type="dxa"/>
          </w:tcPr>
          <w:p w14:paraId="14AD50D6" w14:textId="77777777" w:rsidR="00FE6E66" w:rsidRPr="00FE6E66" w:rsidRDefault="00FE6E66" w:rsidP="00FE6E66">
            <w:pPr>
              <w:pStyle w:val="IHPSTabelaTekstLevo9pt"/>
            </w:pPr>
            <w:r w:rsidRPr="00967B8F">
              <w:t>CS</w:t>
            </w:r>
          </w:p>
        </w:tc>
        <w:tc>
          <w:tcPr>
            <w:tcW w:w="1418" w:type="dxa"/>
          </w:tcPr>
          <w:p w14:paraId="5802D272" w14:textId="77777777" w:rsidR="00FE6E66" w:rsidRPr="00FE6E66" w:rsidRDefault="00FE6E66" w:rsidP="00FE6E66">
            <w:pPr>
              <w:pStyle w:val="IHPSTabelaTekstLevo9ptBold"/>
            </w:pPr>
            <w:r w:rsidRPr="00967B8F">
              <w:t>3,3 L</w:t>
            </w:r>
          </w:p>
        </w:tc>
        <w:tc>
          <w:tcPr>
            <w:tcW w:w="1417" w:type="dxa"/>
          </w:tcPr>
          <w:p w14:paraId="7F503BCC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Preem</w:t>
            </w:r>
            <w:proofErr w:type="spellEnd"/>
            <w:r w:rsidRPr="00967B8F">
              <w:t xml:space="preserve">, </w:t>
            </w:r>
          </w:p>
          <w:p w14:paraId="4412FFE3" w14:textId="77777777" w:rsidR="00FE6E66" w:rsidRPr="00FE6E66" w:rsidRDefault="00FE6E66" w:rsidP="00FE6E66">
            <w:pPr>
              <w:pStyle w:val="IHPSTabelaTekstLevo9pt"/>
            </w:pPr>
            <w:r w:rsidRPr="00967B8F">
              <w:t>Po do 14</w:t>
            </w:r>
          </w:p>
        </w:tc>
        <w:tc>
          <w:tcPr>
            <w:tcW w:w="2410" w:type="dxa"/>
          </w:tcPr>
          <w:p w14:paraId="27EF8E31" w14:textId="7195F706" w:rsidR="00FE6E66" w:rsidRPr="00FE6E66" w:rsidRDefault="00FE6E66" w:rsidP="00FE6E66">
            <w:pPr>
              <w:pStyle w:val="IHPSTabelaTekstLevo9pt"/>
            </w:pPr>
            <w:r w:rsidRPr="00967B8F">
              <w:t>Č</w:t>
            </w:r>
            <w:r w:rsidR="00904375">
              <w:t>U</w:t>
            </w:r>
          </w:p>
        </w:tc>
      </w:tr>
      <w:tr w:rsidR="00FE6E66" w:rsidRPr="005D0219" w14:paraId="654D4BB4" w14:textId="77777777" w:rsidTr="00707DC8">
        <w:trPr>
          <w:trHeight w:val="247"/>
          <w:tblHeader w:val="0"/>
        </w:trPr>
        <w:tc>
          <w:tcPr>
            <w:tcW w:w="2694" w:type="dxa"/>
          </w:tcPr>
          <w:p w14:paraId="1813B496" w14:textId="77777777" w:rsidR="00FE6E66" w:rsidRPr="00FE6E66" w:rsidRDefault="00FE6E66" w:rsidP="00FE6E66">
            <w:pPr>
              <w:pStyle w:val="IHPSTabelaTekstGlava"/>
            </w:pPr>
            <w:r w:rsidRPr="00967B8F">
              <w:t xml:space="preserve">*STRETCH, </w:t>
            </w:r>
          </w:p>
          <w:p w14:paraId="5815F20F" w14:textId="77777777" w:rsidR="00FE6E66" w:rsidRDefault="00FE6E66" w:rsidP="00FE6E66">
            <w:pPr>
              <w:pStyle w:val="IHPSTabelaTekstAktivnaSnov"/>
            </w:pPr>
            <w:r w:rsidRPr="00967B8F">
              <w:t>E. O. in Š. pl.</w:t>
            </w:r>
          </w:p>
          <w:p w14:paraId="19D8CE50" w14:textId="0CEB4895" w:rsidR="00FE6E66" w:rsidRPr="00FE6E66" w:rsidRDefault="00FE6E66" w:rsidP="00FE6E66">
            <w:pPr>
              <w:pStyle w:val="IHPSTabelaTekstAktivnaSnov"/>
            </w:pPr>
            <w:r w:rsidRPr="00885619">
              <w:t>(</w:t>
            </w:r>
            <w:r w:rsidRPr="00FE6E66">
              <w:t xml:space="preserve">za vključene v KOPOP je dovoljeno 40 g aktivne snovi </w:t>
            </w:r>
            <w:proofErr w:type="spellStart"/>
            <w:r w:rsidRPr="00FE6E66">
              <w:t>nikosulfuron</w:t>
            </w:r>
            <w:proofErr w:type="spellEnd"/>
            <w:r w:rsidRPr="00FE6E66">
              <w:t xml:space="preserve"> na hektar na leto)</w:t>
            </w:r>
          </w:p>
        </w:tc>
        <w:tc>
          <w:tcPr>
            <w:tcW w:w="1412" w:type="dxa"/>
          </w:tcPr>
          <w:p w14:paraId="2D6F9500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2CB3F4D9" w14:textId="77777777" w:rsidR="00FE6E66" w:rsidRPr="00FE6E66" w:rsidRDefault="00FE6E66" w:rsidP="00FE6E6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0EC4E620" w14:textId="77777777" w:rsidR="00FE6E66" w:rsidRPr="00FE6E66" w:rsidRDefault="00FE6E66" w:rsidP="00FE6E66">
            <w:pPr>
              <w:pStyle w:val="IHPSTabelaTekstLevo9ptBold"/>
            </w:pPr>
            <w:r w:rsidRPr="00967B8F">
              <w:t>1,0 L</w:t>
            </w:r>
          </w:p>
        </w:tc>
        <w:tc>
          <w:tcPr>
            <w:tcW w:w="1417" w:type="dxa"/>
          </w:tcPr>
          <w:p w14:paraId="32BD236E" w14:textId="77777777" w:rsidR="00FE6E66" w:rsidRPr="00FE6E66" w:rsidRDefault="00FE6E66" w:rsidP="00FE6E6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1D050995" w14:textId="77777777" w:rsidR="00FE6E66" w:rsidRPr="00FE6E66" w:rsidRDefault="00FE6E66" w:rsidP="00FE6E66">
            <w:pPr>
              <w:pStyle w:val="IHPSTabelaTekstLevo9pt"/>
            </w:pPr>
            <w:r w:rsidRPr="00967B8F">
              <w:t>ČU</w:t>
            </w:r>
          </w:p>
        </w:tc>
      </w:tr>
      <w:tr w:rsidR="00FE6E66" w:rsidRPr="005D0219" w14:paraId="0DF59A16" w14:textId="77777777" w:rsidTr="00493ED9">
        <w:trPr>
          <w:trHeight w:val="1193"/>
          <w:tblHeader w:val="0"/>
        </w:trPr>
        <w:tc>
          <w:tcPr>
            <w:tcW w:w="2694" w:type="dxa"/>
          </w:tcPr>
          <w:p w14:paraId="719E8AC2" w14:textId="77777777" w:rsidR="00FE6E66" w:rsidRPr="00FE6E66" w:rsidRDefault="00FE6E66" w:rsidP="00FE6E66">
            <w:pPr>
              <w:pStyle w:val="IHPSTabelaTekstGlava"/>
            </w:pPr>
            <w:r w:rsidRPr="00967B8F">
              <w:t xml:space="preserve">*SUCCESSOR 600, </w:t>
            </w:r>
          </w:p>
          <w:p w14:paraId="615E2988" w14:textId="1EC9E49F" w:rsidR="00123EA8" w:rsidRPr="00FE6E66" w:rsidRDefault="00FE6E66" w:rsidP="00FE6E66">
            <w:pPr>
              <w:pStyle w:val="IHPSTabelaTekstAktivnaSnov"/>
            </w:pPr>
            <w:r w:rsidRPr="00967B8F">
              <w:t>O. in Š. pl.</w:t>
            </w:r>
          </w:p>
        </w:tc>
        <w:tc>
          <w:tcPr>
            <w:tcW w:w="1412" w:type="dxa"/>
          </w:tcPr>
          <w:p w14:paraId="746C2AE2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petoksamid</w:t>
            </w:r>
            <w:proofErr w:type="spellEnd"/>
          </w:p>
        </w:tc>
        <w:tc>
          <w:tcPr>
            <w:tcW w:w="567" w:type="dxa"/>
          </w:tcPr>
          <w:p w14:paraId="74B61031" w14:textId="77777777" w:rsidR="00FE6E66" w:rsidRPr="00FE6E66" w:rsidRDefault="00FE6E66" w:rsidP="00FE6E66">
            <w:pPr>
              <w:pStyle w:val="IHPSTabelaTekstLevo9pt"/>
            </w:pPr>
            <w:r w:rsidRPr="00967B8F">
              <w:t>EC</w:t>
            </w:r>
          </w:p>
        </w:tc>
        <w:tc>
          <w:tcPr>
            <w:tcW w:w="1418" w:type="dxa"/>
          </w:tcPr>
          <w:p w14:paraId="07981DD1" w14:textId="77777777" w:rsidR="00FE6E66" w:rsidRPr="00FE6E66" w:rsidRDefault="00FE6E66" w:rsidP="00FE6E66">
            <w:pPr>
              <w:pStyle w:val="IHPSTabelaTekstLevo9ptBold"/>
            </w:pPr>
            <w:r w:rsidRPr="00967B8F">
              <w:t>2,0 L</w:t>
            </w:r>
          </w:p>
        </w:tc>
        <w:tc>
          <w:tcPr>
            <w:tcW w:w="1417" w:type="dxa"/>
          </w:tcPr>
          <w:p w14:paraId="7D017A21" w14:textId="77777777" w:rsidR="008B7519" w:rsidRDefault="00FE6E66" w:rsidP="00FE6E66">
            <w:pPr>
              <w:pStyle w:val="IHPSTabelaTekstLevo9pt"/>
            </w:pPr>
            <w:proofErr w:type="spellStart"/>
            <w:r w:rsidRPr="00967B8F">
              <w:t>Preem</w:t>
            </w:r>
            <w:proofErr w:type="spellEnd"/>
            <w:r w:rsidRPr="00967B8F">
              <w:t xml:space="preserve">, </w:t>
            </w:r>
          </w:p>
          <w:p w14:paraId="71BC91B2" w14:textId="10DCADBA" w:rsidR="00FE6E66" w:rsidRPr="00FE6E66" w:rsidRDefault="00FE6E66" w:rsidP="00FE6E66">
            <w:pPr>
              <w:pStyle w:val="IHPSTabelaTekstLevo9pt"/>
            </w:pPr>
            <w:r w:rsidRPr="00967B8F">
              <w:t>Po do 14</w:t>
            </w:r>
          </w:p>
        </w:tc>
        <w:tc>
          <w:tcPr>
            <w:tcW w:w="2410" w:type="dxa"/>
          </w:tcPr>
          <w:p w14:paraId="6A2E5166" w14:textId="77777777" w:rsidR="00FE6E66" w:rsidRPr="00FE6E66" w:rsidRDefault="00FE6E66" w:rsidP="00FE6E66">
            <w:pPr>
              <w:pStyle w:val="IHPSTabelaTekstLevo9pt"/>
            </w:pPr>
            <w:r w:rsidRPr="00967B8F">
              <w:t>ČU, VPV</w:t>
            </w:r>
          </w:p>
        </w:tc>
      </w:tr>
      <w:tr w:rsidR="00FE6E66" w:rsidRPr="005D0219" w14:paraId="1CF97221" w14:textId="77777777" w:rsidTr="00707DC8">
        <w:trPr>
          <w:trHeight w:val="247"/>
          <w:tblHeader w:val="0"/>
        </w:trPr>
        <w:tc>
          <w:tcPr>
            <w:tcW w:w="2694" w:type="dxa"/>
          </w:tcPr>
          <w:p w14:paraId="22250447" w14:textId="77777777" w:rsidR="00FE6E66" w:rsidRPr="00FE6E66" w:rsidRDefault="00FE6E66" w:rsidP="00FE6E66">
            <w:pPr>
              <w:pStyle w:val="IHPSTabelaTekstGlava"/>
            </w:pPr>
            <w:r w:rsidRPr="00967B8F">
              <w:lastRenderedPageBreak/>
              <w:t xml:space="preserve">*TALISMAN, </w:t>
            </w:r>
          </w:p>
          <w:p w14:paraId="0DF0A3FE" w14:textId="77777777" w:rsidR="00493ED9" w:rsidRDefault="00FE6E66" w:rsidP="00493ED9">
            <w:pPr>
              <w:pStyle w:val="IHPSTabelaTekstAktivnaSnov"/>
            </w:pPr>
            <w:r w:rsidRPr="00967B8F">
              <w:t xml:space="preserve">E. in </w:t>
            </w:r>
            <w:proofErr w:type="spellStart"/>
            <w:r w:rsidRPr="00967B8F">
              <w:t>nekat</w:t>
            </w:r>
            <w:proofErr w:type="spellEnd"/>
            <w:r w:rsidRPr="00967B8F">
              <w:t xml:space="preserve">. </w:t>
            </w:r>
            <w:proofErr w:type="spellStart"/>
            <w:r w:rsidRPr="00967B8F">
              <w:t>Večl</w:t>
            </w:r>
            <w:proofErr w:type="spellEnd"/>
            <w:r w:rsidRPr="00967B8F">
              <w:t>. O. pl. ter E. Š. pl.</w:t>
            </w:r>
            <w:r w:rsidR="00493ED9">
              <w:t xml:space="preserve"> </w:t>
            </w:r>
          </w:p>
          <w:p w14:paraId="0121D9CF" w14:textId="62D7DAC5" w:rsidR="00123EA8" w:rsidRPr="00FE6E66" w:rsidRDefault="00123EA8" w:rsidP="00493ED9">
            <w:pPr>
              <w:pStyle w:val="IHPSTabelaTekstAktivnaSnov"/>
            </w:pPr>
            <w:r w:rsidRPr="00885619">
              <w:t>(</w:t>
            </w:r>
            <w:r w:rsidRPr="00123EA8">
              <w:t xml:space="preserve">za vključene v KOPOP je dovoljeno 40 g aktivne snovi </w:t>
            </w:r>
            <w:proofErr w:type="spellStart"/>
            <w:r w:rsidRPr="00123EA8">
              <w:t>nikosulfuron</w:t>
            </w:r>
            <w:proofErr w:type="spellEnd"/>
            <w:r w:rsidRPr="00123EA8">
              <w:t xml:space="preserve"> na hektar na leto)</w:t>
            </w:r>
          </w:p>
        </w:tc>
        <w:tc>
          <w:tcPr>
            <w:tcW w:w="1412" w:type="dxa"/>
          </w:tcPr>
          <w:p w14:paraId="0AAD8EA7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3F4655D7" w14:textId="77777777" w:rsidR="00FE6E66" w:rsidRPr="00FE6E66" w:rsidRDefault="00FE6E66" w:rsidP="00FE6E6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5B2876AB" w14:textId="77777777" w:rsidR="00FE6E66" w:rsidRDefault="00FE6E66" w:rsidP="00FE6E66">
            <w:pPr>
              <w:pStyle w:val="IHPSTabelaTekstLevo9ptBold"/>
            </w:pPr>
            <w:r w:rsidRPr="00967B8F">
              <w:t>1,125 L</w:t>
            </w:r>
          </w:p>
          <w:p w14:paraId="0857EECA" w14:textId="4FBDCC65" w:rsidR="00123EA8" w:rsidRPr="00FE6E66" w:rsidRDefault="00123EA8" w:rsidP="00FE6E66">
            <w:pPr>
              <w:pStyle w:val="IHPSTabelaTekstLevo9ptBold"/>
            </w:pPr>
            <w:r w:rsidRPr="00123EA8">
              <w:t>(1,0 L) = zmanjšan odmerek/</w:t>
            </w:r>
          </w:p>
        </w:tc>
        <w:tc>
          <w:tcPr>
            <w:tcW w:w="1417" w:type="dxa"/>
          </w:tcPr>
          <w:p w14:paraId="307076BA" w14:textId="77777777" w:rsidR="00FE6E66" w:rsidRPr="00FE6E66" w:rsidRDefault="00FE6E66" w:rsidP="00FE6E6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65879203" w14:textId="77777777" w:rsidR="00FE6E66" w:rsidRPr="00FE6E66" w:rsidRDefault="00FE6E66" w:rsidP="00FE6E66">
            <w:pPr>
              <w:pStyle w:val="IHPSTabelaTekstLevo9pt"/>
            </w:pPr>
            <w:r w:rsidRPr="00967B8F">
              <w:t>ČU</w:t>
            </w:r>
          </w:p>
        </w:tc>
      </w:tr>
      <w:tr w:rsidR="00FE6E66" w:rsidRPr="005D0219" w14:paraId="5CC34DEC" w14:textId="77777777" w:rsidTr="00707DC8">
        <w:trPr>
          <w:trHeight w:val="247"/>
          <w:tblHeader w:val="0"/>
        </w:trPr>
        <w:tc>
          <w:tcPr>
            <w:tcW w:w="2694" w:type="dxa"/>
          </w:tcPr>
          <w:p w14:paraId="127E8C20" w14:textId="77777777" w:rsidR="00FE6E66" w:rsidRPr="00FE6E66" w:rsidRDefault="00FE6E66" w:rsidP="00FE6E66">
            <w:pPr>
              <w:pStyle w:val="IHPSTabelaTekstGlava"/>
            </w:pPr>
            <w:r w:rsidRPr="00967B8F">
              <w:t>TEMSA  SC</w:t>
            </w:r>
          </w:p>
          <w:p w14:paraId="1BD25350" w14:textId="77777777" w:rsidR="00FE6E66" w:rsidRPr="00FE6E66" w:rsidRDefault="00FE6E66" w:rsidP="00FE6E66">
            <w:pPr>
              <w:pStyle w:val="IHPSTabelaTekstAktivnaSnov"/>
            </w:pPr>
            <w:r w:rsidRPr="00967B8F">
              <w:t xml:space="preserve"> </w:t>
            </w:r>
            <w:proofErr w:type="spellStart"/>
            <w:r w:rsidRPr="00967B8F">
              <w:t>nekat</w:t>
            </w:r>
            <w:proofErr w:type="spellEnd"/>
            <w:r w:rsidRPr="00967B8F">
              <w:t>. vrste Š. pl.</w:t>
            </w:r>
          </w:p>
        </w:tc>
        <w:tc>
          <w:tcPr>
            <w:tcW w:w="1412" w:type="dxa"/>
          </w:tcPr>
          <w:p w14:paraId="6ED2D391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mezotrion</w:t>
            </w:r>
            <w:proofErr w:type="spellEnd"/>
          </w:p>
        </w:tc>
        <w:tc>
          <w:tcPr>
            <w:tcW w:w="567" w:type="dxa"/>
          </w:tcPr>
          <w:p w14:paraId="290B41A9" w14:textId="77777777" w:rsidR="00FE6E66" w:rsidRPr="00FE6E66" w:rsidRDefault="00FE6E66" w:rsidP="00FE6E6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2FE2BE19" w14:textId="77777777" w:rsidR="00FE6E66" w:rsidRPr="00FE6E66" w:rsidRDefault="00FE6E66" w:rsidP="00FE6E66">
            <w:pPr>
              <w:pStyle w:val="IHPSTabelaTekstLevo9ptBold"/>
            </w:pPr>
            <w:r w:rsidRPr="00967B8F">
              <w:t>1,0 L</w:t>
            </w:r>
          </w:p>
        </w:tc>
        <w:tc>
          <w:tcPr>
            <w:tcW w:w="1417" w:type="dxa"/>
          </w:tcPr>
          <w:p w14:paraId="28A3866C" w14:textId="77777777" w:rsidR="00FE6E66" w:rsidRPr="00FE6E66" w:rsidRDefault="00FE6E66" w:rsidP="00FE6E6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24689FB3" w14:textId="77777777" w:rsidR="00FE6E66" w:rsidRPr="00FE6E66" w:rsidRDefault="00FE6E66" w:rsidP="00FE6E66">
            <w:pPr>
              <w:pStyle w:val="IHPSTabelaTekstLevo9pt"/>
            </w:pPr>
            <w:r w:rsidRPr="00967B8F">
              <w:t>ČU</w:t>
            </w:r>
          </w:p>
        </w:tc>
      </w:tr>
    </w:tbl>
    <w:p w14:paraId="0C4C555E" w14:textId="77777777" w:rsidR="002A2FB4" w:rsidRPr="002A2FB4" w:rsidRDefault="002A2FB4" w:rsidP="002A2FB4">
      <w:pPr>
        <w:pStyle w:val="IHPSLegendaKrepko"/>
      </w:pPr>
      <w:r w:rsidRPr="002A2FB4">
        <w:t>Legenda:</w:t>
      </w:r>
    </w:p>
    <w:p w14:paraId="6773A7B3" w14:textId="08E51210" w:rsidR="002A2FB4" w:rsidRPr="002A2FB4" w:rsidRDefault="002A2FB4" w:rsidP="00707DC8">
      <w:pPr>
        <w:pStyle w:val="IHPSLegendaNastevanje"/>
      </w:pPr>
      <w:r w:rsidRPr="002A2FB4">
        <w:t xml:space="preserve">E. – enoletni, </w:t>
      </w:r>
      <w:proofErr w:type="spellStart"/>
      <w:r w:rsidRPr="002A2FB4">
        <w:t>Večl</w:t>
      </w:r>
      <w:proofErr w:type="spellEnd"/>
      <w:r w:rsidRPr="002A2FB4">
        <w:t xml:space="preserve">. – večletni, O. – ozkolistni, Š. – širokolistni, pl. – pleveli </w:t>
      </w:r>
    </w:p>
    <w:p w14:paraId="5AF572D7" w14:textId="56F2A0F7" w:rsidR="002A2FB4" w:rsidRPr="002A2FB4" w:rsidRDefault="002A2FB4" w:rsidP="00707DC8">
      <w:pPr>
        <w:pStyle w:val="IHPSLegendaNastevanje"/>
      </w:pPr>
      <w:proofErr w:type="spellStart"/>
      <w:r w:rsidRPr="002A2FB4">
        <w:t>Preem</w:t>
      </w:r>
      <w:proofErr w:type="spellEnd"/>
      <w:r w:rsidRPr="002A2FB4">
        <w:t xml:space="preserve"> - uporaba herbicidov pred vznikom posevka in plevelov, Po - uporaba herbicidov po vzniku posevka, razvojna faza koruze (npr. BBCH 13) = razviti trije listi koruze, Po + M - uporaba herbicidov po vzniku posevka in plevelov + obvezno dodajanje močila, ČU- karenca zagotovljena s časom uporabe, </w:t>
      </w:r>
    </w:p>
    <w:p w14:paraId="154382C4" w14:textId="77777777" w:rsidR="002A2FB4" w:rsidRPr="002A2FB4" w:rsidRDefault="002A2FB4" w:rsidP="00707DC8">
      <w:pPr>
        <w:pStyle w:val="IHPSLegendaNastevanje"/>
      </w:pPr>
      <w:r w:rsidRPr="002A2FB4">
        <w:t>F - formulacija,  KS - silažna koruza, KZ - koruza za zrnje, VPV - varnostni pas do voda, FFS**- zaloge v uporabi do…</w:t>
      </w:r>
    </w:p>
    <w:p w14:paraId="59FC58D1" w14:textId="09EDD497" w:rsidR="002A2FB4" w:rsidRDefault="002A2FB4" w:rsidP="00123EA8">
      <w:pPr>
        <w:pStyle w:val="IHPSLegendaNastevanje"/>
        <w:numPr>
          <w:ilvl w:val="0"/>
          <w:numId w:val="0"/>
        </w:numPr>
        <w:ind w:left="357"/>
      </w:pPr>
    </w:p>
    <w:p w14:paraId="3BE7104C" w14:textId="23E0BA1A" w:rsidR="00123EA8" w:rsidRDefault="00123EA8" w:rsidP="00123EA8">
      <w:pPr>
        <w:pStyle w:val="IHPSLegendaKrepko"/>
      </w:pPr>
      <w:r w:rsidRPr="00123EA8">
        <w:t>*FFS - za fitofarmacevtsko sredstvo velja prepoved uporabe na (VVOI) - najožjih vodovarstvenih območjih in pri pridelovalcih vključenih v operacije Vodni viri, Ohranjanje kolobarja – stopnja III in Varovalni pasovi ob vodotokih intervencije IRP 18.02 Kmetijsko-</w:t>
      </w:r>
      <w:proofErr w:type="spellStart"/>
      <w:r w:rsidRPr="00123EA8">
        <w:t>okoljska</w:t>
      </w:r>
      <w:proofErr w:type="spellEnd"/>
      <w:r w:rsidRPr="00123EA8">
        <w:t xml:space="preserve">-podnebna plačila – Naravni viri (KOPOP – Naravni viri) iz Strateškega načrta SKP 2023–2027. </w:t>
      </w:r>
    </w:p>
    <w:p w14:paraId="7F5045E4" w14:textId="77777777" w:rsidR="00123EA8" w:rsidRPr="00123EA8" w:rsidRDefault="00123EA8" w:rsidP="00123EA8">
      <w:pPr>
        <w:pStyle w:val="IHPSLegendaKrepko"/>
      </w:pPr>
    </w:p>
    <w:p w14:paraId="2A69085B" w14:textId="77777777" w:rsidR="00123EA8" w:rsidRPr="00123EA8" w:rsidRDefault="00123EA8" w:rsidP="00123EA8">
      <w:pPr>
        <w:pStyle w:val="IHPSLegendaKrepko"/>
      </w:pPr>
      <w:r w:rsidRPr="00123EA8">
        <w:t xml:space="preserve">Izjemoma se *FFS z aktivno snovjo </w:t>
      </w:r>
      <w:proofErr w:type="spellStart"/>
      <w:r w:rsidRPr="00123EA8">
        <w:t>nikosulfuron</w:t>
      </w:r>
      <w:proofErr w:type="spellEnd"/>
      <w:r w:rsidRPr="00123EA8">
        <w:t xml:space="preserve"> lahko uporablja tudi pri izvajanju operacij Vodni viri, Ohranjanje kolobarja – stopnja III in Varovalni pasovi ob vodotokih intervencije IRP 18.02 Kmetijsko-</w:t>
      </w:r>
      <w:proofErr w:type="spellStart"/>
      <w:r w:rsidRPr="00123EA8">
        <w:t>okoljska</w:t>
      </w:r>
      <w:proofErr w:type="spellEnd"/>
      <w:r w:rsidRPr="00123EA8">
        <w:t xml:space="preserve">-podnebna plačila – Naravni viri (KOPOP – Naravni viri) iz Strateškega načrta SKP 2023–2027 pod pogojem, da letna količina te aktivne snovi ne presega vrednosti 40 g aktivne snovi na hektar tretirane površine. Za zadostitev tega je pri posameznih *FFS potrebno uporabiti zmanjšan odmerek (zapisan v oklepaju). V skladu z omenjenim se bo spremljalo stanje aktivne snovi </w:t>
      </w:r>
      <w:proofErr w:type="spellStart"/>
      <w:r w:rsidRPr="00123EA8">
        <w:t>nikosulfuron</w:t>
      </w:r>
      <w:proofErr w:type="spellEnd"/>
      <w:r w:rsidRPr="00123EA8">
        <w:t xml:space="preserve"> v podzemni vodi. V primeru kakršnih koli preseganj mejne vrednosti 0,1 </w:t>
      </w:r>
      <w:proofErr w:type="spellStart"/>
      <w:r w:rsidRPr="00123EA8">
        <w:t>μg</w:t>
      </w:r>
      <w:proofErr w:type="spellEnd"/>
      <w:r w:rsidRPr="00123EA8">
        <w:t xml:space="preserve">/l za </w:t>
      </w:r>
      <w:proofErr w:type="spellStart"/>
      <w:r w:rsidRPr="00123EA8">
        <w:t>nikosulfuron</w:t>
      </w:r>
      <w:proofErr w:type="spellEnd"/>
      <w:r w:rsidRPr="00123EA8">
        <w:t xml:space="preserve"> in njegove </w:t>
      </w:r>
      <w:proofErr w:type="spellStart"/>
      <w:r w:rsidRPr="00123EA8">
        <w:t>metabolite</w:t>
      </w:r>
      <w:proofErr w:type="spellEnd"/>
      <w:r w:rsidRPr="00123EA8">
        <w:t xml:space="preserve"> se bo raba FFS na osnovi </w:t>
      </w:r>
      <w:proofErr w:type="spellStart"/>
      <w:r w:rsidRPr="00123EA8">
        <w:t>nikosulfurona</w:t>
      </w:r>
      <w:proofErr w:type="spellEnd"/>
      <w:r w:rsidRPr="00123EA8">
        <w:t xml:space="preserve"> nemudoma prepovedala.</w:t>
      </w:r>
    </w:p>
    <w:p w14:paraId="0820FAF3" w14:textId="77777777" w:rsidR="00123EA8" w:rsidRDefault="00123EA8" w:rsidP="00123EA8">
      <w:pPr>
        <w:pStyle w:val="IHPSLegendaKrepko"/>
      </w:pPr>
    </w:p>
    <w:p w14:paraId="58342F26" w14:textId="01334E25" w:rsidR="00123EA8" w:rsidRDefault="00123EA8" w:rsidP="00123EA8">
      <w:pPr>
        <w:pStyle w:val="IHPSLegendaKrepko"/>
      </w:pPr>
      <w:r w:rsidRPr="00123EA8">
        <w:t xml:space="preserve">Za vsa*FFS z aktivno snovjo </w:t>
      </w:r>
      <w:proofErr w:type="spellStart"/>
      <w:r w:rsidRPr="00123EA8">
        <w:t>nikosulfuron</w:t>
      </w:r>
      <w:proofErr w:type="spellEnd"/>
      <w:r w:rsidRPr="00123EA8">
        <w:t xml:space="preserve"> še vedno velja prepoved uporabe na najožjih vodovarstvenih območjih (VVOI).</w:t>
      </w:r>
    </w:p>
    <w:p w14:paraId="28498BED" w14:textId="2889DC91" w:rsidR="00517D49" w:rsidRPr="00517D49" w:rsidRDefault="00517D49" w:rsidP="00517D49">
      <w:pPr>
        <w:tabs>
          <w:tab w:val="left" w:pos="5309"/>
        </w:tabs>
      </w:pPr>
      <w:r>
        <w:tab/>
      </w:r>
    </w:p>
    <w:sectPr w:rsidR="00517D49" w:rsidRPr="00517D49" w:rsidSect="00E52930">
      <w:headerReference w:type="first" r:id="rId16"/>
      <w:pgSz w:w="11906" w:h="16838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EBBEC" w14:textId="77777777" w:rsidR="00FB1859" w:rsidRPr="0064107E" w:rsidRDefault="00FB1859" w:rsidP="00CE5EE5">
      <w:pPr>
        <w:spacing w:before="0" w:after="0"/>
      </w:pPr>
      <w:r w:rsidRPr="0064107E">
        <w:separator/>
      </w:r>
    </w:p>
  </w:endnote>
  <w:endnote w:type="continuationSeparator" w:id="0">
    <w:p w14:paraId="5BD92BBB" w14:textId="77777777" w:rsidR="00FB1859" w:rsidRPr="0064107E" w:rsidRDefault="00FB1859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2B1C3" w14:textId="77777777" w:rsidR="00163BCA" w:rsidRDefault="00163BCA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01269955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2354235"/>
      <w:docPartObj>
        <w:docPartGallery w:val="Page Numbers (Bottom of Page)"/>
        <w:docPartUnique/>
      </w:docPartObj>
    </w:sdtPr>
    <w:sdtContent>
      <w:p w14:paraId="55059DCB" w14:textId="7995B858" w:rsidR="00163BCA" w:rsidRDefault="00D72FD7" w:rsidP="00D72F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4680A" w14:textId="77777777" w:rsidR="00FB1859" w:rsidRPr="0064107E" w:rsidRDefault="00FB1859" w:rsidP="00CE5EE5">
      <w:pPr>
        <w:spacing w:before="0" w:after="0"/>
      </w:pPr>
      <w:r w:rsidRPr="0064107E">
        <w:separator/>
      </w:r>
    </w:p>
  </w:footnote>
  <w:footnote w:type="continuationSeparator" w:id="0">
    <w:p w14:paraId="192E0EA3" w14:textId="77777777" w:rsidR="00FB1859" w:rsidRPr="0064107E" w:rsidRDefault="00FB1859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41A8" w14:textId="77777777" w:rsidR="00163BCA" w:rsidRDefault="00163BCA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4F75" w14:textId="32466CA9" w:rsidR="009B1B0D" w:rsidRDefault="001E689F" w:rsidP="00451CD0">
    <w:pPr>
      <w:pStyle w:val="Header"/>
    </w:pPr>
    <w:r>
      <w:t>Seznam selektivnih herbicidov, registriranih v RS za uporabo v koruzi v</w:t>
    </w:r>
    <w:r w:rsidR="00874DDA" w:rsidRPr="00FB46F9">
      <w:t xml:space="preserve"> letu 202</w:t>
    </w:r>
    <w:r w:rsidR="00A5668A">
      <w:t>6</w:t>
    </w:r>
    <w:r w:rsidR="00874DDA">
      <w:t>. S. Žveplan, IHPS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0F4EB" w14:textId="77777777" w:rsidR="00B74052" w:rsidRDefault="00B74052" w:rsidP="00B74052">
    <w:pPr>
      <w:pStyle w:val="Header"/>
      <w:jc w:val="right"/>
    </w:pPr>
    <w:r>
      <w:rPr>
        <w:noProof/>
      </w:rPr>
      <w:drawing>
        <wp:inline distT="0" distB="0" distL="0" distR="0" wp14:anchorId="57EBC9AB" wp14:editId="0BA47F90">
          <wp:extent cx="1771429" cy="1152381"/>
          <wp:effectExtent l="0" t="0" r="635" b="0"/>
          <wp:docPr id="259850537" name="Picture 1" descr="Logo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850537" name="Picture 1" descr="Logo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29" cy="11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018" w14:textId="0FF25C6F" w:rsidR="00163BCA" w:rsidRPr="00340771" w:rsidRDefault="00340771" w:rsidP="00340771">
    <w:pPr>
      <w:pStyle w:val="Header"/>
    </w:pPr>
    <w:r w:rsidRPr="00340771">
      <w:t>Seznam selektivnih herbicidov, registriranih v RS za uporabo v koruzi v letu 202</w:t>
    </w:r>
    <w:r w:rsidR="00A5668A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A77"/>
    <w:multiLevelType w:val="hybridMultilevel"/>
    <w:tmpl w:val="C7FE04E8"/>
    <w:lvl w:ilvl="0" w:tplc="F86CD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6"/>
  </w:num>
  <w:num w:numId="2" w16cid:durableId="1507014531">
    <w:abstractNumId w:val="2"/>
  </w:num>
  <w:num w:numId="3" w16cid:durableId="222252686">
    <w:abstractNumId w:val="5"/>
  </w:num>
  <w:num w:numId="4" w16cid:durableId="855971336">
    <w:abstractNumId w:val="7"/>
  </w:num>
  <w:num w:numId="5" w16cid:durableId="456686712">
    <w:abstractNumId w:val="1"/>
  </w:num>
  <w:num w:numId="6" w16cid:durableId="1132476257">
    <w:abstractNumId w:val="3"/>
  </w:num>
  <w:num w:numId="7" w16cid:durableId="601693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8"/>
  </w:num>
  <w:num w:numId="9" w16cid:durableId="2037121105">
    <w:abstractNumId w:val="8"/>
    <w:lvlOverride w:ilvl="0">
      <w:startOverride w:val="1"/>
    </w:lvlOverride>
  </w:num>
  <w:num w:numId="10" w16cid:durableId="612368638">
    <w:abstractNumId w:val="4"/>
  </w:num>
  <w:num w:numId="11" w16cid:durableId="292030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2414532">
    <w:abstractNumId w:val="0"/>
  </w:num>
  <w:num w:numId="14" w16cid:durableId="735280287">
    <w:abstractNumId w:val="0"/>
  </w:num>
  <w:num w:numId="15" w16cid:durableId="172047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u1SiYyC+N9Ib3yZXNGYHGaNXV0B3m8B//jVKCzeczHOUwHGL32Anbo9BW5cNlF44yIcYq2Zm9dG8J2H5wcc6mQ==" w:salt="NDxUgxVVed+VsviaDivg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9"/>
    <w:rsid w:val="00001505"/>
    <w:rsid w:val="00012C96"/>
    <w:rsid w:val="000263C7"/>
    <w:rsid w:val="000304E8"/>
    <w:rsid w:val="00031580"/>
    <w:rsid w:val="0003419B"/>
    <w:rsid w:val="00062C13"/>
    <w:rsid w:val="00062C19"/>
    <w:rsid w:val="00063391"/>
    <w:rsid w:val="00064B19"/>
    <w:rsid w:val="00072E43"/>
    <w:rsid w:val="00092DCB"/>
    <w:rsid w:val="0009384C"/>
    <w:rsid w:val="000C7AB5"/>
    <w:rsid w:val="00123EA8"/>
    <w:rsid w:val="00137300"/>
    <w:rsid w:val="00137A5B"/>
    <w:rsid w:val="00145691"/>
    <w:rsid w:val="00155D0C"/>
    <w:rsid w:val="00163BCA"/>
    <w:rsid w:val="00177400"/>
    <w:rsid w:val="001B4C01"/>
    <w:rsid w:val="001C3E46"/>
    <w:rsid w:val="001D1527"/>
    <w:rsid w:val="001D18A2"/>
    <w:rsid w:val="001D3727"/>
    <w:rsid w:val="001E2B46"/>
    <w:rsid w:val="001E689F"/>
    <w:rsid w:val="001F2529"/>
    <w:rsid w:val="002131D7"/>
    <w:rsid w:val="00225C57"/>
    <w:rsid w:val="002341BD"/>
    <w:rsid w:val="00262CBC"/>
    <w:rsid w:val="0026405B"/>
    <w:rsid w:val="002918D0"/>
    <w:rsid w:val="00296D08"/>
    <w:rsid w:val="002A2FB4"/>
    <w:rsid w:val="002A43F7"/>
    <w:rsid w:val="00327A7C"/>
    <w:rsid w:val="00330230"/>
    <w:rsid w:val="00333F54"/>
    <w:rsid w:val="00340771"/>
    <w:rsid w:val="003537D1"/>
    <w:rsid w:val="00354EFF"/>
    <w:rsid w:val="00361A44"/>
    <w:rsid w:val="0036728B"/>
    <w:rsid w:val="003818D2"/>
    <w:rsid w:val="003B1175"/>
    <w:rsid w:val="003B30D2"/>
    <w:rsid w:val="003E15ED"/>
    <w:rsid w:val="00403317"/>
    <w:rsid w:val="00431215"/>
    <w:rsid w:val="00451CD0"/>
    <w:rsid w:val="00452BDE"/>
    <w:rsid w:val="0048504A"/>
    <w:rsid w:val="00493ED9"/>
    <w:rsid w:val="004B38CC"/>
    <w:rsid w:val="004D1B6A"/>
    <w:rsid w:val="004F0567"/>
    <w:rsid w:val="00506225"/>
    <w:rsid w:val="00517D49"/>
    <w:rsid w:val="00531F6C"/>
    <w:rsid w:val="00536D94"/>
    <w:rsid w:val="00544685"/>
    <w:rsid w:val="00581FA7"/>
    <w:rsid w:val="005C3839"/>
    <w:rsid w:val="00605CE9"/>
    <w:rsid w:val="00616583"/>
    <w:rsid w:val="0064107E"/>
    <w:rsid w:val="006413F1"/>
    <w:rsid w:val="00643B1D"/>
    <w:rsid w:val="0067117F"/>
    <w:rsid w:val="00677ACC"/>
    <w:rsid w:val="006855A3"/>
    <w:rsid w:val="006B3F7D"/>
    <w:rsid w:val="006B6170"/>
    <w:rsid w:val="006C111E"/>
    <w:rsid w:val="006C1A40"/>
    <w:rsid w:val="006D4842"/>
    <w:rsid w:val="006E7F09"/>
    <w:rsid w:val="006F2B59"/>
    <w:rsid w:val="006F50B4"/>
    <w:rsid w:val="00701EA4"/>
    <w:rsid w:val="00707DC8"/>
    <w:rsid w:val="00712B70"/>
    <w:rsid w:val="00745F9E"/>
    <w:rsid w:val="0076474A"/>
    <w:rsid w:val="00774BFE"/>
    <w:rsid w:val="00775637"/>
    <w:rsid w:val="007A41B7"/>
    <w:rsid w:val="007D17EE"/>
    <w:rsid w:val="007D43AC"/>
    <w:rsid w:val="007F193B"/>
    <w:rsid w:val="007F699D"/>
    <w:rsid w:val="00805BC5"/>
    <w:rsid w:val="008073D9"/>
    <w:rsid w:val="00814F36"/>
    <w:rsid w:val="00821FE0"/>
    <w:rsid w:val="00823CAF"/>
    <w:rsid w:val="00826C21"/>
    <w:rsid w:val="00826E31"/>
    <w:rsid w:val="0084223D"/>
    <w:rsid w:val="008506F8"/>
    <w:rsid w:val="008511A8"/>
    <w:rsid w:val="00873741"/>
    <w:rsid w:val="00874DDA"/>
    <w:rsid w:val="00885619"/>
    <w:rsid w:val="008A76E3"/>
    <w:rsid w:val="008B7519"/>
    <w:rsid w:val="00900EC6"/>
    <w:rsid w:val="00904375"/>
    <w:rsid w:val="009302AE"/>
    <w:rsid w:val="0093700F"/>
    <w:rsid w:val="00967B8F"/>
    <w:rsid w:val="00977A70"/>
    <w:rsid w:val="009939D1"/>
    <w:rsid w:val="009A0FC9"/>
    <w:rsid w:val="009B1B0D"/>
    <w:rsid w:val="00A03D70"/>
    <w:rsid w:val="00A164F1"/>
    <w:rsid w:val="00A51C76"/>
    <w:rsid w:val="00A5668A"/>
    <w:rsid w:val="00A60D81"/>
    <w:rsid w:val="00A64349"/>
    <w:rsid w:val="00A71C7A"/>
    <w:rsid w:val="00A80CBE"/>
    <w:rsid w:val="00A81780"/>
    <w:rsid w:val="00A94926"/>
    <w:rsid w:val="00AA1B03"/>
    <w:rsid w:val="00AB02EF"/>
    <w:rsid w:val="00AB3779"/>
    <w:rsid w:val="00AB3F43"/>
    <w:rsid w:val="00B41FC1"/>
    <w:rsid w:val="00B44B6E"/>
    <w:rsid w:val="00B74052"/>
    <w:rsid w:val="00B822CE"/>
    <w:rsid w:val="00BC1C6D"/>
    <w:rsid w:val="00BF131D"/>
    <w:rsid w:val="00C31A0A"/>
    <w:rsid w:val="00C33C12"/>
    <w:rsid w:val="00C5612D"/>
    <w:rsid w:val="00C97822"/>
    <w:rsid w:val="00CA5918"/>
    <w:rsid w:val="00CC3EAF"/>
    <w:rsid w:val="00CC4693"/>
    <w:rsid w:val="00CE5EE5"/>
    <w:rsid w:val="00CE64B1"/>
    <w:rsid w:val="00CE7200"/>
    <w:rsid w:val="00CF041C"/>
    <w:rsid w:val="00CF6214"/>
    <w:rsid w:val="00D076A2"/>
    <w:rsid w:val="00D2202D"/>
    <w:rsid w:val="00D7082D"/>
    <w:rsid w:val="00D70B95"/>
    <w:rsid w:val="00D72FD7"/>
    <w:rsid w:val="00DA31B7"/>
    <w:rsid w:val="00DB72E9"/>
    <w:rsid w:val="00DC4D51"/>
    <w:rsid w:val="00DC5E41"/>
    <w:rsid w:val="00DD69DE"/>
    <w:rsid w:val="00DF3E3A"/>
    <w:rsid w:val="00E0773E"/>
    <w:rsid w:val="00E271FC"/>
    <w:rsid w:val="00E37A2B"/>
    <w:rsid w:val="00E47382"/>
    <w:rsid w:val="00E52930"/>
    <w:rsid w:val="00E62D48"/>
    <w:rsid w:val="00E63CAF"/>
    <w:rsid w:val="00EB2F77"/>
    <w:rsid w:val="00EE5338"/>
    <w:rsid w:val="00F00FE0"/>
    <w:rsid w:val="00F148AF"/>
    <w:rsid w:val="00F27096"/>
    <w:rsid w:val="00F40FBA"/>
    <w:rsid w:val="00F4579D"/>
    <w:rsid w:val="00F578B3"/>
    <w:rsid w:val="00F9409D"/>
    <w:rsid w:val="00FA5D9C"/>
    <w:rsid w:val="00FB1859"/>
    <w:rsid w:val="00FB2D39"/>
    <w:rsid w:val="00FB46F9"/>
    <w:rsid w:val="00FD1F5C"/>
    <w:rsid w:val="00F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752925"/>
  <w15:chartTrackingRefBased/>
  <w15:docId w15:val="{9E794576-3820-412E-9C4C-50BDDB22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qFormat/>
    <w:rsid w:val="00333F54"/>
    <w:pPr>
      <w:keepNext/>
      <w:keepLines/>
      <w:numPr>
        <w:numId w:val="1"/>
      </w:numPr>
      <w:spacing w:before="720"/>
      <w:ind w:left="680" w:hanging="680"/>
      <w:outlineLvl w:val="0"/>
    </w:pPr>
    <w:rPr>
      <w:rFonts w:eastAsiaTheme="majorEastAsia" w:cstheme="majorBidi"/>
      <w:b/>
      <w:color w:val="294735"/>
      <w:sz w:val="4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302AE"/>
    <w:pPr>
      <w:keepNext/>
      <w:keepLines/>
      <w:numPr>
        <w:ilvl w:val="1"/>
        <w:numId w:val="1"/>
      </w:numPr>
      <w:spacing w:before="560"/>
      <w:ind w:left="680" w:hanging="680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Heading9"/>
    <w:next w:val="Normal"/>
    <w:link w:val="Heading3Char"/>
    <w:uiPriority w:val="9"/>
    <w:unhideWhenUsed/>
    <w:rsid w:val="00826C21"/>
    <w:p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C5612D"/>
    <w:pPr>
      <w:keepNext/>
      <w:keepLines/>
      <w:numPr>
        <w:ilvl w:val="3"/>
        <w:numId w:val="1"/>
      </w:numPr>
      <w:spacing w:before="48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locked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locked/>
    <w:rsid w:val="00826C2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F54"/>
    <w:rPr>
      <w:rFonts w:ascii="Arial" w:eastAsiaTheme="majorEastAsia" w:hAnsi="Arial" w:cstheme="majorBidi"/>
      <w:b/>
      <w:color w:val="294735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02AE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C21"/>
    <w:rPr>
      <w:rFonts w:ascii="Arial" w:hAnsi="Arial"/>
      <w:color w:val="525252"/>
    </w:rPr>
  </w:style>
  <w:style w:type="character" w:customStyle="1" w:styleId="Heading4Char">
    <w:name w:val="Heading 4 Char"/>
    <w:basedOn w:val="DefaultParagraphFont"/>
    <w:link w:val="Heading4"/>
    <w:uiPriority w:val="9"/>
    <w:rsid w:val="00C5612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26C21"/>
    <w:rPr>
      <w:rFonts w:ascii="Arial" w:hAnsi="Arial"/>
      <w:color w:val="525252"/>
    </w:rPr>
  </w:style>
  <w:style w:type="paragraph" w:customStyle="1" w:styleId="IHPSNaslovDokumenta">
    <w:name w:val="IHPS_NaslovDokumenta"/>
    <w:basedOn w:val="Heading1"/>
    <w:qFormat/>
    <w:rsid w:val="001D3727"/>
    <w:pPr>
      <w:numPr>
        <w:numId w:val="0"/>
      </w:numPr>
      <w:spacing w:after="480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rsid w:val="00FB46F9"/>
    <w:pPr>
      <w:tabs>
        <w:tab w:val="center" w:pos="4513"/>
        <w:tab w:val="right" w:pos="9026"/>
      </w:tabs>
      <w:spacing w:before="0" w:after="36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46F9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31F6C"/>
    <w:pPr>
      <w:numPr>
        <w:numId w:val="0"/>
      </w:numPr>
      <w:spacing w:before="240" w:line="259" w:lineRule="auto"/>
      <w:outlineLvl w:val="9"/>
    </w:pPr>
    <w:rPr>
      <w:sz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8A76E3"/>
    <w:pPr>
      <w:spacing w:before="20" w:after="20"/>
    </w:pPr>
    <w:rPr>
      <w:sz w:val="20"/>
    </w:rPr>
  </w:style>
  <w:style w:type="table" w:styleId="TableGrid">
    <w:name w:val="Table Grid"/>
    <w:aliases w:val="Table Grid IHPS"/>
    <w:basedOn w:val="TableNormal"/>
    <w:uiPriority w:val="39"/>
    <w:rsid w:val="00AB3F43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locked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Normal"/>
    <w:qFormat/>
    <w:rsid w:val="0026405B"/>
    <w:rPr>
      <w:b/>
      <w:color w:val="294735"/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C4D51"/>
    <w:pPr>
      <w:spacing w:before="240" w:after="12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character" w:styleId="PlaceholderText">
    <w:name w:val="Placeholder Text"/>
    <w:basedOn w:val="DefaultParagraphFont"/>
    <w:uiPriority w:val="99"/>
    <w:semiHidden/>
    <w:locked/>
    <w:rsid w:val="00E52930"/>
    <w:rPr>
      <w:color w:val="666666"/>
    </w:rPr>
  </w:style>
  <w:style w:type="paragraph" w:customStyle="1" w:styleId="IHPSTekstBrezRazmika">
    <w:name w:val="IHPS_Tekst_BrezRazmika"/>
    <w:basedOn w:val="Normal"/>
    <w:qFormat/>
    <w:rsid w:val="00873741"/>
    <w:pPr>
      <w:spacing w:before="0" w:after="0"/>
    </w:pPr>
  </w:style>
  <w:style w:type="paragraph" w:customStyle="1" w:styleId="IHPSViri">
    <w:name w:val="IHPS_Viri"/>
    <w:basedOn w:val="Normal"/>
    <w:qFormat/>
    <w:rsid w:val="002341BD"/>
    <w:pPr>
      <w:spacing w:before="120" w:after="120"/>
      <w:ind w:left="284" w:hanging="284"/>
    </w:pPr>
  </w:style>
  <w:style w:type="paragraph" w:customStyle="1" w:styleId="IHPSLegendaKrepko">
    <w:name w:val="IHPS_Legenda_Krepko"/>
    <w:basedOn w:val="IHPSTabelaTekstLevo"/>
    <w:qFormat/>
    <w:rsid w:val="00874DDA"/>
    <w:pPr>
      <w:spacing w:before="120" w:after="0"/>
      <w:contextualSpacing/>
    </w:pPr>
    <w:rPr>
      <w:b/>
    </w:rPr>
  </w:style>
  <w:style w:type="paragraph" w:customStyle="1" w:styleId="IHPSLegendaNastevanje">
    <w:name w:val="IHPS_Legenda_Nastevanje"/>
    <w:basedOn w:val="IHPSSeznamNatevanje"/>
    <w:qFormat/>
    <w:rsid w:val="00874DDA"/>
    <w:pPr>
      <w:spacing w:before="0" w:after="0"/>
      <w:ind w:left="357" w:hanging="357"/>
    </w:pPr>
    <w:rPr>
      <w:bCs/>
      <w:sz w:val="20"/>
    </w:rPr>
  </w:style>
  <w:style w:type="paragraph" w:customStyle="1" w:styleId="IHPSTabelaTekstLevo8pt">
    <w:name w:val="IHPS_TabelaTekst_Levo_8pt"/>
    <w:basedOn w:val="IHPSTabelaTekstLevo"/>
    <w:qFormat/>
    <w:rsid w:val="008A76E3"/>
    <w:rPr>
      <w:sz w:val="16"/>
    </w:rPr>
  </w:style>
  <w:style w:type="paragraph" w:customStyle="1" w:styleId="IHPSLegenda">
    <w:name w:val="IHPS_Legenda"/>
    <w:basedOn w:val="IHPSLegendaKrepko"/>
    <w:qFormat/>
    <w:rsid w:val="00327A7C"/>
    <w:rPr>
      <w:b w:val="0"/>
    </w:rPr>
  </w:style>
  <w:style w:type="paragraph" w:customStyle="1" w:styleId="IHPSTabelaTekstLevoKrepko">
    <w:name w:val="IHPS_TabelaTekst_Levo_Krepko"/>
    <w:basedOn w:val="IHPSTabelaTekstLevo"/>
    <w:qFormat/>
    <w:rsid w:val="00CF6214"/>
    <w:rPr>
      <w:b/>
    </w:rPr>
  </w:style>
  <w:style w:type="paragraph" w:customStyle="1" w:styleId="IHPSTabelaTekstAktivnaSnov">
    <w:name w:val="IHPS_TabelaTekst_AktivnaSnov"/>
    <w:basedOn w:val="IHPSTabelaTekstLevo"/>
    <w:qFormat/>
    <w:rsid w:val="00900EC6"/>
    <w:rPr>
      <w:sz w:val="18"/>
    </w:rPr>
  </w:style>
  <w:style w:type="character" w:customStyle="1" w:styleId="IHPSTabelaTekstAS">
    <w:name w:val="IHPS_TabelaTekst_AS"/>
    <w:basedOn w:val="DefaultParagraphFont"/>
    <w:uiPriority w:val="1"/>
    <w:qFormat/>
    <w:rsid w:val="00900EC6"/>
    <w:rPr>
      <w:rFonts w:ascii="Arial" w:hAnsi="Arial"/>
      <w:b/>
      <w:sz w:val="18"/>
    </w:rPr>
  </w:style>
  <w:style w:type="paragraph" w:customStyle="1" w:styleId="IHPSTabelaTekstLevo9pt">
    <w:name w:val="IHPS_TabelaTekst_Levo_9pt"/>
    <w:basedOn w:val="IHPSTabelaTekstLevo8pt"/>
    <w:qFormat/>
    <w:rsid w:val="001C3E46"/>
    <w:rPr>
      <w:sz w:val="18"/>
    </w:rPr>
  </w:style>
  <w:style w:type="paragraph" w:customStyle="1" w:styleId="IHPSTabelaTekstLevo9ptBold">
    <w:name w:val="IHPS_TabelaTekst_Levo_9ptBold"/>
    <w:basedOn w:val="IHPSTabelaTekstLevo9pt"/>
    <w:qFormat/>
    <w:rsid w:val="001C3E46"/>
    <w:rPr>
      <w:b/>
    </w:rPr>
  </w:style>
  <w:style w:type="paragraph" w:customStyle="1" w:styleId="IHPSSlika">
    <w:name w:val="IHPS_Slika"/>
    <w:basedOn w:val="Normal"/>
    <w:qFormat/>
    <w:rsid w:val="0093700F"/>
    <w:pPr>
      <w:spacing w:before="72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etni2.furs.gov.si/FFS/REGSR/index.ht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rsolja\Documents\Custom%20Office%20Templates\IHPS_Prazen_Dokument_LogoPrvaStran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IHPS_Prazen_Dokument_LogoPrvaStran_V01.dotx</Template>
  <TotalTime>395</TotalTime>
  <Pages>6</Pages>
  <Words>1499</Words>
  <Characters>8548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Seznam selektivnih herbicidov, registriranih v RS za uporabo v koruzi v letu 2025</vt:lpstr>
      <vt:lpstr>Dovoljeni selektivni herbicidi v krompirju v Sloveniji v 2025</vt:lpstr>
    </vt:vector>
  </TitlesOfParts>
  <Company/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selektivnih herbicidov, registriranih v RS za uporabo v koruzi v letu 2026</dc:title>
  <dc:subject/>
  <dc:creator>Jolanda Persolja</dc:creator>
  <cp:keywords/>
  <dc:description/>
  <cp:lastModifiedBy>Jolanda Persolja</cp:lastModifiedBy>
  <cp:revision>13</cp:revision>
  <cp:lastPrinted>2025-04-10T13:23:00Z</cp:lastPrinted>
  <dcterms:created xsi:type="dcterms:W3CDTF">2025-04-10T13:25:00Z</dcterms:created>
  <dcterms:modified xsi:type="dcterms:W3CDTF">2026-04-08T04:30:00Z</dcterms:modified>
</cp:coreProperties>
</file>