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0B44A2C4" w:rsidR="00CF6214" w:rsidRDefault="00064B19" w:rsidP="002A1A4F">
      <w:pPr>
        <w:pStyle w:val="IHPSNaslovDokumenta"/>
      </w:pPr>
      <w:r w:rsidRPr="00064B19">
        <w:t>V Sloveniji dovoljeni selektivni herbicidi v krompirju v letu 202</w:t>
      </w:r>
      <w:r>
        <w:t>5</w:t>
      </w:r>
    </w:p>
    <w:p w14:paraId="6CDB052C" w14:textId="3665F970" w:rsidR="00701EA4" w:rsidRDefault="008458B3" w:rsidP="00701EA4">
      <w:r w:rsidRPr="008B3CF5">
        <w:t>Za zatiranje plevelov v krompirju imamo v Sloveniji v letu 202</w:t>
      </w:r>
      <w:r>
        <w:t>5</w:t>
      </w:r>
      <w:r w:rsidRPr="008B3CF5">
        <w:t xml:space="preserve"> </w:t>
      </w:r>
      <w:r>
        <w:t>na voljo</w:t>
      </w:r>
      <w:r w:rsidRPr="008B3CF5">
        <w:t xml:space="preserve"> 2</w:t>
      </w:r>
      <w:r>
        <w:t>6</w:t>
      </w:r>
      <w:r w:rsidRPr="008B3CF5">
        <w:t xml:space="preserve"> selektivnih herbicidov. </w:t>
      </w:r>
    </w:p>
    <w:p w14:paraId="011F1A87" w14:textId="26642B9D" w:rsidR="00457473" w:rsidRPr="00701EA4" w:rsidRDefault="00457473" w:rsidP="00701EA4">
      <w:r>
        <w:t>Pred uporabo herbicida natančno preberite navodila za uporabo in opravite škropljenje v skladu s predpisanimi navodili.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08008714" w:rsidR="00FB46F9" w:rsidRPr="0026405B" w:rsidRDefault="00FB46F9" w:rsidP="0026405B">
      <w:pPr>
        <w:pStyle w:val="IHPSNeotevilenNaslov"/>
      </w:pPr>
      <w:r>
        <w:t xml:space="preserve">Silvo Žveplan, </w:t>
      </w:r>
      <w:r w:rsidR="0038222A">
        <w:t>3</w:t>
      </w:r>
      <w:r>
        <w:t>.</w:t>
      </w:r>
      <w:r w:rsidR="00D86C73">
        <w:t xml:space="preserve"> april</w:t>
      </w:r>
      <w:r>
        <w:t xml:space="preserve"> 2025</w:t>
      </w:r>
    </w:p>
    <w:p w14:paraId="15318CBE" w14:textId="114411FE" w:rsidR="00C5612D" w:rsidRDefault="00212672" w:rsidP="006E05A0">
      <w:pPr>
        <w:pStyle w:val="IHPSSlika"/>
      </w:pPr>
      <w:r>
        <w:drawing>
          <wp:inline distT="0" distB="0" distL="0" distR="0" wp14:anchorId="41CCCF27" wp14:editId="0398409B">
            <wp:extent cx="6120130" cy="2689860"/>
            <wp:effectExtent l="0" t="0" r="0" b="0"/>
            <wp:docPr id="1358843824" name="Picture 1" descr="Rastline krompirja - nadzemni deli z cvet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43824" name="Picture 1" descr="Rastline krompirja - nadzemni deli z cvet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5CBF2BC9" w:rsidR="00333F54" w:rsidRDefault="0026405B" w:rsidP="008A76E3">
      <w:pPr>
        <w:pStyle w:val="IHPSNapisPreglednica"/>
      </w:pPr>
      <w:r>
        <w:lastRenderedPageBreak/>
        <w:t xml:space="preserve">Preglednica: </w:t>
      </w:r>
      <w:r w:rsidR="00064B19">
        <w:t>D</w:t>
      </w:r>
      <w:r w:rsidR="00064B19" w:rsidRPr="00064B19">
        <w:t xml:space="preserve">ovoljeni selektivni herbicidi v krompirju </w:t>
      </w:r>
      <w:r w:rsidR="00064B19">
        <w:t>v Sloveniji v 2025</w:t>
      </w:r>
    </w:p>
    <w:tbl>
      <w:tblPr>
        <w:tblStyle w:val="TableGrid"/>
        <w:tblW w:w="9776" w:type="dxa"/>
        <w:tblLayout w:type="fixed"/>
        <w:tblLook w:val="00A0" w:firstRow="1" w:lastRow="0" w:firstColumn="1" w:lastColumn="0" w:noHBand="0" w:noVBand="0"/>
      </w:tblPr>
      <w:tblGrid>
        <w:gridCol w:w="1838"/>
        <w:gridCol w:w="1134"/>
        <w:gridCol w:w="1134"/>
        <w:gridCol w:w="5670"/>
      </w:tblGrid>
      <w:tr w:rsidR="001F2529" w:rsidRPr="0035256E" w14:paraId="539D356B" w14:textId="77777777" w:rsidTr="00CF0DDE">
        <w:trPr>
          <w:trHeight w:val="892"/>
        </w:trPr>
        <w:tc>
          <w:tcPr>
            <w:tcW w:w="1838" w:type="dxa"/>
          </w:tcPr>
          <w:p w14:paraId="6E07FD2F" w14:textId="77777777" w:rsidR="001F2529" w:rsidRPr="001F2529" w:rsidRDefault="001F2529" w:rsidP="001F2529">
            <w:pPr>
              <w:pStyle w:val="IHPSTabelaTekstGlava"/>
            </w:pPr>
            <w:r w:rsidRPr="008B3CF5">
              <w:t xml:space="preserve">FFS </w:t>
            </w:r>
            <w:r w:rsidRPr="001F2529">
              <w:br/>
              <w:t>aktivna snov v %</w:t>
            </w:r>
          </w:p>
        </w:tc>
        <w:tc>
          <w:tcPr>
            <w:tcW w:w="1134" w:type="dxa"/>
          </w:tcPr>
          <w:p w14:paraId="4388D7A7" w14:textId="2FB2D0B7" w:rsidR="001F2529" w:rsidRPr="001F2529" w:rsidRDefault="001F2529" w:rsidP="001F2529">
            <w:pPr>
              <w:pStyle w:val="IHPSTabelaTekstGlava"/>
            </w:pPr>
            <w:r w:rsidRPr="008B3CF5">
              <w:t>Odmerek</w:t>
            </w:r>
            <w:r w:rsidRPr="001F2529">
              <w:t xml:space="preserve"> </w:t>
            </w:r>
            <w:r>
              <w:t>/</w:t>
            </w:r>
            <w:r w:rsidRPr="001F2529">
              <w:t xml:space="preserve"> ha</w:t>
            </w:r>
          </w:p>
        </w:tc>
        <w:tc>
          <w:tcPr>
            <w:tcW w:w="1134" w:type="dxa"/>
          </w:tcPr>
          <w:p w14:paraId="73C60AF0" w14:textId="05F501C4" w:rsidR="001F2529" w:rsidRPr="001F2529" w:rsidRDefault="001F2529" w:rsidP="001F2529">
            <w:pPr>
              <w:pStyle w:val="IHPSTabelaTekstGlava"/>
            </w:pPr>
            <w:r w:rsidRPr="008B3CF5">
              <w:t>Karenca</w:t>
            </w:r>
            <w:r>
              <w:t xml:space="preserve"> </w:t>
            </w:r>
            <w:r w:rsidRPr="008B3CF5">
              <w:t>(dni)</w:t>
            </w:r>
          </w:p>
        </w:tc>
        <w:tc>
          <w:tcPr>
            <w:tcW w:w="5670" w:type="dxa"/>
          </w:tcPr>
          <w:p w14:paraId="0F9EA143" w14:textId="77777777" w:rsidR="001F2529" w:rsidRPr="001F2529" w:rsidRDefault="001F2529" w:rsidP="001F2529">
            <w:pPr>
              <w:pStyle w:val="IHPSTabelaTekstGlava"/>
            </w:pPr>
            <w:r w:rsidRPr="008B3CF5">
              <w:t>OPOMBE</w:t>
            </w:r>
          </w:p>
        </w:tc>
      </w:tr>
      <w:tr w:rsidR="001F2529" w:rsidRPr="0035256E" w14:paraId="36E822FA" w14:textId="77777777" w:rsidTr="00A94926">
        <w:trPr>
          <w:tblHeader w:val="0"/>
        </w:trPr>
        <w:tc>
          <w:tcPr>
            <w:tcW w:w="1838" w:type="dxa"/>
          </w:tcPr>
          <w:p w14:paraId="51173EE9" w14:textId="782FAE72" w:rsidR="001F2529" w:rsidRPr="001F2529" w:rsidRDefault="001F2529" w:rsidP="001F2529">
            <w:pPr>
              <w:pStyle w:val="IHPSTabelaTekstGlava"/>
            </w:pPr>
            <w:r w:rsidRPr="008B3CF5">
              <w:t>AGIL 100 EC</w:t>
            </w:r>
            <w:r w:rsidRPr="001F2529">
              <w:t xml:space="preserve"> </w:t>
            </w:r>
          </w:p>
          <w:p w14:paraId="26FF1B16" w14:textId="63FC9CAE" w:rsidR="001F2529" w:rsidRPr="001F2529" w:rsidRDefault="002D5183" w:rsidP="001752FD">
            <w:pPr>
              <w:pStyle w:val="IHPSTabelaTekstAS"/>
            </w:pPr>
            <w:proofErr w:type="spellStart"/>
            <w:r w:rsidRPr="001F2529">
              <w:t>propakvizafop</w:t>
            </w:r>
            <w:proofErr w:type="spellEnd"/>
            <w:r w:rsidRPr="001F2529">
              <w:t xml:space="preserve"> 10</w:t>
            </w:r>
          </w:p>
        </w:tc>
        <w:tc>
          <w:tcPr>
            <w:tcW w:w="1134" w:type="dxa"/>
          </w:tcPr>
          <w:p w14:paraId="23BED7C3" w14:textId="77777777" w:rsidR="001F2529" w:rsidRPr="001F2529" w:rsidRDefault="001F2529" w:rsidP="001F2529">
            <w:pPr>
              <w:pStyle w:val="IHPSTabelaTekstLevo"/>
            </w:pPr>
            <w:r w:rsidRPr="008B3CF5">
              <w:t>0,75-1,5 L</w:t>
            </w:r>
          </w:p>
        </w:tc>
        <w:tc>
          <w:tcPr>
            <w:tcW w:w="1134" w:type="dxa"/>
          </w:tcPr>
          <w:p w14:paraId="6B68133A" w14:textId="77777777" w:rsidR="001F2529" w:rsidRPr="001F2529" w:rsidRDefault="001F2529" w:rsidP="001F2529">
            <w:pPr>
              <w:pStyle w:val="IHPSTabelaTekstLevo"/>
            </w:pPr>
            <w:r w:rsidRPr="008B3CF5">
              <w:t>3</w:t>
            </w:r>
            <w:r w:rsidRPr="001F2529">
              <w:t>0</w:t>
            </w:r>
          </w:p>
        </w:tc>
        <w:tc>
          <w:tcPr>
            <w:tcW w:w="5670" w:type="dxa"/>
          </w:tcPr>
          <w:p w14:paraId="12B68B8A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enoletnih in večletnih ozkolistnih plevelov: </w:t>
            </w:r>
          </w:p>
          <w:p w14:paraId="0013DD2B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0,75-1,0 L/ha za zatiranje enoletnih trav, trave od 2 listov do sredine razraščanja. </w:t>
            </w:r>
          </w:p>
          <w:p w14:paraId="1518584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1,0-1,5 L/ha za zatiranje plazeče pirnice ko ima 2 do 4 liste; za njivski lisičji rep, navadni srakoperec, gluhi oves, angleško ljuljko ko imajo od 2 listov do 5 zaznavnih poganjkov. Škropimo, ko je krompir v razvojnih fazah od treh listov do popolne razraščenosti. </w:t>
            </w:r>
          </w:p>
          <w:p w14:paraId="62000C63" w14:textId="77777777" w:rsidR="001F2529" w:rsidRPr="001F2529" w:rsidRDefault="001F2529" w:rsidP="001F2529">
            <w:pPr>
              <w:pStyle w:val="IHPSTabelaTekstLevo8pt"/>
            </w:pPr>
            <w:r w:rsidRPr="001F2529">
              <w:t>V zgodnjih sortah krompirja uporaba ni dovoljena!</w:t>
            </w:r>
          </w:p>
        </w:tc>
      </w:tr>
      <w:tr w:rsidR="001F2529" w:rsidRPr="0035256E" w14:paraId="77421AD5" w14:textId="77777777" w:rsidTr="00A94926">
        <w:trPr>
          <w:tblHeader w:val="0"/>
        </w:trPr>
        <w:tc>
          <w:tcPr>
            <w:tcW w:w="1838" w:type="dxa"/>
          </w:tcPr>
          <w:p w14:paraId="02929F80" w14:textId="77777777" w:rsidR="001F2529" w:rsidRPr="001F2529" w:rsidRDefault="001F2529" w:rsidP="001F2529">
            <w:pPr>
              <w:pStyle w:val="IHPSTabelaTekstGlava"/>
            </w:pPr>
            <w:r w:rsidRPr="006E77F6">
              <w:t>ANGELUS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4DFD9A56" w14:textId="77777777" w:rsidR="001F2529" w:rsidRPr="001F2529" w:rsidRDefault="001F2529" w:rsidP="001F2529">
            <w:pPr>
              <w:pStyle w:val="IHPSTabelaTekstLevo"/>
            </w:pPr>
            <w:r w:rsidRPr="006E77F6">
              <w:t>0,25 L</w:t>
            </w:r>
          </w:p>
        </w:tc>
        <w:tc>
          <w:tcPr>
            <w:tcW w:w="1134" w:type="dxa"/>
          </w:tcPr>
          <w:p w14:paraId="1516AEDD" w14:textId="77777777" w:rsidR="001F2529" w:rsidRPr="00900EC6" w:rsidRDefault="001F2529" w:rsidP="001F2529">
            <w:pPr>
              <w:pStyle w:val="IHPSTabelaTekstLevo"/>
              <w:rPr>
                <w:rStyle w:val="IHPSTabelaTekstAS0"/>
              </w:rPr>
            </w:pPr>
            <w:r w:rsidRPr="006E77F6">
              <w:t>ČU</w:t>
            </w:r>
          </w:p>
        </w:tc>
        <w:tc>
          <w:tcPr>
            <w:tcW w:w="5670" w:type="dxa"/>
          </w:tcPr>
          <w:p w14:paraId="223F01B2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širokolistnega plevela.</w:t>
            </w:r>
          </w:p>
          <w:p w14:paraId="6630BFF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Takoj po setvi in pred vznikom posevka, v razvojni fazi do začetka tvorbe stebla. Za doseganje optimalnega delovanja sredstva se priporoča uporabo v času takoj po setvi in pred vznikom plevela. Za optimalno delovanje je potrebna zadostna vlažnost tal. Do slabšega delovanja sredstva lahko pride v primeru </w:t>
            </w:r>
            <w:proofErr w:type="spellStart"/>
            <w:r w:rsidRPr="001F2529">
              <w:t>tretiranja</w:t>
            </w:r>
            <w:proofErr w:type="spellEnd"/>
            <w:r w:rsidRPr="001F2529">
              <w:t xml:space="preserve"> na zelo suhih tleh ali če </w:t>
            </w:r>
            <w:proofErr w:type="spellStart"/>
            <w:r w:rsidRPr="001F2529">
              <w:t>tretiranju</w:t>
            </w:r>
            <w:proofErr w:type="spellEnd"/>
            <w:r w:rsidRPr="001F2529">
              <w:t xml:space="preserve"> sledi daljše sušno obdobje. Ne priporoča se uporaba sredstva v tleh, ki vsebujejo več kot 10 % organske snovi.</w:t>
            </w:r>
          </w:p>
        </w:tc>
      </w:tr>
      <w:tr w:rsidR="001F2529" w:rsidRPr="0035256E" w14:paraId="7C5D5692" w14:textId="77777777" w:rsidTr="00A94926">
        <w:trPr>
          <w:tblHeader w:val="0"/>
        </w:trPr>
        <w:tc>
          <w:tcPr>
            <w:tcW w:w="1838" w:type="dxa"/>
          </w:tcPr>
          <w:p w14:paraId="3E0C59FC" w14:textId="3EBC0D94" w:rsidR="001F2529" w:rsidRPr="001F2529" w:rsidRDefault="001F2529" w:rsidP="001F2529">
            <w:pPr>
              <w:pStyle w:val="IHPSTabelaTekstGlava"/>
            </w:pPr>
            <w:r w:rsidRPr="004726F2">
              <w:t>*BASAGRAN 80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bentazon</w:t>
            </w:r>
            <w:proofErr w:type="spellEnd"/>
            <w:r w:rsidRPr="00900EC6">
              <w:rPr>
                <w:rStyle w:val="IHPSTabelaTekstAS0"/>
              </w:rPr>
              <w:t xml:space="preserve"> 48</w:t>
            </w:r>
          </w:p>
        </w:tc>
        <w:tc>
          <w:tcPr>
            <w:tcW w:w="1134" w:type="dxa"/>
          </w:tcPr>
          <w:p w14:paraId="7AE4F514" w14:textId="77777777" w:rsidR="001F2529" w:rsidRPr="001F2529" w:rsidRDefault="001F2529" w:rsidP="001F2529">
            <w:pPr>
              <w:pStyle w:val="IHPSTabelaTekstLevo"/>
            </w:pPr>
            <w:r w:rsidRPr="004726F2">
              <w:t>1,5-</w:t>
            </w:r>
            <w:smartTag w:uri="urn:schemas-microsoft-com:office:smarttags" w:element="metricconverter">
              <w:smartTagPr>
                <w:attr w:name="ProductID" w:val="2 L"/>
              </w:smartTagPr>
              <w:r w:rsidRPr="004726F2">
                <w:t>2 L</w:t>
              </w:r>
            </w:smartTag>
          </w:p>
        </w:tc>
        <w:tc>
          <w:tcPr>
            <w:tcW w:w="1134" w:type="dxa"/>
          </w:tcPr>
          <w:p w14:paraId="3C9B0CFB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670" w:type="dxa"/>
          </w:tcPr>
          <w:p w14:paraId="234DD7D2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in nekaterih vrst večletnega širokolistnega plevela po vzniku plevela. Sredstvo uporabimo pri višini krompirja do 10 cm. Temperatura zraka ne sme preseči 25 ˚C. </w:t>
            </w:r>
          </w:p>
        </w:tc>
      </w:tr>
      <w:tr w:rsidR="001F2529" w:rsidRPr="0035256E" w14:paraId="0C7BDDEC" w14:textId="77777777" w:rsidTr="00A94926">
        <w:trPr>
          <w:tblHeader w:val="0"/>
        </w:trPr>
        <w:tc>
          <w:tcPr>
            <w:tcW w:w="1838" w:type="dxa"/>
          </w:tcPr>
          <w:p w14:paraId="23CF2397" w14:textId="77777777" w:rsidR="001F2529" w:rsidRPr="001F2529" w:rsidRDefault="001F2529" w:rsidP="001F2529">
            <w:pPr>
              <w:pStyle w:val="IHPSTabelaTekstGlava"/>
            </w:pPr>
            <w:r w:rsidRPr="004726F2">
              <w:t>*BENTA 480 SL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bentazon</w:t>
            </w:r>
            <w:proofErr w:type="spellEnd"/>
            <w:r w:rsidRPr="00900EC6">
              <w:rPr>
                <w:rStyle w:val="IHPSTabelaTekstAS0"/>
              </w:rPr>
              <w:t xml:space="preserve"> 48</w:t>
            </w:r>
          </w:p>
        </w:tc>
        <w:tc>
          <w:tcPr>
            <w:tcW w:w="1134" w:type="dxa"/>
          </w:tcPr>
          <w:p w14:paraId="5C9517C5" w14:textId="77777777" w:rsidR="001F2529" w:rsidRPr="001F2529" w:rsidRDefault="001F2529" w:rsidP="001F2529">
            <w:pPr>
              <w:pStyle w:val="IHPSTabelaTekstLevo"/>
            </w:pPr>
            <w:r w:rsidRPr="004726F2">
              <w:t>2,0 L</w:t>
            </w:r>
          </w:p>
        </w:tc>
        <w:tc>
          <w:tcPr>
            <w:tcW w:w="1134" w:type="dxa"/>
          </w:tcPr>
          <w:p w14:paraId="5EBDB815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670" w:type="dxa"/>
          </w:tcPr>
          <w:p w14:paraId="2F4BDD77" w14:textId="1CDC4E6C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širokolistnega plevela po vzniku krompirja. Sredstvo uporabimo pri višini krompirja do 10 cm. Temperatura zraka </w:t>
            </w:r>
            <w:r w:rsidR="00D86C73">
              <w:t>pod</w:t>
            </w:r>
            <w:r w:rsidRPr="001F2529">
              <w:t xml:space="preserve"> 25 ˚C.</w:t>
            </w:r>
          </w:p>
        </w:tc>
      </w:tr>
      <w:tr w:rsidR="001F2529" w:rsidRPr="0035256E" w14:paraId="0B8CEC1A" w14:textId="77777777" w:rsidTr="00A94926">
        <w:trPr>
          <w:tblHeader w:val="0"/>
        </w:trPr>
        <w:tc>
          <w:tcPr>
            <w:tcW w:w="1838" w:type="dxa"/>
          </w:tcPr>
          <w:p w14:paraId="06FD6959" w14:textId="77777777" w:rsidR="001F2529" w:rsidRPr="001F2529" w:rsidRDefault="001F2529" w:rsidP="001F2529">
            <w:pPr>
              <w:pStyle w:val="IHPSTabelaTekstGlava"/>
            </w:pPr>
            <w:r w:rsidRPr="004726F2">
              <w:t>BOXER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prosulfokarb</w:t>
            </w:r>
            <w:proofErr w:type="spellEnd"/>
            <w:r w:rsidRPr="00900EC6">
              <w:rPr>
                <w:rStyle w:val="IHPSTabelaTekstAS0"/>
              </w:rPr>
              <w:t xml:space="preserve"> 80</w:t>
            </w:r>
          </w:p>
        </w:tc>
        <w:tc>
          <w:tcPr>
            <w:tcW w:w="1134" w:type="dxa"/>
          </w:tcPr>
          <w:p w14:paraId="42BF412A" w14:textId="77777777" w:rsidR="001F2529" w:rsidRPr="001F2529" w:rsidRDefault="001F2529" w:rsidP="001F2529">
            <w:pPr>
              <w:pStyle w:val="IHPSTabelaTekstLevo"/>
            </w:pPr>
            <w:r w:rsidRPr="004726F2">
              <w:t xml:space="preserve"> 5 L</w:t>
            </w:r>
          </w:p>
        </w:tc>
        <w:tc>
          <w:tcPr>
            <w:tcW w:w="1134" w:type="dxa"/>
          </w:tcPr>
          <w:p w14:paraId="3E33CD30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670" w:type="dxa"/>
          </w:tcPr>
          <w:p w14:paraId="6453779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ozkolistnega in širokolistnega plevela.</w:t>
            </w:r>
          </w:p>
          <w:p w14:paraId="71209F5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sajenju do tik pred vznikom krompirja na dobro oblikovanih grebenih. Sredstvo se lahko tretira samo z napravami na traktorski pogon. </w:t>
            </w:r>
          </w:p>
        </w:tc>
      </w:tr>
      <w:tr w:rsidR="001F2529" w:rsidRPr="0035256E" w14:paraId="4FC2C83A" w14:textId="77777777" w:rsidTr="00A94926">
        <w:trPr>
          <w:tblHeader w:val="0"/>
        </w:trPr>
        <w:tc>
          <w:tcPr>
            <w:tcW w:w="1838" w:type="dxa"/>
          </w:tcPr>
          <w:p w14:paraId="384A56B8" w14:textId="77777777" w:rsidR="001F2529" w:rsidRPr="001F2529" w:rsidRDefault="001F2529" w:rsidP="001F2529">
            <w:pPr>
              <w:pStyle w:val="IHPSTabelaTekstGlava"/>
            </w:pPr>
            <w:r w:rsidRPr="004726F2">
              <w:t>*BUZZIN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metribuzin</w:t>
            </w:r>
            <w:proofErr w:type="spellEnd"/>
            <w:r w:rsidRPr="00900EC6">
              <w:rPr>
                <w:rStyle w:val="IHPSTabelaTekstAS0"/>
              </w:rPr>
              <w:t xml:space="preserve"> 70</w:t>
            </w:r>
          </w:p>
        </w:tc>
        <w:tc>
          <w:tcPr>
            <w:tcW w:w="1134" w:type="dxa"/>
          </w:tcPr>
          <w:p w14:paraId="16EDB04E" w14:textId="77777777" w:rsidR="001F2529" w:rsidRPr="001F2529" w:rsidRDefault="001F2529" w:rsidP="001F2529">
            <w:pPr>
              <w:pStyle w:val="IHPSTabelaTekstLevo"/>
            </w:pPr>
            <w:r w:rsidRPr="004726F2">
              <w:t>0,75 kg</w:t>
            </w:r>
          </w:p>
        </w:tc>
        <w:tc>
          <w:tcPr>
            <w:tcW w:w="1134" w:type="dxa"/>
          </w:tcPr>
          <w:p w14:paraId="3791638C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670" w:type="dxa"/>
          </w:tcPr>
          <w:p w14:paraId="5FA4C913" w14:textId="77777777" w:rsidR="001F2529" w:rsidRPr="001F2529" w:rsidRDefault="001F2529" w:rsidP="001F2529">
            <w:pPr>
              <w:pStyle w:val="IHPSTabelaTekstLevo8pt"/>
            </w:pPr>
            <w:r w:rsidRPr="001F2529">
              <w:t>Se uporablja kot selektivni herbicid za zatiranje enoletnega širokolistnega in nekaterih vrst ozkolistnega plevela v krompirju po sajenju in pred vznikom krompirja. Sredstva se ne sme uporabiti v posevkih namenjenih pridelavi semenskega krompirja!</w:t>
            </w:r>
          </w:p>
        </w:tc>
      </w:tr>
      <w:tr w:rsidR="001F2529" w:rsidRPr="0035256E" w14:paraId="7ADB8135" w14:textId="77777777" w:rsidTr="00A94926">
        <w:trPr>
          <w:tblHeader w:val="0"/>
        </w:trPr>
        <w:tc>
          <w:tcPr>
            <w:tcW w:w="1838" w:type="dxa"/>
          </w:tcPr>
          <w:p w14:paraId="7E88293D" w14:textId="28A90883" w:rsidR="001F2529" w:rsidRPr="001752FD" w:rsidRDefault="001F2529" w:rsidP="001F2529">
            <w:pPr>
              <w:pStyle w:val="IHPSTabelaTekstGlava"/>
              <w:rPr>
                <w:b w:val="0"/>
                <w:sz w:val="18"/>
              </w:rPr>
            </w:pPr>
            <w:r w:rsidRPr="001752FD">
              <w:t>CHALLENGE</w:t>
            </w:r>
            <w:r w:rsidR="001752FD">
              <w:rPr>
                <w:rStyle w:val="IHPSTabelaTekstAS0"/>
              </w:rPr>
              <w:br w:type="textWrapping" w:clear="all"/>
            </w:r>
            <w:proofErr w:type="spellStart"/>
            <w:r w:rsidRPr="00900EC6">
              <w:rPr>
                <w:rStyle w:val="IHPSTabelaTekstAS0"/>
              </w:rPr>
              <w:t>aklonifen</w:t>
            </w:r>
            <w:proofErr w:type="spellEnd"/>
            <w:r w:rsidRPr="00900EC6">
              <w:rPr>
                <w:rStyle w:val="IHPSTabelaTekstAS0"/>
              </w:rPr>
              <w:t xml:space="preserve"> 60</w:t>
            </w:r>
          </w:p>
        </w:tc>
        <w:tc>
          <w:tcPr>
            <w:tcW w:w="1134" w:type="dxa"/>
          </w:tcPr>
          <w:p w14:paraId="48A31700" w14:textId="77777777" w:rsidR="001F2529" w:rsidRPr="001F2529" w:rsidRDefault="001F2529" w:rsidP="001F2529">
            <w:pPr>
              <w:pStyle w:val="IHPSTabelaTekstLevo"/>
            </w:pPr>
            <w:r w:rsidRPr="004726F2">
              <w:t>4,0 L</w:t>
            </w:r>
          </w:p>
        </w:tc>
        <w:tc>
          <w:tcPr>
            <w:tcW w:w="1134" w:type="dxa"/>
          </w:tcPr>
          <w:p w14:paraId="33B62EFF" w14:textId="77777777" w:rsidR="001F2529" w:rsidRPr="001F2529" w:rsidRDefault="001F2529" w:rsidP="001F2529">
            <w:pPr>
              <w:pStyle w:val="IHPSTabelaTekstLevo"/>
            </w:pPr>
            <w:r w:rsidRPr="004726F2">
              <w:t>90</w:t>
            </w:r>
          </w:p>
        </w:tc>
        <w:tc>
          <w:tcPr>
            <w:tcW w:w="5670" w:type="dxa"/>
          </w:tcPr>
          <w:p w14:paraId="6F35B7D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širokolistnega in ozkolistnega plevela. Po sajenju, vendar pred vznikom krompirja. Za dobro delovanje je pomembna vlaga v tleh. Karenca!</w:t>
            </w:r>
          </w:p>
        </w:tc>
      </w:tr>
      <w:tr w:rsidR="001F2529" w:rsidRPr="0035256E" w14:paraId="7AB25DA0" w14:textId="77777777" w:rsidTr="00A94926">
        <w:trPr>
          <w:tblHeader w:val="0"/>
        </w:trPr>
        <w:tc>
          <w:tcPr>
            <w:tcW w:w="1838" w:type="dxa"/>
          </w:tcPr>
          <w:p w14:paraId="51F8CC0F" w14:textId="77777777" w:rsidR="001F2529" w:rsidRPr="001F2529" w:rsidRDefault="001F2529" w:rsidP="001F2529">
            <w:pPr>
              <w:pStyle w:val="IHPSTabelaTekstGlava"/>
            </w:pPr>
            <w:r w:rsidRPr="004726F2">
              <w:t>CHANON</w:t>
            </w:r>
          </w:p>
          <w:p w14:paraId="50B93463" w14:textId="77777777" w:rsidR="001F2529" w:rsidRPr="00900EC6" w:rsidRDefault="001F2529" w:rsidP="001F2529">
            <w:pPr>
              <w:pStyle w:val="IHPSTabelaTekstGlava"/>
              <w:rPr>
                <w:rStyle w:val="IHPSTabelaTekstAS0"/>
              </w:rPr>
            </w:pPr>
            <w:proofErr w:type="spellStart"/>
            <w:r w:rsidRPr="00900EC6">
              <w:rPr>
                <w:rStyle w:val="IHPSTabelaTekstAS0"/>
              </w:rPr>
              <w:t>aklonifen</w:t>
            </w:r>
            <w:proofErr w:type="spellEnd"/>
            <w:r w:rsidRPr="00900EC6">
              <w:rPr>
                <w:rStyle w:val="IHPSTabelaTekstAS0"/>
              </w:rPr>
              <w:t xml:space="preserve"> 60</w:t>
            </w:r>
          </w:p>
        </w:tc>
        <w:tc>
          <w:tcPr>
            <w:tcW w:w="1134" w:type="dxa"/>
          </w:tcPr>
          <w:p w14:paraId="6C1BAB1B" w14:textId="77777777" w:rsidR="001F2529" w:rsidRPr="001F2529" w:rsidRDefault="001F2529" w:rsidP="001F2529">
            <w:pPr>
              <w:pStyle w:val="IHPSTabelaTekstLevo"/>
            </w:pPr>
            <w:r w:rsidRPr="004726F2">
              <w:t>3,0 L</w:t>
            </w:r>
          </w:p>
        </w:tc>
        <w:tc>
          <w:tcPr>
            <w:tcW w:w="1134" w:type="dxa"/>
          </w:tcPr>
          <w:p w14:paraId="7C800F49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670" w:type="dxa"/>
          </w:tcPr>
          <w:p w14:paraId="57D753B0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nekaterih vrst širokolistnega in ozkolistnega plevela. Uporaba po sajenju, vendar pred vznikom krompirja. </w:t>
            </w:r>
          </w:p>
        </w:tc>
      </w:tr>
      <w:tr w:rsidR="002D5183" w:rsidRPr="0035256E" w14:paraId="10861F11" w14:textId="77777777" w:rsidTr="00A94926">
        <w:trPr>
          <w:tblHeader w:val="0"/>
        </w:trPr>
        <w:tc>
          <w:tcPr>
            <w:tcW w:w="1838" w:type="dxa"/>
          </w:tcPr>
          <w:p w14:paraId="2AC001BB" w14:textId="77777777" w:rsidR="002D5183" w:rsidRDefault="002D5183" w:rsidP="001F2529">
            <w:pPr>
              <w:pStyle w:val="IHPSTabelaTekstGlava"/>
            </w:pPr>
            <w:r>
              <w:t>CHIMRO</w:t>
            </w:r>
          </w:p>
          <w:p w14:paraId="14741F7E" w14:textId="174E2FA0" w:rsidR="002D5183" w:rsidRPr="002F6590" w:rsidRDefault="002D5183" w:rsidP="001F2529">
            <w:pPr>
              <w:pStyle w:val="IHPSTabelaTekstGlava"/>
            </w:pP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45E8F3AC" w14:textId="50413FDC" w:rsidR="002D5183" w:rsidRPr="002F6590" w:rsidRDefault="002D5183" w:rsidP="001F2529">
            <w:pPr>
              <w:pStyle w:val="IHPSTabelaTekstLevo"/>
            </w:pPr>
            <w:r w:rsidRPr="002F6590">
              <w:t>0,25 L</w:t>
            </w:r>
          </w:p>
        </w:tc>
        <w:tc>
          <w:tcPr>
            <w:tcW w:w="1134" w:type="dxa"/>
          </w:tcPr>
          <w:p w14:paraId="14D8F197" w14:textId="566324B4" w:rsidR="002D5183" w:rsidRPr="002F6590" w:rsidRDefault="002D5183" w:rsidP="001F2529">
            <w:pPr>
              <w:pStyle w:val="IHPSTabelaTekstLevo"/>
            </w:pPr>
            <w:r w:rsidRPr="002F6590">
              <w:t>Č</w:t>
            </w:r>
            <w:r w:rsidRPr="002D5183">
              <w:t>U</w:t>
            </w:r>
          </w:p>
        </w:tc>
        <w:tc>
          <w:tcPr>
            <w:tcW w:w="5670" w:type="dxa"/>
          </w:tcPr>
          <w:p w14:paraId="20CC45E9" w14:textId="77777777" w:rsidR="002D5183" w:rsidRPr="002D5183" w:rsidRDefault="002D5183" w:rsidP="002D5183">
            <w:pPr>
              <w:pStyle w:val="IHPSTabelaTekstLevo8pt"/>
            </w:pPr>
            <w:r w:rsidRPr="001F2529">
              <w:t>Za zatiranje nekaterih vrst enoletnega širokolistnega plevela.</w:t>
            </w:r>
          </w:p>
          <w:p w14:paraId="61B8FB1B" w14:textId="57A2CA65" w:rsidR="002D5183" w:rsidRPr="001F2529" w:rsidRDefault="002D5183" w:rsidP="002D5183">
            <w:pPr>
              <w:pStyle w:val="IHPSTabelaTekstLevo8pt"/>
            </w:pPr>
            <w:r w:rsidRPr="001F2529">
              <w:t xml:space="preserve">Po sajenju, pred vznikom nasada, vendar najpozneje 7 dni po sajenju. Gomolji gojenih rastlin naj bodo med </w:t>
            </w:r>
            <w:proofErr w:type="spellStart"/>
            <w:r w:rsidRPr="001F2529">
              <w:t>tretiranjem</w:t>
            </w:r>
            <w:proofErr w:type="spellEnd"/>
            <w:r w:rsidRPr="001F2529">
              <w:t xml:space="preserve"> prekriti z vsaj 2 cm prsti. Za optimalno delovanje je potrebna zadostna vlažnost tal.</w:t>
            </w:r>
          </w:p>
        </w:tc>
      </w:tr>
      <w:tr w:rsidR="001F2529" w:rsidRPr="0035256E" w14:paraId="685D27F5" w14:textId="77777777" w:rsidTr="00A94926">
        <w:trPr>
          <w:tblHeader w:val="0"/>
        </w:trPr>
        <w:tc>
          <w:tcPr>
            <w:tcW w:w="1838" w:type="dxa"/>
          </w:tcPr>
          <w:p w14:paraId="27BEC966" w14:textId="77777777" w:rsidR="001F2529" w:rsidRPr="001F2529" w:rsidRDefault="001F2529" w:rsidP="001F2529">
            <w:pPr>
              <w:pStyle w:val="IHPSTabelaTekstGlava"/>
            </w:pPr>
            <w:r w:rsidRPr="002F6590">
              <w:t>CLOMATE</w:t>
            </w:r>
          </w:p>
          <w:p w14:paraId="5D4114B6" w14:textId="77777777" w:rsidR="001F2529" w:rsidRPr="00900EC6" w:rsidRDefault="001F2529" w:rsidP="001F2529">
            <w:pPr>
              <w:pStyle w:val="IHPSTabelaTekstGlava"/>
              <w:rPr>
                <w:rStyle w:val="IHPSTabelaTekstAS0"/>
              </w:rPr>
            </w:pP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24C46EF9" w14:textId="77777777" w:rsidR="001F2529" w:rsidRPr="001F2529" w:rsidRDefault="001F2529" w:rsidP="001F2529">
            <w:pPr>
              <w:pStyle w:val="IHPSTabelaTekstLevo"/>
            </w:pPr>
            <w:r w:rsidRPr="002F6590">
              <w:t>0,25 L</w:t>
            </w:r>
          </w:p>
        </w:tc>
        <w:tc>
          <w:tcPr>
            <w:tcW w:w="1134" w:type="dxa"/>
          </w:tcPr>
          <w:p w14:paraId="1EE20CAB" w14:textId="77777777" w:rsidR="001F2529" w:rsidRPr="001F2529" w:rsidRDefault="001F2529" w:rsidP="001F2529">
            <w:pPr>
              <w:pStyle w:val="IHPSTabelaTekstLevo"/>
            </w:pPr>
            <w:r w:rsidRPr="002F6590">
              <w:t>Č</w:t>
            </w:r>
            <w:r w:rsidRPr="001F2529">
              <w:t>U</w:t>
            </w:r>
          </w:p>
        </w:tc>
        <w:tc>
          <w:tcPr>
            <w:tcW w:w="5670" w:type="dxa"/>
          </w:tcPr>
          <w:p w14:paraId="610CB72A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enoletnega širokolistnega plevela.</w:t>
            </w:r>
          </w:p>
          <w:p w14:paraId="3FDBA53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sajenju, pred vznikom nasada, vendar najpozneje 7 dni po sajenju. Gomolji gojenih rastlin naj bodo med </w:t>
            </w:r>
            <w:proofErr w:type="spellStart"/>
            <w:r w:rsidRPr="001F2529">
              <w:t>tretiranjem</w:t>
            </w:r>
            <w:proofErr w:type="spellEnd"/>
            <w:r w:rsidRPr="001F2529">
              <w:t xml:space="preserve"> prekriti z vsaj 2 cm prsti. Za optimalno delovanje je potrebna zadostna vlažnost tal.</w:t>
            </w:r>
          </w:p>
        </w:tc>
      </w:tr>
      <w:tr w:rsidR="001F2529" w:rsidRPr="0035256E" w14:paraId="3AFDE587" w14:textId="77777777" w:rsidTr="00A94926">
        <w:trPr>
          <w:tblHeader w:val="0"/>
        </w:trPr>
        <w:tc>
          <w:tcPr>
            <w:tcW w:w="1838" w:type="dxa"/>
          </w:tcPr>
          <w:p w14:paraId="58D2D611" w14:textId="77777777" w:rsidR="001F2529" w:rsidRPr="001F2529" w:rsidRDefault="001F2529" w:rsidP="001F2529">
            <w:pPr>
              <w:pStyle w:val="IHPSTabelaTekstGlava"/>
            </w:pPr>
            <w:r w:rsidRPr="002F6590">
              <w:t>FOCUS ULTRA</w:t>
            </w:r>
          </w:p>
          <w:p w14:paraId="2A694DCA" w14:textId="6D139F0B" w:rsidR="001F2529" w:rsidRPr="001F2529" w:rsidRDefault="001F2529" w:rsidP="001752FD">
            <w:pPr>
              <w:pStyle w:val="IHPSTabelaTekstAS"/>
            </w:pPr>
            <w:proofErr w:type="spellStart"/>
            <w:r w:rsidRPr="001752FD">
              <w:rPr>
                <w:rStyle w:val="IHPSTabelaTekstAS0"/>
                <w:b w:val="0"/>
              </w:rPr>
              <w:t>cikloksidim</w:t>
            </w:r>
            <w:proofErr w:type="spellEnd"/>
            <w:r w:rsidRPr="001752FD">
              <w:rPr>
                <w:rStyle w:val="IHPSTabelaTekstAS0"/>
                <w:b w:val="0"/>
              </w:rPr>
              <w:t xml:space="preserve"> 10</w:t>
            </w:r>
          </w:p>
        </w:tc>
        <w:tc>
          <w:tcPr>
            <w:tcW w:w="1134" w:type="dxa"/>
          </w:tcPr>
          <w:p w14:paraId="24DA0531" w14:textId="77777777" w:rsidR="001F2529" w:rsidRPr="001F2529" w:rsidRDefault="001F2529" w:rsidP="001F2529">
            <w:pPr>
              <w:pStyle w:val="IHPSTabelaTekstLevo"/>
            </w:pPr>
            <w:r w:rsidRPr="002F6590">
              <w:t>2-4 L</w:t>
            </w:r>
          </w:p>
          <w:p w14:paraId="4E9FA936" w14:textId="2ACC5444" w:rsidR="001F2529" w:rsidRPr="001F2529" w:rsidRDefault="001F2529" w:rsidP="001F2529">
            <w:pPr>
              <w:pStyle w:val="IHPSTabelaTekstLevo"/>
            </w:pPr>
            <w:r w:rsidRPr="002F6590">
              <w:t xml:space="preserve"> </w:t>
            </w:r>
          </w:p>
        </w:tc>
        <w:tc>
          <w:tcPr>
            <w:tcW w:w="1134" w:type="dxa"/>
          </w:tcPr>
          <w:p w14:paraId="5E2B5482" w14:textId="77777777" w:rsidR="001F2529" w:rsidRPr="001F2529" w:rsidRDefault="001F2529" w:rsidP="001F2529">
            <w:pPr>
              <w:pStyle w:val="IHPSTabelaTekstLevo"/>
            </w:pPr>
            <w:r w:rsidRPr="002F6590">
              <w:t>56</w:t>
            </w:r>
          </w:p>
        </w:tc>
        <w:tc>
          <w:tcPr>
            <w:tcW w:w="5670" w:type="dxa"/>
          </w:tcPr>
          <w:p w14:paraId="3F55DB8A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enoletnih in večletnih ozkolistnih plevelov, </w:t>
            </w:r>
            <w:proofErr w:type="spellStart"/>
            <w:r w:rsidRPr="001F2529">
              <w:t>samosevcev</w:t>
            </w:r>
            <w:proofErr w:type="spellEnd"/>
            <w:r w:rsidRPr="001F2529">
              <w:t xml:space="preserve"> žit.</w:t>
            </w:r>
          </w:p>
          <w:p w14:paraId="5BD40E94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Tretira se, ko so enoletni ozkolistni pleveli in samosevna žita v razvojni fazi od dveh pravih listov do konca razraščanja in večletni ozkolistni pleveli v razvojni fazi od prvih treh do petih pravih listov oziroma so veliki do 15 cm, krompir pa v razvojni fazi od razvitih dveh do devet pravih listov. </w:t>
            </w:r>
          </w:p>
          <w:p w14:paraId="6F3D32A5" w14:textId="48207F23" w:rsidR="00AE6022" w:rsidRDefault="001F2529" w:rsidP="00AE6022">
            <w:pPr>
              <w:pStyle w:val="IHPSTabelaTekstLevo8pt"/>
            </w:pPr>
            <w:r w:rsidRPr="001F2529">
              <w:t xml:space="preserve">Enoletni ozkolistni pleveli in </w:t>
            </w:r>
            <w:proofErr w:type="spellStart"/>
            <w:r w:rsidRPr="001F2529">
              <w:t>samosevci</w:t>
            </w:r>
            <w:proofErr w:type="spellEnd"/>
            <w:r w:rsidRPr="001F2529">
              <w:t xml:space="preserve"> žit: 2 L/ha</w:t>
            </w:r>
            <w:r w:rsidR="00AE6022">
              <w:t>.</w:t>
            </w:r>
            <w:r w:rsidR="00EB75C1">
              <w:t xml:space="preserve"> </w:t>
            </w:r>
            <w:r w:rsidRPr="001F2529">
              <w:t>Večletni oz</w:t>
            </w:r>
            <w:r w:rsidR="00EB75C1">
              <w:t>.</w:t>
            </w:r>
            <w:r w:rsidRPr="001F2529">
              <w:t xml:space="preserve"> pl</w:t>
            </w:r>
            <w:r w:rsidR="00EB75C1">
              <w:t>.</w:t>
            </w:r>
            <w:r w:rsidRPr="001F2529">
              <w:t>: 4 L/ha</w:t>
            </w:r>
            <w:r w:rsidR="00AE6022">
              <w:t xml:space="preserve">. </w:t>
            </w:r>
            <w:r w:rsidRPr="001F2529">
              <w:t xml:space="preserve"> </w:t>
            </w:r>
          </w:p>
          <w:p w14:paraId="7D1C1FD3" w14:textId="200F0134" w:rsidR="001F2529" w:rsidRPr="001F2529" w:rsidRDefault="001F2529" w:rsidP="00AE6022">
            <w:pPr>
              <w:pStyle w:val="IHPSTabelaTekstLevo8pt"/>
            </w:pPr>
            <w:proofErr w:type="spellStart"/>
            <w:r w:rsidRPr="001F2529">
              <w:t>Focus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ultra+FFS</w:t>
            </w:r>
            <w:proofErr w:type="spellEnd"/>
            <w:r w:rsidRPr="001F2529">
              <w:t xml:space="preserve"> na podlagi </w:t>
            </w:r>
            <w:proofErr w:type="spellStart"/>
            <w:r w:rsidRPr="001F2529">
              <w:t>a</w:t>
            </w:r>
            <w:r w:rsidR="00AA7D90">
              <w:t>.s</w:t>
            </w:r>
            <w:proofErr w:type="spellEnd"/>
            <w:r w:rsidR="00AA7D90">
              <w:t>.</w:t>
            </w:r>
            <w:r w:rsidRPr="001F2529">
              <w:t xml:space="preserve"> </w:t>
            </w:r>
            <w:proofErr w:type="spellStart"/>
            <w:r w:rsidRPr="001F2529">
              <w:t>bentazon</w:t>
            </w:r>
            <w:proofErr w:type="spellEnd"/>
            <w:r w:rsidRPr="001F2529">
              <w:t xml:space="preserve"> lahko povzroči </w:t>
            </w:r>
            <w:proofErr w:type="spellStart"/>
            <w:r w:rsidRPr="001F2529">
              <w:t>fitotoksičnost</w:t>
            </w:r>
            <w:proofErr w:type="spellEnd"/>
            <w:r w:rsidRPr="001F2529">
              <w:t xml:space="preserve">! </w:t>
            </w:r>
          </w:p>
        </w:tc>
      </w:tr>
      <w:tr w:rsidR="001F2529" w:rsidRPr="0035256E" w14:paraId="0E263818" w14:textId="77777777" w:rsidTr="00A94926">
        <w:trPr>
          <w:trHeight w:val="852"/>
          <w:tblHeader w:val="0"/>
        </w:trPr>
        <w:tc>
          <w:tcPr>
            <w:tcW w:w="1838" w:type="dxa"/>
          </w:tcPr>
          <w:p w14:paraId="395B39E5" w14:textId="77777777" w:rsidR="001F2529" w:rsidRPr="001F2529" w:rsidRDefault="001F2529" w:rsidP="001F2529">
            <w:pPr>
              <w:pStyle w:val="IHPSTabelaTekstGlava"/>
            </w:pPr>
            <w:r w:rsidRPr="002F6590">
              <w:t xml:space="preserve">FUSILADE FORTE </w:t>
            </w:r>
          </w:p>
          <w:p w14:paraId="7BC8D576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fluazifop</w:t>
            </w:r>
            <w:proofErr w:type="spellEnd"/>
            <w:r w:rsidRPr="001F2529">
              <w:t>-p-</w:t>
            </w:r>
            <w:proofErr w:type="spellStart"/>
            <w:r w:rsidRPr="001F2529">
              <w:t>butil</w:t>
            </w:r>
            <w:proofErr w:type="spellEnd"/>
            <w:r w:rsidRPr="001F2529">
              <w:t xml:space="preserve"> 15</w:t>
            </w:r>
          </w:p>
        </w:tc>
        <w:tc>
          <w:tcPr>
            <w:tcW w:w="1134" w:type="dxa"/>
          </w:tcPr>
          <w:p w14:paraId="62B216D0" w14:textId="77777777" w:rsidR="001F2529" w:rsidRPr="001F2529" w:rsidRDefault="001F2529" w:rsidP="001F2529">
            <w:pPr>
              <w:pStyle w:val="IHPSTabelaTekstLevo"/>
            </w:pPr>
            <w:r w:rsidRPr="002F6590">
              <w:t>0,8-1,3 L</w:t>
            </w:r>
          </w:p>
        </w:tc>
        <w:tc>
          <w:tcPr>
            <w:tcW w:w="1134" w:type="dxa"/>
          </w:tcPr>
          <w:p w14:paraId="652208A5" w14:textId="77777777" w:rsidR="001F2529" w:rsidRPr="001F2529" w:rsidRDefault="001F2529" w:rsidP="001F2529">
            <w:pPr>
              <w:pStyle w:val="IHPSTabelaTekstLevo"/>
            </w:pPr>
            <w:r w:rsidRPr="002F6590">
              <w:t>9</w:t>
            </w:r>
            <w:r w:rsidRPr="001F2529">
              <w:t>0</w:t>
            </w:r>
          </w:p>
        </w:tc>
        <w:tc>
          <w:tcPr>
            <w:tcW w:w="5670" w:type="dxa"/>
          </w:tcPr>
          <w:p w14:paraId="65B28F09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plevela in </w:t>
            </w:r>
            <w:proofErr w:type="spellStart"/>
            <w:r w:rsidRPr="001F2529">
              <w:t>ljulk</w:t>
            </w:r>
            <w:proofErr w:type="spellEnd"/>
            <w:r w:rsidRPr="001F2529">
              <w:t xml:space="preserve"> (</w:t>
            </w:r>
            <w:proofErr w:type="spellStart"/>
            <w:r w:rsidRPr="001F2529">
              <w:t>Lolium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spp</w:t>
            </w:r>
            <w:proofErr w:type="spellEnd"/>
            <w:r w:rsidRPr="001F2529">
              <w:t>.), razen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). V razmerah majhne do srednje stopnje zapleveljenosti v odmerku 0,8-1,3 L/ha. Tretira se v razvojni fazi pred cvetenjem, pred tvorbo gomoljev, preden se vrste sklenejo. Karenca!</w:t>
            </w:r>
          </w:p>
        </w:tc>
      </w:tr>
      <w:tr w:rsidR="001F2529" w:rsidRPr="0035256E" w14:paraId="7E166024" w14:textId="77777777" w:rsidTr="00A94926">
        <w:trPr>
          <w:tblHeader w:val="0"/>
        </w:trPr>
        <w:tc>
          <w:tcPr>
            <w:tcW w:w="1838" w:type="dxa"/>
          </w:tcPr>
          <w:p w14:paraId="6B42B2CE" w14:textId="77777777" w:rsidR="001F2529" w:rsidRPr="001F2529" w:rsidRDefault="001F2529" w:rsidP="001F2529">
            <w:pPr>
              <w:pStyle w:val="IHPSTabelaTekstGlava"/>
            </w:pPr>
            <w:r w:rsidRPr="002F6590">
              <w:t xml:space="preserve">FUSILADE MAX </w:t>
            </w:r>
          </w:p>
          <w:p w14:paraId="78D26A9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fluazifop</w:t>
            </w:r>
            <w:proofErr w:type="spellEnd"/>
            <w:r w:rsidRPr="001F2529">
              <w:t>-p-</w:t>
            </w:r>
            <w:proofErr w:type="spellStart"/>
            <w:r w:rsidRPr="001F2529">
              <w:t>butil</w:t>
            </w:r>
            <w:proofErr w:type="spellEnd"/>
            <w:r w:rsidRPr="001F2529">
              <w:t xml:space="preserve"> 12,5</w:t>
            </w:r>
          </w:p>
        </w:tc>
        <w:tc>
          <w:tcPr>
            <w:tcW w:w="1134" w:type="dxa"/>
          </w:tcPr>
          <w:p w14:paraId="3B510AE3" w14:textId="77777777" w:rsidR="001F2529" w:rsidRPr="001F2529" w:rsidRDefault="001F2529" w:rsidP="001F2529">
            <w:pPr>
              <w:pStyle w:val="IHPSTabelaTekstLevo"/>
            </w:pPr>
            <w:r w:rsidRPr="002F6590">
              <w:t>1,6 L</w:t>
            </w:r>
          </w:p>
        </w:tc>
        <w:tc>
          <w:tcPr>
            <w:tcW w:w="1134" w:type="dxa"/>
          </w:tcPr>
          <w:p w14:paraId="2F1B7810" w14:textId="77777777" w:rsidR="001F2529" w:rsidRPr="001F2529" w:rsidRDefault="001F2529" w:rsidP="001F2529">
            <w:pPr>
              <w:pStyle w:val="IHPSTabelaTekstLevo"/>
            </w:pPr>
            <w:r w:rsidRPr="002F6590">
              <w:t>90</w:t>
            </w:r>
          </w:p>
        </w:tc>
        <w:tc>
          <w:tcPr>
            <w:tcW w:w="5670" w:type="dxa"/>
          </w:tcPr>
          <w:p w14:paraId="4BD9D03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plevela in </w:t>
            </w:r>
            <w:proofErr w:type="spellStart"/>
            <w:r w:rsidRPr="001F2529">
              <w:t>ljulk</w:t>
            </w:r>
            <w:proofErr w:type="spellEnd"/>
            <w:r w:rsidRPr="001F2529">
              <w:t xml:space="preserve"> (</w:t>
            </w:r>
            <w:proofErr w:type="spellStart"/>
            <w:r w:rsidRPr="001F2529">
              <w:t>Lolium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spp</w:t>
            </w:r>
            <w:proofErr w:type="spellEnd"/>
            <w:r w:rsidRPr="001F2529">
              <w:t>.), razen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). V razmerah majhne do srednje stopnje zapleveljenosti v odmerku 1,6 L/ha. Tretira se v razvojni fazi pred cvetenjem, pred tvorbo gomoljev, preden se vrste sklenejo. Karenca!</w:t>
            </w:r>
          </w:p>
        </w:tc>
      </w:tr>
      <w:tr w:rsidR="001F2529" w:rsidRPr="0035256E" w14:paraId="1A1C3193" w14:textId="77777777" w:rsidTr="00A94926">
        <w:trPr>
          <w:tblHeader w:val="0"/>
        </w:trPr>
        <w:tc>
          <w:tcPr>
            <w:tcW w:w="1838" w:type="dxa"/>
          </w:tcPr>
          <w:p w14:paraId="3B7336D2" w14:textId="77777777" w:rsidR="001F2529" w:rsidRPr="001F2529" w:rsidRDefault="001F2529" w:rsidP="001F2529">
            <w:pPr>
              <w:pStyle w:val="IHPSTabelaTekstGlava"/>
            </w:pPr>
            <w:r w:rsidRPr="002F6590">
              <w:t>*METRIC</w:t>
            </w:r>
          </w:p>
          <w:p w14:paraId="4E0AE5F0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klomazon</w:t>
            </w:r>
            <w:proofErr w:type="spellEnd"/>
            <w:r w:rsidRPr="001F2529">
              <w:t xml:space="preserve"> 6 + </w:t>
            </w:r>
          </w:p>
          <w:p w14:paraId="13240540" w14:textId="24C94F0D" w:rsidR="00D72FD7" w:rsidRPr="00D72FD7" w:rsidRDefault="001F2529" w:rsidP="00CF0DDE">
            <w:pPr>
              <w:pStyle w:val="IHPSTabelaTekstAS"/>
            </w:pPr>
            <w:proofErr w:type="spellStart"/>
            <w:r w:rsidRPr="001F2529">
              <w:t>metribuzin</w:t>
            </w:r>
            <w:proofErr w:type="spellEnd"/>
            <w:r w:rsidRPr="001F2529">
              <w:t xml:space="preserve"> 23,3</w:t>
            </w:r>
          </w:p>
        </w:tc>
        <w:tc>
          <w:tcPr>
            <w:tcW w:w="1134" w:type="dxa"/>
          </w:tcPr>
          <w:p w14:paraId="67EA32A7" w14:textId="77777777" w:rsidR="001F2529" w:rsidRPr="001F2529" w:rsidRDefault="001F2529" w:rsidP="001F2529">
            <w:pPr>
              <w:pStyle w:val="IHPSTabelaTekstLevo"/>
            </w:pPr>
            <w:r w:rsidRPr="002F6590">
              <w:t>1,0-1,5 L</w:t>
            </w:r>
          </w:p>
        </w:tc>
        <w:tc>
          <w:tcPr>
            <w:tcW w:w="1134" w:type="dxa"/>
          </w:tcPr>
          <w:p w14:paraId="1EA618AC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670" w:type="dxa"/>
          </w:tcPr>
          <w:p w14:paraId="650D3674" w14:textId="4F7425FC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enoletnih ozkolistnih in širokolistnih plevelov v krompirju pred vznikom: 1,5 L/ha - za zatiranje srakonje in pasjega zelišča, za ostale plevele </w:t>
            </w:r>
            <w:r w:rsidR="00455D76">
              <w:t>1,0 L/ha.</w:t>
            </w:r>
          </w:p>
          <w:p w14:paraId="46EEF448" w14:textId="77777777" w:rsidR="001F2529" w:rsidRPr="001F2529" w:rsidRDefault="001F2529" w:rsidP="001F2529">
            <w:pPr>
              <w:pStyle w:val="IHPSTabelaTekstLevo8pt"/>
            </w:pPr>
            <w:r w:rsidRPr="001F2529">
              <w:t>Sredstvo se ne sme uporabljati na zelo lahkih in peščenih tleh ter na tleh, ki vsebujejo več kot 10% organske snovi! Uporaba pred vznikom plevela in 7 dni pred vznikom krompirja.</w:t>
            </w:r>
          </w:p>
          <w:p w14:paraId="581E3676" w14:textId="77777777" w:rsidR="001F2529" w:rsidRPr="001F2529" w:rsidRDefault="001F2529" w:rsidP="001F2529">
            <w:pPr>
              <w:pStyle w:val="IHPSTabelaTekstLevo8pt"/>
            </w:pPr>
            <w:r w:rsidRPr="001F2529">
              <w:lastRenderedPageBreak/>
              <w:t>Sredstvo se lahko uporablja samo ob uporabi traktorske škropilnice.</w:t>
            </w:r>
          </w:p>
        </w:tc>
      </w:tr>
      <w:tr w:rsidR="001F2529" w:rsidRPr="0035256E" w14:paraId="298B30CA" w14:textId="77777777" w:rsidTr="00A94926">
        <w:trPr>
          <w:tblHeader w:val="0"/>
        </w:trPr>
        <w:tc>
          <w:tcPr>
            <w:tcW w:w="1838" w:type="dxa"/>
          </w:tcPr>
          <w:p w14:paraId="46A68CAC" w14:textId="77777777" w:rsidR="001F2529" w:rsidRPr="001F2529" w:rsidRDefault="001F2529" w:rsidP="001F2529">
            <w:pPr>
              <w:pStyle w:val="IHPSTabelaTekstGlava"/>
            </w:pPr>
            <w:r w:rsidRPr="002F6590">
              <w:lastRenderedPageBreak/>
              <w:t xml:space="preserve">*PLATEEN </w:t>
            </w:r>
          </w:p>
          <w:p w14:paraId="7E6F8C21" w14:textId="77777777" w:rsidR="001F2529" w:rsidRPr="001F2529" w:rsidRDefault="001F2529" w:rsidP="001F2529">
            <w:pPr>
              <w:pStyle w:val="IHPSTabelaTekstGlava"/>
            </w:pPr>
            <w:r w:rsidRPr="002F6590">
              <w:t>WG 41,5</w:t>
            </w:r>
          </w:p>
          <w:p w14:paraId="185FD28A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metribuzin</w:t>
            </w:r>
            <w:proofErr w:type="spellEnd"/>
            <w:r w:rsidRPr="001F2529">
              <w:t xml:space="preserve"> 17,5 + </w:t>
            </w:r>
          </w:p>
          <w:p w14:paraId="2F1CB80C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flufenacet</w:t>
            </w:r>
            <w:proofErr w:type="spellEnd"/>
            <w:r w:rsidRPr="001F2529">
              <w:t xml:space="preserve"> 24</w:t>
            </w:r>
          </w:p>
        </w:tc>
        <w:tc>
          <w:tcPr>
            <w:tcW w:w="1134" w:type="dxa"/>
          </w:tcPr>
          <w:p w14:paraId="7BCD7BDF" w14:textId="77777777" w:rsidR="001F2529" w:rsidRPr="001F2529" w:rsidRDefault="001F2529" w:rsidP="001F2529">
            <w:pPr>
              <w:pStyle w:val="IHPSTabelaTekstLevo"/>
            </w:pPr>
            <w:r w:rsidRPr="002F6590">
              <w:t>2-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2F6590">
                <w:t>2,5 kg</w:t>
              </w:r>
            </w:smartTag>
          </w:p>
        </w:tc>
        <w:tc>
          <w:tcPr>
            <w:tcW w:w="1134" w:type="dxa"/>
          </w:tcPr>
          <w:p w14:paraId="15162036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670" w:type="dxa"/>
          </w:tcPr>
          <w:p w14:paraId="0CDE7762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ozkolistnega in širokolistnega plevela.</w:t>
            </w:r>
          </w:p>
          <w:p w14:paraId="4D96B42E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Uporabimo ga po sajenju, pred vznikom krompirja. </w:t>
            </w:r>
            <w:proofErr w:type="spellStart"/>
            <w:r w:rsidRPr="001F2529">
              <w:t>Fitotoksičnost</w:t>
            </w:r>
            <w:proofErr w:type="spellEnd"/>
            <w:r w:rsidRPr="001F2529">
              <w:t xml:space="preserve"> možna v izredno neugodnih vremenskih razmerah (nizke temp., veliko padavin, razmočenost tal). Sredstvo se lahko uporablja samo ob uporabi traktorske škropilnice.</w:t>
            </w:r>
          </w:p>
        </w:tc>
      </w:tr>
      <w:tr w:rsidR="001F2529" w:rsidRPr="0035256E" w14:paraId="6F23955C" w14:textId="77777777" w:rsidTr="00A94926">
        <w:trPr>
          <w:tblHeader w:val="0"/>
        </w:trPr>
        <w:tc>
          <w:tcPr>
            <w:tcW w:w="1838" w:type="dxa"/>
          </w:tcPr>
          <w:p w14:paraId="5BDB7452" w14:textId="77777777" w:rsidR="001F2529" w:rsidRPr="001F2529" w:rsidRDefault="001F2529" w:rsidP="001F2529">
            <w:pPr>
              <w:pStyle w:val="IHPSTabelaTekstGlava"/>
            </w:pPr>
            <w:r w:rsidRPr="002F6590">
              <w:t>PROMAN</w:t>
            </w:r>
          </w:p>
          <w:p w14:paraId="0D0A5DCF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metobromuron</w:t>
            </w:r>
            <w:proofErr w:type="spellEnd"/>
            <w:r w:rsidRPr="001F2529">
              <w:t xml:space="preserve"> 50</w:t>
            </w:r>
          </w:p>
        </w:tc>
        <w:tc>
          <w:tcPr>
            <w:tcW w:w="1134" w:type="dxa"/>
          </w:tcPr>
          <w:p w14:paraId="61BD96E1" w14:textId="77777777" w:rsidR="001F2529" w:rsidRPr="001F2529" w:rsidRDefault="001F2529" w:rsidP="001F2529">
            <w:pPr>
              <w:pStyle w:val="IHPSTabelaTekstLevo"/>
            </w:pPr>
            <w:r w:rsidRPr="002F6590">
              <w:t>3 L</w:t>
            </w:r>
          </w:p>
        </w:tc>
        <w:tc>
          <w:tcPr>
            <w:tcW w:w="1134" w:type="dxa"/>
          </w:tcPr>
          <w:p w14:paraId="415216EC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670" w:type="dxa"/>
          </w:tcPr>
          <w:p w14:paraId="054625C4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širokolistnega in nekaterih vrst enoletnega ozkolistnega plevela pred vznikom krompirja. V zgodnjih sortah krompirja, katere imajo vegetacijo krajšo od 115 dni, uporaba ni dovoljena.</w:t>
            </w:r>
          </w:p>
        </w:tc>
      </w:tr>
      <w:tr w:rsidR="001F2529" w:rsidRPr="0035256E" w14:paraId="5403063C" w14:textId="77777777" w:rsidTr="00A94926">
        <w:trPr>
          <w:tblHeader w:val="0"/>
        </w:trPr>
        <w:tc>
          <w:tcPr>
            <w:tcW w:w="1838" w:type="dxa"/>
          </w:tcPr>
          <w:p w14:paraId="4325DD5D" w14:textId="77777777" w:rsidR="001F2529" w:rsidRPr="001F2529" w:rsidRDefault="001F2529" w:rsidP="001F2529">
            <w:pPr>
              <w:pStyle w:val="IHPSTabelaTekstGlava"/>
            </w:pPr>
            <w:r w:rsidRPr="002F6590">
              <w:t>*RIM 25 WG</w:t>
            </w:r>
          </w:p>
          <w:p w14:paraId="1EAA04D7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7B886D97" w14:textId="77777777" w:rsidR="001F2529" w:rsidRPr="001F2529" w:rsidRDefault="001F2529" w:rsidP="001F2529">
            <w:pPr>
              <w:pStyle w:val="IHPSTabelaTekstLevo"/>
            </w:pPr>
            <w:r w:rsidRPr="002F6590">
              <w:t xml:space="preserve">60 g </w:t>
            </w:r>
            <w:r w:rsidRPr="001F2529">
              <w:t>+</w:t>
            </w:r>
          </w:p>
          <w:p w14:paraId="3BE1309E" w14:textId="77777777" w:rsidR="001F2529" w:rsidRPr="001F2529" w:rsidRDefault="001F2529" w:rsidP="001F2529">
            <w:pPr>
              <w:pStyle w:val="IHPSTabelaTekstLevo"/>
            </w:pPr>
            <w:r w:rsidRPr="001F2529">
              <w:t>0,1 % močilo</w:t>
            </w:r>
          </w:p>
        </w:tc>
        <w:tc>
          <w:tcPr>
            <w:tcW w:w="1134" w:type="dxa"/>
          </w:tcPr>
          <w:p w14:paraId="4912F37E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670" w:type="dxa"/>
          </w:tcPr>
          <w:p w14:paraId="7713F74C" w14:textId="77777777" w:rsidR="001F2529" w:rsidRPr="001F2529" w:rsidRDefault="001F2529" w:rsidP="001F2529">
            <w:pPr>
              <w:pStyle w:val="IHPSTabelaTekstLevo8pt"/>
            </w:pPr>
            <w:r w:rsidRPr="002F6590">
              <w:t xml:space="preserve">Za zatiranje nekaterih vrst enoletnega in večletnega širokolistnega in ozkolistnega plevela. Uporaba </w:t>
            </w:r>
            <w:r w:rsidRPr="001F2529">
              <w:t xml:space="preserve">po vzniku, ko ima krompir od enega do sedem listov. Optimalni čas za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s sredstvom je po vzniku plevela, ko ima ozkolistni plevel od tri do pet listov in širokolistni plevel od dva do štiri liste.</w:t>
            </w:r>
          </w:p>
        </w:tc>
      </w:tr>
      <w:tr w:rsidR="001F2529" w:rsidRPr="0035256E" w14:paraId="502B9DE2" w14:textId="77777777" w:rsidTr="00A94926">
        <w:trPr>
          <w:tblHeader w:val="0"/>
        </w:trPr>
        <w:tc>
          <w:tcPr>
            <w:tcW w:w="1838" w:type="dxa"/>
          </w:tcPr>
          <w:p w14:paraId="13130DBB" w14:textId="77777777" w:rsidR="001F2529" w:rsidRPr="001F2529" w:rsidRDefault="001F2529" w:rsidP="001F2529">
            <w:pPr>
              <w:pStyle w:val="IHPSTabelaTekstGlava"/>
            </w:pPr>
            <w:r w:rsidRPr="002F6590">
              <w:t>*RIMURON 25 WG</w:t>
            </w:r>
          </w:p>
          <w:p w14:paraId="5D0281EB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443EFD0C" w14:textId="77777777" w:rsidR="001F2529" w:rsidRPr="001F2529" w:rsidRDefault="001F2529" w:rsidP="001F2529">
            <w:pPr>
              <w:pStyle w:val="IHPSTabelaTekstLevo"/>
            </w:pPr>
            <w:r w:rsidRPr="002F6590">
              <w:t>50 g +</w:t>
            </w:r>
          </w:p>
          <w:p w14:paraId="3F7E85AF" w14:textId="77777777" w:rsidR="001F2529" w:rsidRPr="001F2529" w:rsidRDefault="001F2529" w:rsidP="001F2529">
            <w:pPr>
              <w:pStyle w:val="IHPSTabelaTekstLevo"/>
            </w:pPr>
            <w:r w:rsidRPr="002F6590">
              <w:t xml:space="preserve">močilo </w:t>
            </w:r>
          </w:p>
          <w:p w14:paraId="73DB599F" w14:textId="77777777" w:rsidR="001F2529" w:rsidRPr="001F2529" w:rsidRDefault="001F2529" w:rsidP="001F2529">
            <w:pPr>
              <w:pStyle w:val="IHPSTabelaTekstLevo"/>
            </w:pPr>
            <w:r w:rsidRPr="002F6590">
              <w:t>ali</w:t>
            </w:r>
          </w:p>
          <w:p w14:paraId="410A1ACE" w14:textId="77777777" w:rsidR="001F2529" w:rsidRPr="001F2529" w:rsidRDefault="001F2529" w:rsidP="001F2529">
            <w:pPr>
              <w:pStyle w:val="IHPSTabelaTekstLevo"/>
            </w:pPr>
            <w:r w:rsidRPr="002F6590">
              <w:t>30g + 20 g + močilo</w:t>
            </w:r>
          </w:p>
        </w:tc>
        <w:tc>
          <w:tcPr>
            <w:tcW w:w="1134" w:type="dxa"/>
          </w:tcPr>
          <w:p w14:paraId="3BB315FF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670" w:type="dxa"/>
          </w:tcPr>
          <w:p w14:paraId="605FA436" w14:textId="77777777" w:rsidR="001F2529" w:rsidRPr="001F2529" w:rsidRDefault="001F2529" w:rsidP="001F2529">
            <w:pPr>
              <w:pStyle w:val="IHPSTabelaTekstLevo8pt"/>
            </w:pPr>
            <w:r w:rsidRPr="002F6590">
              <w:t xml:space="preserve">Za zatiranje nekaterih vrst enoletnega ozkolistnega in širokolistnega plevela ter večletnega ozkolistnega plevela. </w:t>
            </w:r>
            <w:r w:rsidRPr="001F2529">
              <w:t xml:space="preserve">A: v enkratnem odmerku 50 g/ha z dodatkom močila </w:t>
            </w:r>
            <w:proofErr w:type="spellStart"/>
            <w:r w:rsidRPr="001F2529">
              <w:t>Helm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surfer</w:t>
            </w:r>
            <w:proofErr w:type="spellEnd"/>
            <w:r w:rsidRPr="001F2529">
              <w:t xml:space="preserve"> plus 0,2 L/ha, tretira se od fenološke faze, ko ima krompir vsaj 9 listov oz. je višji od 4 cm, do faze začetka rasti glavnih stebel, ko je nižji od 20 cm. B: v deljeni (</w:t>
            </w:r>
            <w:proofErr w:type="spellStart"/>
            <w:r w:rsidRPr="001F2529">
              <w:t>split</w:t>
            </w:r>
            <w:proofErr w:type="spellEnd"/>
            <w:r w:rsidRPr="001F2529">
              <w:t xml:space="preserve">) aplikaciji v odmerku 30 g/ha + 20 g/ha z dodatkom močila </w:t>
            </w:r>
            <w:proofErr w:type="spellStart"/>
            <w:r w:rsidRPr="001F2529">
              <w:t>Helm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surfer</w:t>
            </w:r>
            <w:proofErr w:type="spellEnd"/>
            <w:r w:rsidRPr="001F2529">
              <w:t xml:space="preserve"> plus 0,2 L/ha, tretira se od fenološke faze, ko ima krompir vsaj 9 listov oz. je višji od 4 cm. Drugo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se izvede 8-10 dni po prvem </w:t>
            </w:r>
            <w:proofErr w:type="spellStart"/>
            <w:r w:rsidRPr="001F2529">
              <w:t>tretiranju</w:t>
            </w:r>
            <w:proofErr w:type="spellEnd"/>
            <w:r w:rsidRPr="001F2529">
              <w:t>, do faze začetka rasti glavnih stebel, ko je krompir nižji od 20 cm.</w:t>
            </w:r>
          </w:p>
        </w:tc>
      </w:tr>
      <w:tr w:rsidR="001F2529" w:rsidRPr="0035256E" w14:paraId="69276FEF" w14:textId="77777777" w:rsidTr="00A94926">
        <w:trPr>
          <w:tblHeader w:val="0"/>
        </w:trPr>
        <w:tc>
          <w:tcPr>
            <w:tcW w:w="1838" w:type="dxa"/>
          </w:tcPr>
          <w:p w14:paraId="3454C104" w14:textId="77777777" w:rsidR="001F2529" w:rsidRPr="001F2529" w:rsidRDefault="001F2529" w:rsidP="001F2529">
            <w:pPr>
              <w:pStyle w:val="IHPSTabelaTekstGlava"/>
            </w:pPr>
            <w:r w:rsidRPr="00112F26">
              <w:t>*RINCON 25 SG</w:t>
            </w:r>
          </w:p>
          <w:p w14:paraId="327D8F18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15E760FD" w14:textId="77777777" w:rsidR="001F2529" w:rsidRPr="001F2529" w:rsidRDefault="001F2529" w:rsidP="001F2529">
            <w:pPr>
              <w:pStyle w:val="IHPSTabelaTekstLevo"/>
            </w:pPr>
            <w:r w:rsidRPr="00112F26">
              <w:t xml:space="preserve">60 g </w:t>
            </w:r>
            <w:r w:rsidRPr="001F2529">
              <w:t>+</w:t>
            </w:r>
          </w:p>
          <w:p w14:paraId="68809882" w14:textId="77777777" w:rsidR="001F2529" w:rsidRPr="001F2529" w:rsidRDefault="001F2529" w:rsidP="001F2529">
            <w:pPr>
              <w:pStyle w:val="IHPSTabelaTekstLevo"/>
            </w:pPr>
            <w:r w:rsidRPr="001F2529">
              <w:t>močilo</w:t>
            </w:r>
          </w:p>
        </w:tc>
        <w:tc>
          <w:tcPr>
            <w:tcW w:w="1134" w:type="dxa"/>
          </w:tcPr>
          <w:p w14:paraId="2867A1D3" w14:textId="77777777" w:rsidR="001F2529" w:rsidRPr="001F2529" w:rsidRDefault="001F2529" w:rsidP="001F2529">
            <w:pPr>
              <w:pStyle w:val="IHPSTabelaTekstLevo"/>
            </w:pPr>
            <w:r w:rsidRPr="00112F26">
              <w:t>ČU</w:t>
            </w:r>
          </w:p>
        </w:tc>
        <w:tc>
          <w:tcPr>
            <w:tcW w:w="5670" w:type="dxa"/>
          </w:tcPr>
          <w:p w14:paraId="2AB7D307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ozkolistnega in širokolistnega plevela. Po vzniku plevela in krompirja, ko je krompir v fazah od začetka razgrinjanja prvih listov do začetka sklepanja vrst.</w:t>
            </w:r>
          </w:p>
        </w:tc>
      </w:tr>
      <w:tr w:rsidR="001F2529" w:rsidRPr="0035256E" w14:paraId="2C9E7A1E" w14:textId="77777777" w:rsidTr="00A94926">
        <w:trPr>
          <w:tblHeader w:val="0"/>
        </w:trPr>
        <w:tc>
          <w:tcPr>
            <w:tcW w:w="1838" w:type="dxa"/>
          </w:tcPr>
          <w:p w14:paraId="28FE0D1A" w14:textId="77777777" w:rsidR="001F2529" w:rsidRPr="001F2529" w:rsidRDefault="001F2529" w:rsidP="001F2529">
            <w:pPr>
              <w:pStyle w:val="IHPSTabelaTekstGlava"/>
            </w:pPr>
            <w:r w:rsidRPr="00112F26">
              <w:t>SELECT SUPER</w:t>
            </w:r>
          </w:p>
          <w:p w14:paraId="354959CA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kletodim</w:t>
            </w:r>
            <w:proofErr w:type="spellEnd"/>
            <w:r w:rsidRPr="001F2529">
              <w:t xml:space="preserve"> 12</w:t>
            </w:r>
          </w:p>
        </w:tc>
        <w:tc>
          <w:tcPr>
            <w:tcW w:w="1134" w:type="dxa"/>
          </w:tcPr>
          <w:p w14:paraId="5A066ED3" w14:textId="77777777" w:rsidR="001F2529" w:rsidRPr="001F2529" w:rsidRDefault="001F2529" w:rsidP="001F2529">
            <w:pPr>
              <w:pStyle w:val="IHPSTabelaTekstLevo"/>
            </w:pPr>
            <w:r w:rsidRPr="00112F26">
              <w:t>1,0-2,5 L</w:t>
            </w:r>
          </w:p>
        </w:tc>
        <w:tc>
          <w:tcPr>
            <w:tcW w:w="1134" w:type="dxa"/>
          </w:tcPr>
          <w:p w14:paraId="43D689B1" w14:textId="77777777" w:rsidR="001F2529" w:rsidRPr="001F2529" w:rsidRDefault="001F2529" w:rsidP="001F2529">
            <w:pPr>
              <w:pStyle w:val="IHPSTabelaTekstLevo"/>
            </w:pPr>
            <w:r w:rsidRPr="00112F26">
              <w:t>56</w:t>
            </w:r>
          </w:p>
        </w:tc>
        <w:tc>
          <w:tcPr>
            <w:tcW w:w="5670" w:type="dxa"/>
          </w:tcPr>
          <w:p w14:paraId="186D1A81" w14:textId="77777777" w:rsidR="001F2529" w:rsidRPr="001F2529" w:rsidRDefault="001F2529" w:rsidP="001F2529">
            <w:pPr>
              <w:pStyle w:val="IHPSTabelaTekstLevo8pt"/>
            </w:pPr>
            <w:r w:rsidRPr="001F2529">
              <w:t>Za zatiranje vseh vrst enoletnega ozkolistnega plevela v odmerku 1 L/ha, za zatiranje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 v odmerku 2 L/ha; plevel se tretira v razvojni fazi od konca razraščanja naprej, za zatiranje plazeče pirnice (</w:t>
            </w:r>
            <w:proofErr w:type="spellStart"/>
            <w:r w:rsidRPr="001F2529">
              <w:t>Agropyron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repens</w:t>
            </w:r>
            <w:proofErr w:type="spellEnd"/>
            <w:r w:rsidRPr="001F2529">
              <w:t>) v odmerku 2,5 L/ha. Krompir se tretira od prvega para listov do faze, ko se 30 % rastlin stika med vrstami.</w:t>
            </w:r>
          </w:p>
        </w:tc>
      </w:tr>
      <w:tr w:rsidR="001F2529" w:rsidRPr="0035256E" w14:paraId="631A2782" w14:textId="77777777" w:rsidTr="00A94926">
        <w:trPr>
          <w:tblHeader w:val="0"/>
        </w:trPr>
        <w:tc>
          <w:tcPr>
            <w:tcW w:w="1838" w:type="dxa"/>
          </w:tcPr>
          <w:p w14:paraId="56BF8DAA" w14:textId="77777777" w:rsidR="001F2529" w:rsidRPr="001F2529" w:rsidRDefault="001F2529" w:rsidP="001F2529">
            <w:pPr>
              <w:pStyle w:val="IHPSTabelaTekstGlava"/>
            </w:pPr>
            <w:r w:rsidRPr="00112F26">
              <w:t>*SENCOR SC 600</w:t>
            </w:r>
          </w:p>
          <w:p w14:paraId="0DAA9884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metribuzin</w:t>
            </w:r>
            <w:proofErr w:type="spellEnd"/>
            <w:r w:rsidRPr="001F2529">
              <w:t xml:space="preserve"> 60</w:t>
            </w:r>
          </w:p>
        </w:tc>
        <w:tc>
          <w:tcPr>
            <w:tcW w:w="1134" w:type="dxa"/>
          </w:tcPr>
          <w:p w14:paraId="64A9A6B0" w14:textId="77777777" w:rsidR="001F2529" w:rsidRPr="001F2529" w:rsidRDefault="001F2529" w:rsidP="001F2529">
            <w:pPr>
              <w:pStyle w:val="IHPSTabelaTekstLevo"/>
            </w:pPr>
            <w:r w:rsidRPr="00112F26">
              <w:t>0,15 -</w:t>
            </w:r>
          </w:p>
          <w:p w14:paraId="5B6CAA9E" w14:textId="77777777" w:rsidR="001F2529" w:rsidRPr="001F2529" w:rsidRDefault="001F2529" w:rsidP="001F2529">
            <w:pPr>
              <w:pStyle w:val="IHPSTabelaTekstLevo"/>
            </w:pPr>
            <w:r w:rsidRPr="00112F26">
              <w:t>0,7</w:t>
            </w:r>
            <w:r w:rsidRPr="001F2529">
              <w:t>5 L</w:t>
            </w:r>
          </w:p>
        </w:tc>
        <w:tc>
          <w:tcPr>
            <w:tcW w:w="1134" w:type="dxa"/>
          </w:tcPr>
          <w:p w14:paraId="72DA52D3" w14:textId="77777777" w:rsidR="001F2529" w:rsidRPr="001F2529" w:rsidRDefault="001F2529" w:rsidP="00900EC6">
            <w:pPr>
              <w:pStyle w:val="IHPSTabelaTekstAS"/>
            </w:pPr>
            <w:r w:rsidRPr="00112F26">
              <w:t>42</w:t>
            </w:r>
          </w:p>
        </w:tc>
        <w:tc>
          <w:tcPr>
            <w:tcW w:w="5670" w:type="dxa"/>
          </w:tcPr>
          <w:p w14:paraId="3CA86A47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širokolistnega in nekaterih vrst ozkolistnega pl.</w:t>
            </w:r>
          </w:p>
          <w:p w14:paraId="240208ED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sajenju pred vznikom krompirja v odmerku 0,75 L/ha, pred vznikom je na istem zemljišču dovoljeno eno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v rastni dobi.</w:t>
            </w:r>
          </w:p>
          <w:p w14:paraId="7D1D2B7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vzniku krompirja, v času ko je plevel v fazi kličnih listov do 2 razvitih pravih listov v odmerku 0,15 L/ha. V primeru naknadnega vznika plevela se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ponovi z enakim odmerkom. Interval med </w:t>
            </w:r>
            <w:proofErr w:type="spellStart"/>
            <w:r w:rsidRPr="001F2529">
              <w:t>tretiranji</w:t>
            </w:r>
            <w:proofErr w:type="spellEnd"/>
            <w:r w:rsidRPr="001F2529">
              <w:t xml:space="preserve"> naj znaša od 10-14 dni, pri čemer se drugo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opravi najpozneje do stadija, ko ima rastlina na glavnem steblu razvitih devet listov. Sredstvo se lahko uporablja samo ob uporabi traktorske škropilnice, pršilnika! Ne uporabljati pri sortah </w:t>
            </w:r>
            <w:proofErr w:type="spellStart"/>
            <w:r w:rsidRPr="001F2529">
              <w:t>Jaerla</w:t>
            </w:r>
            <w:proofErr w:type="spellEnd"/>
            <w:r w:rsidRPr="001F2529">
              <w:t xml:space="preserve">, SV 77/40 in 76/48, Dobrin, Eva, </w:t>
            </w:r>
            <w:proofErr w:type="spellStart"/>
            <w:r w:rsidRPr="001F2529">
              <w:t>Jetta</w:t>
            </w:r>
            <w:proofErr w:type="spellEnd"/>
            <w:r w:rsidRPr="001F2529">
              <w:t xml:space="preserve">, </w:t>
            </w:r>
            <w:proofErr w:type="spellStart"/>
            <w:r w:rsidRPr="001F2529">
              <w:t>Voran</w:t>
            </w:r>
            <w:proofErr w:type="spellEnd"/>
            <w:r w:rsidRPr="001F2529">
              <w:t xml:space="preserve"> in </w:t>
            </w:r>
            <w:proofErr w:type="spellStart"/>
            <w:r w:rsidRPr="001F2529">
              <w:t>Wineta</w:t>
            </w:r>
            <w:proofErr w:type="spellEnd"/>
            <w:r w:rsidRPr="001F2529">
              <w:t>. Pazljivost pri novih, nepreizkušenih sortah!</w:t>
            </w:r>
          </w:p>
        </w:tc>
      </w:tr>
      <w:tr w:rsidR="001F2529" w:rsidRPr="0035256E" w14:paraId="43FB3509" w14:textId="77777777" w:rsidTr="00A94926">
        <w:trPr>
          <w:trHeight w:val="590"/>
          <w:tblHeader w:val="0"/>
        </w:trPr>
        <w:tc>
          <w:tcPr>
            <w:tcW w:w="1838" w:type="dxa"/>
          </w:tcPr>
          <w:p w14:paraId="7D6AA2FB" w14:textId="77777777" w:rsidR="001F2529" w:rsidRPr="001F2529" w:rsidRDefault="001F2529" w:rsidP="001F2529">
            <w:pPr>
              <w:pStyle w:val="IHPSTabelaTekstGlava"/>
            </w:pPr>
            <w:r w:rsidRPr="00A75660">
              <w:t>SHARPEN 33 EC</w:t>
            </w:r>
          </w:p>
          <w:p w14:paraId="7EFB6194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33</w:t>
            </w:r>
          </w:p>
        </w:tc>
        <w:tc>
          <w:tcPr>
            <w:tcW w:w="1134" w:type="dxa"/>
          </w:tcPr>
          <w:p w14:paraId="0CDB6846" w14:textId="77777777" w:rsidR="001F2529" w:rsidRPr="001F2529" w:rsidRDefault="001F2529" w:rsidP="001F2529">
            <w:pPr>
              <w:pStyle w:val="IHPSTabelaTekstLevo"/>
            </w:pPr>
            <w:r w:rsidRPr="00A75660">
              <w:t>3-5 L</w:t>
            </w:r>
          </w:p>
        </w:tc>
        <w:tc>
          <w:tcPr>
            <w:tcW w:w="1134" w:type="dxa"/>
          </w:tcPr>
          <w:p w14:paraId="583C027F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670" w:type="dxa"/>
          </w:tcPr>
          <w:p w14:paraId="11389D67" w14:textId="77777777" w:rsidR="001F2529" w:rsidRPr="001F2529" w:rsidRDefault="001F2529" w:rsidP="001F2529">
            <w:pPr>
              <w:pStyle w:val="IHPSTabelaTekstLevo8pt"/>
            </w:pPr>
            <w:r w:rsidRPr="001F2529">
              <w:t>Selektivni herbicid za zatiranje enoletnega ozkolistnega in širokolistnega plevela pred vznikom krompirja, po oblikovanju grebenov.</w:t>
            </w:r>
          </w:p>
        </w:tc>
      </w:tr>
      <w:tr w:rsidR="001F2529" w:rsidRPr="0035256E" w14:paraId="316DC83C" w14:textId="77777777" w:rsidTr="00A94926">
        <w:trPr>
          <w:trHeight w:val="394"/>
          <w:tblHeader w:val="0"/>
        </w:trPr>
        <w:tc>
          <w:tcPr>
            <w:tcW w:w="1838" w:type="dxa"/>
          </w:tcPr>
          <w:p w14:paraId="172E7217" w14:textId="77777777" w:rsidR="001F2529" w:rsidRPr="001F2529" w:rsidRDefault="001F2529" w:rsidP="001F2529">
            <w:pPr>
              <w:pStyle w:val="IHPSTabelaTekstGlava"/>
            </w:pPr>
            <w:r w:rsidRPr="00A75660">
              <w:t>SHARPEN PLUS</w:t>
            </w:r>
          </w:p>
          <w:p w14:paraId="6BDB8B55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40</w:t>
            </w:r>
          </w:p>
        </w:tc>
        <w:tc>
          <w:tcPr>
            <w:tcW w:w="1134" w:type="dxa"/>
          </w:tcPr>
          <w:p w14:paraId="607D37CF" w14:textId="77777777" w:rsidR="001F2529" w:rsidRPr="001F2529" w:rsidRDefault="001F2529" w:rsidP="001F2529">
            <w:pPr>
              <w:pStyle w:val="IHPSTabelaTekstLevo"/>
            </w:pPr>
            <w:r w:rsidRPr="00A75660">
              <w:t>2,5</w:t>
            </w:r>
            <w:r w:rsidRPr="001F2529">
              <w:t xml:space="preserve"> - 4 L</w:t>
            </w:r>
          </w:p>
        </w:tc>
        <w:tc>
          <w:tcPr>
            <w:tcW w:w="1134" w:type="dxa"/>
          </w:tcPr>
          <w:p w14:paraId="3ED2EAD3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670" w:type="dxa"/>
          </w:tcPr>
          <w:p w14:paraId="3C876656" w14:textId="77777777" w:rsidR="001F2529" w:rsidRPr="001F2529" w:rsidRDefault="001F2529" w:rsidP="001F2529">
            <w:pPr>
              <w:pStyle w:val="IHPSTabelaTekstLevo8pt"/>
            </w:pPr>
            <w:r w:rsidRPr="001F2529">
              <w:t>Selektivni herbicid za zatiranje enoletnega ozkolistnega in širokolistnega plevela pred vznikom krompirja, po oblikovanju grebenov.</w:t>
            </w:r>
          </w:p>
        </w:tc>
      </w:tr>
      <w:tr w:rsidR="001F2529" w:rsidRPr="0035256E" w14:paraId="7B100FF0" w14:textId="77777777" w:rsidTr="00A94926">
        <w:trPr>
          <w:trHeight w:val="383"/>
          <w:tblHeader w:val="0"/>
        </w:trPr>
        <w:tc>
          <w:tcPr>
            <w:tcW w:w="1838" w:type="dxa"/>
          </w:tcPr>
          <w:p w14:paraId="5BA77B37" w14:textId="77777777" w:rsidR="001F2529" w:rsidRPr="001F2529" w:rsidRDefault="001F2529" w:rsidP="001F2529">
            <w:pPr>
              <w:pStyle w:val="IHPSTabelaTekstGlava"/>
            </w:pPr>
            <w:r w:rsidRPr="00A75660">
              <w:t>SINOPIA</w:t>
            </w:r>
          </w:p>
          <w:p w14:paraId="432EC984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klomazon</w:t>
            </w:r>
            <w:proofErr w:type="spellEnd"/>
            <w:r w:rsidRPr="001F2529">
              <w:t xml:space="preserve"> 2,4 +</w:t>
            </w:r>
          </w:p>
          <w:p w14:paraId="74F5B34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metobromuron</w:t>
            </w:r>
            <w:proofErr w:type="spellEnd"/>
            <w:r w:rsidRPr="001F2529">
              <w:t xml:space="preserve"> 40</w:t>
            </w:r>
          </w:p>
        </w:tc>
        <w:tc>
          <w:tcPr>
            <w:tcW w:w="1134" w:type="dxa"/>
          </w:tcPr>
          <w:p w14:paraId="10EC95D3" w14:textId="77777777" w:rsidR="001F2529" w:rsidRPr="001F2529" w:rsidRDefault="001F2529" w:rsidP="001F2529">
            <w:pPr>
              <w:pStyle w:val="IHPSTabelaTekstLevo"/>
            </w:pPr>
            <w:r w:rsidRPr="00A75660">
              <w:t>3 L</w:t>
            </w:r>
          </w:p>
        </w:tc>
        <w:tc>
          <w:tcPr>
            <w:tcW w:w="1134" w:type="dxa"/>
          </w:tcPr>
          <w:p w14:paraId="5F3C7513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670" w:type="dxa"/>
          </w:tcPr>
          <w:p w14:paraId="2D64474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enoletnega širokolistnega plevela in omejevanje številčnosti populacije navadne kostrebe (</w:t>
            </w:r>
            <w:proofErr w:type="spellStart"/>
            <w:r w:rsidRPr="001F2529">
              <w:t>Echinochloa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crus-galli</w:t>
            </w:r>
            <w:proofErr w:type="spellEnd"/>
            <w:r w:rsidRPr="001F2529">
              <w:t>). Uporaba v odmerku 3 L/ha, takoj po sajenju gomoljev (do 5 dni po sajenju), pred vznikom krompirja.</w:t>
            </w:r>
          </w:p>
        </w:tc>
      </w:tr>
      <w:tr w:rsidR="001F2529" w:rsidRPr="0035256E" w14:paraId="6AF9F478" w14:textId="77777777" w:rsidTr="00A94926">
        <w:trPr>
          <w:trHeight w:val="639"/>
          <w:tblHeader w:val="0"/>
        </w:trPr>
        <w:tc>
          <w:tcPr>
            <w:tcW w:w="1838" w:type="dxa"/>
          </w:tcPr>
          <w:p w14:paraId="3E78DB65" w14:textId="77777777" w:rsidR="001F2529" w:rsidRPr="001F2529" w:rsidRDefault="001F2529" w:rsidP="001F2529">
            <w:pPr>
              <w:pStyle w:val="IHPSTabelaTekstGlava"/>
            </w:pPr>
            <w:r w:rsidRPr="00A75660">
              <w:t>STOMP AQUA</w:t>
            </w:r>
          </w:p>
          <w:p w14:paraId="3D858563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45,5</w:t>
            </w:r>
          </w:p>
        </w:tc>
        <w:tc>
          <w:tcPr>
            <w:tcW w:w="1134" w:type="dxa"/>
          </w:tcPr>
          <w:p w14:paraId="465AFCAF" w14:textId="77777777" w:rsidR="001F2529" w:rsidRPr="001F2529" w:rsidRDefault="001F2529" w:rsidP="001F2529">
            <w:pPr>
              <w:pStyle w:val="IHPSTabelaTekstLevo"/>
            </w:pPr>
            <w:r w:rsidRPr="00A75660">
              <w:t>2,9 L</w:t>
            </w:r>
          </w:p>
        </w:tc>
        <w:tc>
          <w:tcPr>
            <w:tcW w:w="1134" w:type="dxa"/>
          </w:tcPr>
          <w:p w14:paraId="2B9C979F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670" w:type="dxa"/>
          </w:tcPr>
          <w:p w14:paraId="317184A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in nekaterih vrst širokolistnega plevela. Uporaba po saditvi, pred vznikom. Ni dovoljeno uporabljati na tleh z deležem organske snovi nad 6% (močvirska/šotna tla) ter na zelo lahkih tleh (peščena, prodnata, kamnita tla), v času suše ali v času pred napovedanimi obilnejšimi padavinami.  </w:t>
            </w:r>
          </w:p>
        </w:tc>
      </w:tr>
      <w:tr w:rsidR="001F2529" w:rsidRPr="0035256E" w14:paraId="5E291B1D" w14:textId="77777777" w:rsidTr="00CF0DDE">
        <w:trPr>
          <w:trHeight w:val="970"/>
          <w:tblHeader w:val="0"/>
        </w:trPr>
        <w:tc>
          <w:tcPr>
            <w:tcW w:w="1838" w:type="dxa"/>
          </w:tcPr>
          <w:p w14:paraId="12249396" w14:textId="77777777" w:rsidR="001F2529" w:rsidRPr="001F2529" w:rsidRDefault="001F2529" w:rsidP="001F2529">
            <w:pPr>
              <w:pStyle w:val="IHPSTabelaTekstGlava"/>
            </w:pPr>
            <w:r w:rsidRPr="00A75660">
              <w:t>TARGA SUPER</w:t>
            </w:r>
          </w:p>
          <w:p w14:paraId="203E9BD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kvizalofop</w:t>
            </w:r>
            <w:proofErr w:type="spellEnd"/>
            <w:r w:rsidRPr="001F2529">
              <w:t xml:space="preserve"> p-etil 5 </w:t>
            </w:r>
          </w:p>
        </w:tc>
        <w:tc>
          <w:tcPr>
            <w:tcW w:w="1134" w:type="dxa"/>
          </w:tcPr>
          <w:p w14:paraId="1CEE33DF" w14:textId="77777777" w:rsidR="001F2529" w:rsidRPr="001F2529" w:rsidRDefault="001F2529" w:rsidP="001F2529">
            <w:pPr>
              <w:pStyle w:val="IHPSTabelaTekstLevo"/>
            </w:pPr>
            <w:r w:rsidRPr="00A75660">
              <w:t>1,2-2,0</w:t>
            </w:r>
            <w:r w:rsidRPr="001F2529">
              <w:t xml:space="preserve"> L</w:t>
            </w:r>
          </w:p>
        </w:tc>
        <w:tc>
          <w:tcPr>
            <w:tcW w:w="1134" w:type="dxa"/>
          </w:tcPr>
          <w:p w14:paraId="7948A988" w14:textId="77777777" w:rsidR="001F2529" w:rsidRPr="001F2529" w:rsidRDefault="001F2529" w:rsidP="001F2529">
            <w:pPr>
              <w:pStyle w:val="IHPSTabelaTekstLevo"/>
            </w:pPr>
            <w:r w:rsidRPr="00A75660">
              <w:t>45</w:t>
            </w:r>
          </w:p>
        </w:tc>
        <w:tc>
          <w:tcPr>
            <w:tcW w:w="5670" w:type="dxa"/>
          </w:tcPr>
          <w:p w14:paraId="739CB718" w14:textId="77777777" w:rsidR="001F2529" w:rsidRPr="001F2529" w:rsidRDefault="001F2529" w:rsidP="001F2529">
            <w:pPr>
              <w:pStyle w:val="IHPSTabelaTekstLevo8pt"/>
            </w:pPr>
            <w:r w:rsidRPr="001F2529">
              <w:t>1,2 L/ha za zatiranje enoletnega ozkolistnega plevela, 2,0 L/ha za zatiranje plazeče pirnice (</w:t>
            </w:r>
            <w:proofErr w:type="spellStart"/>
            <w:r w:rsidRPr="001F2529">
              <w:t>Agropyron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repens</w:t>
            </w:r>
            <w:proofErr w:type="spellEnd"/>
            <w:r w:rsidRPr="001F2529">
              <w:t>). Tretira se, ko je krompir v fazah od razvitih dveh listov do začetka cvetenja. Nanos FFS z ročno nahrbtno škropilnico ni dovoljen!</w:t>
            </w:r>
          </w:p>
        </w:tc>
      </w:tr>
    </w:tbl>
    <w:p w14:paraId="755D8664" w14:textId="77777777" w:rsidR="002831E5" w:rsidRDefault="001F2529" w:rsidP="001F2529">
      <w:pPr>
        <w:pStyle w:val="IHPSLegendaKrepko"/>
      </w:pPr>
      <w:r w:rsidRPr="001F2529">
        <w:t>Legenda kratic in okrajšav:</w:t>
      </w:r>
      <w:r>
        <w:t xml:space="preserve"> </w:t>
      </w:r>
    </w:p>
    <w:p w14:paraId="604652F1" w14:textId="3A80AC44" w:rsidR="001F2529" w:rsidRPr="001F2529" w:rsidRDefault="001F2529" w:rsidP="002831E5">
      <w:pPr>
        <w:pStyle w:val="IHPSLegendaNastevanje"/>
      </w:pPr>
      <w:r w:rsidRPr="001F2529">
        <w:t>ČU = karenca zagotovljena s časom uporabe</w:t>
      </w:r>
    </w:p>
    <w:p w14:paraId="06AC3CC9" w14:textId="577BAEE3" w:rsidR="0013096D" w:rsidRDefault="004E5733" w:rsidP="0013096D">
      <w:pPr>
        <w:pStyle w:val="IHPSLegendaKrepko"/>
      </w:pPr>
      <w:r>
        <w:lastRenderedPageBreak/>
        <w:t>OPOZORILO:</w:t>
      </w:r>
    </w:p>
    <w:p w14:paraId="29B9CABA" w14:textId="57A312F1" w:rsidR="005E2BFE" w:rsidRPr="009A0FC9" w:rsidRDefault="005E2BFE" w:rsidP="0013096D">
      <w:pPr>
        <w:pStyle w:val="IHPSLegendaKrepko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sectPr w:rsidR="005E2BFE" w:rsidRPr="009A0FC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2BA87" w14:textId="77777777" w:rsidR="00F63888" w:rsidRPr="0064107E" w:rsidRDefault="00F63888" w:rsidP="00CE5EE5">
      <w:pPr>
        <w:spacing w:before="0" w:after="0"/>
      </w:pPr>
      <w:r w:rsidRPr="0064107E">
        <w:separator/>
      </w:r>
    </w:p>
  </w:endnote>
  <w:endnote w:type="continuationSeparator" w:id="0">
    <w:p w14:paraId="012657D8" w14:textId="77777777" w:rsidR="00F63888" w:rsidRPr="0064107E" w:rsidRDefault="00F63888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D10C7" w14:textId="77777777" w:rsidR="00F63888" w:rsidRPr="0064107E" w:rsidRDefault="00F63888" w:rsidP="00CE5EE5">
      <w:pPr>
        <w:spacing w:before="0" w:after="0"/>
      </w:pPr>
      <w:r w:rsidRPr="0064107E">
        <w:separator/>
      </w:r>
    </w:p>
  </w:footnote>
  <w:footnote w:type="continuationSeparator" w:id="0">
    <w:p w14:paraId="0A1B1226" w14:textId="77777777" w:rsidR="00F63888" w:rsidRPr="0064107E" w:rsidRDefault="00F63888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0523B329" w:rsidR="009B1B0D" w:rsidRDefault="00874DDA" w:rsidP="00451CD0">
    <w:pPr>
      <w:pStyle w:val="Header"/>
    </w:pPr>
    <w:r w:rsidRPr="00FB46F9">
      <w:t xml:space="preserve">V Sloveniji dovoljeni selektivni herbicidi </w:t>
    </w:r>
    <w:r w:rsidR="00292D0A">
      <w:t xml:space="preserve">v krompirju </w:t>
    </w:r>
    <w:r w:rsidRPr="00FB46F9">
      <w:t>v letu 2025</w:t>
    </w:r>
    <w:r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39EC0F1A" w:rsidR="00163BCA" w:rsidRPr="00163BCA" w:rsidRDefault="00064B19" w:rsidP="00163BCA">
    <w:pPr>
      <w:pStyle w:val="Header"/>
    </w:pPr>
    <w:r w:rsidRPr="00064B19">
      <w:t>V Sloveniji dovoljeni selektivni herbicidi v krompirju v letu 2025</w:t>
    </w:r>
    <w:r>
      <w:t xml:space="preserve">. </w:t>
    </w:r>
    <w:r w:rsidR="00163BCA">
      <w:t>S. Žveplan, IHPS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Sov57gGaL/tQWaryraLXbtQFf5ZOTbjMW+FnK03LJs9AVWS6Wd92X2lagZf7xYizqTmPtXaJ5jaP7W8zaM2pg==" w:salt="pWlVpQbUoHoeWWQk095J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1580"/>
    <w:rsid w:val="0003419B"/>
    <w:rsid w:val="00062C13"/>
    <w:rsid w:val="00063391"/>
    <w:rsid w:val="00064B19"/>
    <w:rsid w:val="00072E43"/>
    <w:rsid w:val="0009384C"/>
    <w:rsid w:val="0013096D"/>
    <w:rsid w:val="00145691"/>
    <w:rsid w:val="00163BCA"/>
    <w:rsid w:val="001752FD"/>
    <w:rsid w:val="00177400"/>
    <w:rsid w:val="001D1527"/>
    <w:rsid w:val="001D18A2"/>
    <w:rsid w:val="001D3727"/>
    <w:rsid w:val="001E2B46"/>
    <w:rsid w:val="001F2529"/>
    <w:rsid w:val="001F4084"/>
    <w:rsid w:val="00212672"/>
    <w:rsid w:val="00225C57"/>
    <w:rsid w:val="002341BD"/>
    <w:rsid w:val="0026405B"/>
    <w:rsid w:val="002831E5"/>
    <w:rsid w:val="002918D0"/>
    <w:rsid w:val="00292D0A"/>
    <w:rsid w:val="002A1A4F"/>
    <w:rsid w:val="002D5183"/>
    <w:rsid w:val="00327A7C"/>
    <w:rsid w:val="00333F54"/>
    <w:rsid w:val="003537D1"/>
    <w:rsid w:val="00354EFF"/>
    <w:rsid w:val="00361A44"/>
    <w:rsid w:val="00371B75"/>
    <w:rsid w:val="003818D2"/>
    <w:rsid w:val="0038222A"/>
    <w:rsid w:val="003B1175"/>
    <w:rsid w:val="003B30D2"/>
    <w:rsid w:val="003E15ED"/>
    <w:rsid w:val="00403317"/>
    <w:rsid w:val="00431215"/>
    <w:rsid w:val="00451CD0"/>
    <w:rsid w:val="004526D6"/>
    <w:rsid w:val="00455D76"/>
    <w:rsid w:val="00457473"/>
    <w:rsid w:val="0048504A"/>
    <w:rsid w:val="004B1545"/>
    <w:rsid w:val="004E5733"/>
    <w:rsid w:val="004F0567"/>
    <w:rsid w:val="00506225"/>
    <w:rsid w:val="00531F6C"/>
    <w:rsid w:val="00544685"/>
    <w:rsid w:val="00577DD1"/>
    <w:rsid w:val="00581FA7"/>
    <w:rsid w:val="005C3839"/>
    <w:rsid w:val="005D7F4B"/>
    <w:rsid w:val="005E2BFE"/>
    <w:rsid w:val="005E6084"/>
    <w:rsid w:val="00616583"/>
    <w:rsid w:val="0064107E"/>
    <w:rsid w:val="00643B1D"/>
    <w:rsid w:val="00660070"/>
    <w:rsid w:val="00677ACC"/>
    <w:rsid w:val="006A380D"/>
    <w:rsid w:val="006B6170"/>
    <w:rsid w:val="006D4842"/>
    <w:rsid w:val="006E05A0"/>
    <w:rsid w:val="006F2B59"/>
    <w:rsid w:val="006F50B4"/>
    <w:rsid w:val="00701EA4"/>
    <w:rsid w:val="00712B70"/>
    <w:rsid w:val="00745F9E"/>
    <w:rsid w:val="0076474A"/>
    <w:rsid w:val="00774BFE"/>
    <w:rsid w:val="00775637"/>
    <w:rsid w:val="007A41B7"/>
    <w:rsid w:val="007D17EE"/>
    <w:rsid w:val="007D43AC"/>
    <w:rsid w:val="00805BC5"/>
    <w:rsid w:val="008073D9"/>
    <w:rsid w:val="00814F36"/>
    <w:rsid w:val="00821FE0"/>
    <w:rsid w:val="00826C21"/>
    <w:rsid w:val="00826E31"/>
    <w:rsid w:val="0084223D"/>
    <w:rsid w:val="008458B3"/>
    <w:rsid w:val="008506F8"/>
    <w:rsid w:val="008511A8"/>
    <w:rsid w:val="00873741"/>
    <w:rsid w:val="00874DDA"/>
    <w:rsid w:val="008A76E3"/>
    <w:rsid w:val="00900EC6"/>
    <w:rsid w:val="009302AE"/>
    <w:rsid w:val="0095428C"/>
    <w:rsid w:val="00977A70"/>
    <w:rsid w:val="009A0FC9"/>
    <w:rsid w:val="009B1B0D"/>
    <w:rsid w:val="00A164F1"/>
    <w:rsid w:val="00A51C76"/>
    <w:rsid w:val="00A60D81"/>
    <w:rsid w:val="00A64349"/>
    <w:rsid w:val="00A71C7A"/>
    <w:rsid w:val="00A81780"/>
    <w:rsid w:val="00A94926"/>
    <w:rsid w:val="00A9694A"/>
    <w:rsid w:val="00AA1B03"/>
    <w:rsid w:val="00AA7D90"/>
    <w:rsid w:val="00AB02EF"/>
    <w:rsid w:val="00AB3779"/>
    <w:rsid w:val="00AB3F43"/>
    <w:rsid w:val="00AE6022"/>
    <w:rsid w:val="00AE7657"/>
    <w:rsid w:val="00B41FC1"/>
    <w:rsid w:val="00B44B6E"/>
    <w:rsid w:val="00B74052"/>
    <w:rsid w:val="00B822CE"/>
    <w:rsid w:val="00BC1C6D"/>
    <w:rsid w:val="00BF131D"/>
    <w:rsid w:val="00C219AA"/>
    <w:rsid w:val="00C35E61"/>
    <w:rsid w:val="00C5612D"/>
    <w:rsid w:val="00CA5918"/>
    <w:rsid w:val="00CC3EAF"/>
    <w:rsid w:val="00CC4693"/>
    <w:rsid w:val="00CE4586"/>
    <w:rsid w:val="00CE5EE5"/>
    <w:rsid w:val="00CE64B1"/>
    <w:rsid w:val="00CE7200"/>
    <w:rsid w:val="00CF041C"/>
    <w:rsid w:val="00CF0DDE"/>
    <w:rsid w:val="00CF6214"/>
    <w:rsid w:val="00D076A2"/>
    <w:rsid w:val="00D2202D"/>
    <w:rsid w:val="00D7082D"/>
    <w:rsid w:val="00D70B95"/>
    <w:rsid w:val="00D72FD7"/>
    <w:rsid w:val="00D86C73"/>
    <w:rsid w:val="00DA31B7"/>
    <w:rsid w:val="00DB72E9"/>
    <w:rsid w:val="00DC4D51"/>
    <w:rsid w:val="00DD69DE"/>
    <w:rsid w:val="00DF3E3A"/>
    <w:rsid w:val="00E271FC"/>
    <w:rsid w:val="00E37A2B"/>
    <w:rsid w:val="00E52930"/>
    <w:rsid w:val="00EB2F77"/>
    <w:rsid w:val="00EB75C1"/>
    <w:rsid w:val="00ED705E"/>
    <w:rsid w:val="00EE5338"/>
    <w:rsid w:val="00F00FE0"/>
    <w:rsid w:val="00F27096"/>
    <w:rsid w:val="00F4579D"/>
    <w:rsid w:val="00F578B3"/>
    <w:rsid w:val="00F63888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S">
    <w:name w:val="IHPS_TabelaTekstAS"/>
    <w:basedOn w:val="IHPSTabelaTekstLevo"/>
    <w:qFormat/>
    <w:rsid w:val="00900EC6"/>
    <w:rPr>
      <w:sz w:val="18"/>
    </w:rPr>
  </w:style>
  <w:style w:type="character" w:customStyle="1" w:styleId="IHPSTabelaTekstAS0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Slika">
    <w:name w:val="IHPS_Slika"/>
    <w:basedOn w:val="Normal"/>
    <w:qFormat/>
    <w:rsid w:val="006E05A0"/>
    <w:pPr>
      <w:tabs>
        <w:tab w:val="left" w:pos="6300"/>
      </w:tabs>
      <w:spacing w:before="72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2</TotalTime>
  <Pages>4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Dovoljeni selektivni herbicidi v krompirju v Sloveniji v 2025</vt:lpstr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Dovoljeni selektivni herbicidi v krompirju v Sloveniji v 2025</dc:title>
  <dc:subject/>
  <dc:creator>Jolanda Persolja</dc:creator>
  <cp:keywords/>
  <dc:description/>
  <cp:lastModifiedBy>Jolanda Persolja</cp:lastModifiedBy>
  <cp:revision>3</cp:revision>
  <cp:lastPrinted>2025-04-03T11:19:00Z</cp:lastPrinted>
  <dcterms:created xsi:type="dcterms:W3CDTF">2025-04-03T11:19:00Z</dcterms:created>
  <dcterms:modified xsi:type="dcterms:W3CDTF">2025-04-03T11:20:00Z</dcterms:modified>
</cp:coreProperties>
</file>