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6F043372" w:rsidR="00CF6214" w:rsidRDefault="002239CD" w:rsidP="0067117F">
      <w:pPr>
        <w:pStyle w:val="IHPSNaslovDokumenta"/>
      </w:pPr>
      <w:r>
        <w:t>S</w:t>
      </w:r>
      <w:r w:rsidRPr="002239CD">
        <w:t xml:space="preserve">eznam vseh dovoljenih herbicidov za zatiranje plevelov v </w:t>
      </w:r>
      <w:r w:rsidR="002A0598">
        <w:t>soji</w:t>
      </w:r>
      <w:r w:rsidR="0067117F" w:rsidRPr="00AD4F88">
        <w:rPr>
          <w:szCs w:val="22"/>
        </w:rPr>
        <w:t xml:space="preserve">, </w:t>
      </w:r>
      <w:r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064B19">
        <w:t>5</w:t>
      </w:r>
    </w:p>
    <w:p w14:paraId="6CDB052C" w14:textId="3B9DE0E7" w:rsidR="00701EA4" w:rsidRPr="00701EA4" w:rsidRDefault="00DD2615" w:rsidP="00701EA4">
      <w:r>
        <w:t>Navajamo seznam vseh dovoljenih selektivnih herbicidov za zatiranje plevelov v soji.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50306895" w:rsidR="00FB46F9" w:rsidRPr="0026405B" w:rsidRDefault="00FB46F9" w:rsidP="0026405B">
      <w:pPr>
        <w:pStyle w:val="IHPSNeotevilenNaslov"/>
      </w:pPr>
      <w:r>
        <w:t xml:space="preserve">Silvo Žveplan, </w:t>
      </w:r>
      <w:r w:rsidR="00DD2615">
        <w:t>7</w:t>
      </w:r>
      <w:r>
        <w:t>. m</w:t>
      </w:r>
      <w:r w:rsidR="00DD2615">
        <w:t>aj</w:t>
      </w:r>
      <w:r>
        <w:t xml:space="preserve"> 2025</w:t>
      </w:r>
    </w:p>
    <w:p w14:paraId="15318CBE" w14:textId="460E555D" w:rsidR="00C5612D" w:rsidRDefault="00264646" w:rsidP="00B158F5">
      <w:pPr>
        <w:pStyle w:val="IHPSSlika"/>
      </w:pPr>
      <w:r w:rsidRPr="00264646">
        <w:rPr>
          <w:noProof/>
        </w:rPr>
        <w:drawing>
          <wp:inline distT="0" distB="0" distL="0" distR="0" wp14:anchorId="0EF094E3" wp14:editId="6A0BA580">
            <wp:extent cx="6120130" cy="3421380"/>
            <wp:effectExtent l="0" t="0" r="0" b="7620"/>
            <wp:docPr id="11844640" name="Picture 1" descr="Sadike soje zli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640" name="Picture 1" descr="Sadike soje zlisti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132E576C" w14:textId="63119765" w:rsidR="002A0598" w:rsidRPr="00C23050" w:rsidRDefault="002A0598" w:rsidP="002A0598">
      <w:pPr>
        <w:pStyle w:val="IHPSNapisPreglednica"/>
      </w:pPr>
      <w:r w:rsidRPr="00C23050">
        <w:lastRenderedPageBreak/>
        <w:t xml:space="preserve">Preglednica </w:t>
      </w:r>
      <w:r>
        <w:t>1</w:t>
      </w:r>
      <w:r w:rsidRPr="00C23050">
        <w:t>:</w:t>
      </w:r>
      <w:r w:rsidR="00CC3EC3">
        <w:tab/>
      </w:r>
      <w:r w:rsidRPr="00C23050">
        <w:t>Preglednica selektivnih herbicidov, registriranih v Sloveniji v letu 202</w:t>
      </w:r>
      <w:r w:rsidR="00DD2615">
        <w:t>5</w:t>
      </w:r>
      <w:r w:rsidRPr="00C23050">
        <w:t>, za uporabo v posevkih soje po setvi pred vznikom soje in plevelov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posevkih soje po setvi pred vznikom soje in plevelov"/>
      </w:tblPr>
      <w:tblGrid>
        <w:gridCol w:w="2405"/>
        <w:gridCol w:w="1559"/>
        <w:gridCol w:w="567"/>
        <w:gridCol w:w="1276"/>
        <w:gridCol w:w="1418"/>
        <w:gridCol w:w="2268"/>
      </w:tblGrid>
      <w:tr w:rsidR="002A0598" w:rsidRPr="00827AB8" w14:paraId="1D3E77C9" w14:textId="77777777" w:rsidTr="007D023D">
        <w:trPr>
          <w:trHeight w:val="483"/>
        </w:trPr>
        <w:tc>
          <w:tcPr>
            <w:tcW w:w="2405" w:type="dxa"/>
          </w:tcPr>
          <w:p w14:paraId="73DC84C0" w14:textId="03980FE5" w:rsidR="002A0598" w:rsidRPr="002A0598" w:rsidRDefault="002A0598" w:rsidP="002A0598">
            <w:pPr>
              <w:pStyle w:val="IHPSTabelaTekstGlava"/>
            </w:pPr>
            <w:r w:rsidRPr="002A0598">
              <w:t>Fitofarmacevtsko sredstvo,</w:t>
            </w:r>
            <w:r w:rsidR="00513421">
              <w:t xml:space="preserve"> </w:t>
            </w:r>
            <w:r w:rsidRPr="002A0598">
              <w:t>zatira plevele</w:t>
            </w:r>
          </w:p>
        </w:tc>
        <w:tc>
          <w:tcPr>
            <w:tcW w:w="1559" w:type="dxa"/>
          </w:tcPr>
          <w:p w14:paraId="6DDDB4A1" w14:textId="77777777" w:rsidR="002A0598" w:rsidRPr="002A0598" w:rsidRDefault="002A0598" w:rsidP="002A0598">
            <w:pPr>
              <w:pStyle w:val="IHPSTabelaTekstGlava"/>
            </w:pPr>
            <w:r w:rsidRPr="002A0598">
              <w:t>Aktivna snov</w:t>
            </w:r>
          </w:p>
        </w:tc>
        <w:tc>
          <w:tcPr>
            <w:tcW w:w="567" w:type="dxa"/>
          </w:tcPr>
          <w:p w14:paraId="6D67807E" w14:textId="77777777" w:rsidR="002A0598" w:rsidRPr="002A0598" w:rsidRDefault="002A0598" w:rsidP="002A0598">
            <w:pPr>
              <w:pStyle w:val="IHPSTabelaTekstGlava"/>
            </w:pPr>
            <w:r w:rsidRPr="002A0598">
              <w:t>F</w:t>
            </w:r>
          </w:p>
        </w:tc>
        <w:tc>
          <w:tcPr>
            <w:tcW w:w="1276" w:type="dxa"/>
          </w:tcPr>
          <w:p w14:paraId="36B9534A" w14:textId="77777777" w:rsidR="002A0598" w:rsidRPr="002A0598" w:rsidRDefault="002A0598" w:rsidP="002A0598">
            <w:pPr>
              <w:pStyle w:val="IHPSTabelaTekstGlava"/>
            </w:pPr>
            <w:r w:rsidRPr="002A0598">
              <w:t>Odmerek na ha</w:t>
            </w:r>
          </w:p>
        </w:tc>
        <w:tc>
          <w:tcPr>
            <w:tcW w:w="1418" w:type="dxa"/>
          </w:tcPr>
          <w:p w14:paraId="7EBD1EE9" w14:textId="77777777" w:rsidR="002A0598" w:rsidRPr="002A0598" w:rsidRDefault="002A0598" w:rsidP="002A0598">
            <w:pPr>
              <w:pStyle w:val="IHPSTabelaTekstGlava"/>
            </w:pPr>
            <w:r w:rsidRPr="002A0598">
              <w:t>Čas uporabe soja BBCH</w:t>
            </w:r>
          </w:p>
        </w:tc>
        <w:tc>
          <w:tcPr>
            <w:tcW w:w="2268" w:type="dxa"/>
          </w:tcPr>
          <w:p w14:paraId="3857D977" w14:textId="77777777" w:rsidR="002A0598" w:rsidRPr="002A0598" w:rsidRDefault="002A0598" w:rsidP="002A0598">
            <w:pPr>
              <w:pStyle w:val="IHPSTabelaTekstGlava"/>
            </w:pPr>
            <w:r w:rsidRPr="002A0598">
              <w:t>Karenca in opombe</w:t>
            </w:r>
          </w:p>
        </w:tc>
      </w:tr>
      <w:tr w:rsidR="002A0598" w:rsidRPr="00827AB8" w14:paraId="49A11825" w14:textId="77777777" w:rsidTr="007D023D">
        <w:trPr>
          <w:trHeight w:val="247"/>
          <w:tblHeader w:val="0"/>
        </w:trPr>
        <w:tc>
          <w:tcPr>
            <w:tcW w:w="2405" w:type="dxa"/>
          </w:tcPr>
          <w:p w14:paraId="00860D6D" w14:textId="77777777" w:rsidR="002A0598" w:rsidRPr="002A0598" w:rsidRDefault="002A0598" w:rsidP="002A0598">
            <w:pPr>
              <w:pStyle w:val="IHPSTabelaTekstGlava"/>
            </w:pPr>
            <w:r w:rsidRPr="002A0598">
              <w:t>CENTIUM 36 CS</w:t>
            </w:r>
          </w:p>
          <w:p w14:paraId="31BDB2F0" w14:textId="77777777" w:rsidR="002A0598" w:rsidRPr="002A0598" w:rsidRDefault="002A0598" w:rsidP="002A0598">
            <w:pPr>
              <w:pStyle w:val="IHPSTabelaTekstAktivnaSnov"/>
            </w:pPr>
            <w:r w:rsidRPr="002A0598">
              <w:t>nekatere vrste O. in Š. pl.</w:t>
            </w:r>
          </w:p>
        </w:tc>
        <w:tc>
          <w:tcPr>
            <w:tcW w:w="1559" w:type="dxa"/>
          </w:tcPr>
          <w:p w14:paraId="55867EB3" w14:textId="77777777" w:rsidR="002A0598" w:rsidRPr="002A0598" w:rsidRDefault="002A0598" w:rsidP="002A0598">
            <w:pPr>
              <w:pStyle w:val="IHPSTabelaTekstLevo"/>
            </w:pPr>
            <w:r w:rsidRPr="002A0598">
              <w:t>klomazon</w:t>
            </w:r>
          </w:p>
        </w:tc>
        <w:tc>
          <w:tcPr>
            <w:tcW w:w="567" w:type="dxa"/>
          </w:tcPr>
          <w:p w14:paraId="23B77262" w14:textId="77777777" w:rsidR="002A0598" w:rsidRPr="002A0598" w:rsidRDefault="002A0598" w:rsidP="002A0598">
            <w:pPr>
              <w:pStyle w:val="IHPSTabelaTekstLevo"/>
            </w:pPr>
            <w:r w:rsidRPr="002A0598">
              <w:t>CS</w:t>
            </w:r>
          </w:p>
        </w:tc>
        <w:tc>
          <w:tcPr>
            <w:tcW w:w="1276" w:type="dxa"/>
          </w:tcPr>
          <w:p w14:paraId="4FABD133" w14:textId="77777777" w:rsidR="002A0598" w:rsidRPr="002A0598" w:rsidRDefault="002A0598" w:rsidP="002A0598">
            <w:pPr>
              <w:pStyle w:val="IHPSTabelaTekstLevo"/>
            </w:pPr>
            <w:r w:rsidRPr="002A0598">
              <w:t>0,25 L</w:t>
            </w:r>
          </w:p>
        </w:tc>
        <w:tc>
          <w:tcPr>
            <w:tcW w:w="1418" w:type="dxa"/>
          </w:tcPr>
          <w:p w14:paraId="0D8562D4" w14:textId="77777777" w:rsidR="002A0598" w:rsidRPr="002A0598" w:rsidRDefault="002A0598" w:rsidP="002A0598">
            <w:pPr>
              <w:pStyle w:val="IHPSTabelaTekstLevo"/>
            </w:pPr>
            <w:r w:rsidRPr="002A0598">
              <w:t>Preem</w:t>
            </w:r>
          </w:p>
        </w:tc>
        <w:tc>
          <w:tcPr>
            <w:tcW w:w="2268" w:type="dxa"/>
          </w:tcPr>
          <w:p w14:paraId="512D1590" w14:textId="5F0EB846" w:rsidR="002A0598" w:rsidRPr="002A0598" w:rsidRDefault="002A0598" w:rsidP="002A0598">
            <w:pPr>
              <w:pStyle w:val="IHPSTabelaTekstLevo"/>
            </w:pPr>
            <w:r w:rsidRPr="002A0598">
              <w:t>ČU, manjša uporaba, tretiranje takoj oz. najkasneje 3 dni po setvi</w:t>
            </w:r>
          </w:p>
        </w:tc>
      </w:tr>
      <w:tr w:rsidR="002A0598" w:rsidRPr="00827AB8" w14:paraId="0D8AFBA3" w14:textId="77777777" w:rsidTr="007D023D">
        <w:trPr>
          <w:trHeight w:val="247"/>
          <w:tblHeader w:val="0"/>
        </w:trPr>
        <w:tc>
          <w:tcPr>
            <w:tcW w:w="2405" w:type="dxa"/>
          </w:tcPr>
          <w:p w14:paraId="44280D52" w14:textId="77777777" w:rsidR="002A0598" w:rsidRPr="002A0598" w:rsidRDefault="002A0598" w:rsidP="002A0598">
            <w:pPr>
              <w:pStyle w:val="IHPSTabelaTekstGlava"/>
            </w:pPr>
            <w:r w:rsidRPr="002A0598">
              <w:t>CHANON</w:t>
            </w:r>
          </w:p>
          <w:p w14:paraId="4F93E060" w14:textId="77777777" w:rsidR="002A0598" w:rsidRPr="002A0598" w:rsidRDefault="002A0598" w:rsidP="002A0598">
            <w:pPr>
              <w:pStyle w:val="IHPSTabelaTekstAktivnaSnov"/>
            </w:pPr>
            <w:r w:rsidRPr="002A0598">
              <w:t>nekatere vrste E. Š. in O. pl.</w:t>
            </w:r>
          </w:p>
        </w:tc>
        <w:tc>
          <w:tcPr>
            <w:tcW w:w="1559" w:type="dxa"/>
          </w:tcPr>
          <w:p w14:paraId="771397B1" w14:textId="77777777" w:rsidR="002A0598" w:rsidRPr="002A0598" w:rsidRDefault="002A0598" w:rsidP="002A0598">
            <w:pPr>
              <w:pStyle w:val="IHPSTabelaTekstLevo"/>
            </w:pPr>
            <w:r w:rsidRPr="002A0598">
              <w:t>aklonifen</w:t>
            </w:r>
          </w:p>
        </w:tc>
        <w:tc>
          <w:tcPr>
            <w:tcW w:w="567" w:type="dxa"/>
          </w:tcPr>
          <w:p w14:paraId="45AF52D1" w14:textId="77777777" w:rsidR="002A0598" w:rsidRPr="002A0598" w:rsidRDefault="002A0598" w:rsidP="002A0598">
            <w:pPr>
              <w:pStyle w:val="IHPSTabelaTekstLevo"/>
            </w:pPr>
            <w:r w:rsidRPr="002A0598">
              <w:t>SC</w:t>
            </w:r>
          </w:p>
        </w:tc>
        <w:tc>
          <w:tcPr>
            <w:tcW w:w="1276" w:type="dxa"/>
          </w:tcPr>
          <w:p w14:paraId="7208FCF5" w14:textId="77777777" w:rsidR="002A0598" w:rsidRPr="002A0598" w:rsidRDefault="002A0598" w:rsidP="002A0598">
            <w:pPr>
              <w:pStyle w:val="IHPSTabelaTekstLevo"/>
            </w:pPr>
            <w:r w:rsidRPr="002A0598">
              <w:t>3,0 L</w:t>
            </w:r>
          </w:p>
        </w:tc>
        <w:tc>
          <w:tcPr>
            <w:tcW w:w="1418" w:type="dxa"/>
          </w:tcPr>
          <w:p w14:paraId="5DDD2575" w14:textId="77777777" w:rsidR="002A0598" w:rsidRPr="002A0598" w:rsidRDefault="002A0598" w:rsidP="002A0598">
            <w:pPr>
              <w:pStyle w:val="IHPSTabelaTekstLevo"/>
            </w:pPr>
            <w:r w:rsidRPr="002A0598">
              <w:t>Preem</w:t>
            </w:r>
          </w:p>
        </w:tc>
        <w:tc>
          <w:tcPr>
            <w:tcW w:w="2268" w:type="dxa"/>
          </w:tcPr>
          <w:p w14:paraId="07F2ED6C" w14:textId="77777777" w:rsidR="002A0598" w:rsidRPr="002A0598" w:rsidRDefault="002A0598" w:rsidP="002A0598">
            <w:pPr>
              <w:pStyle w:val="IHPSTabelaTekstLevo"/>
            </w:pPr>
            <w:r w:rsidRPr="002A0598">
              <w:t>ČU, VPV, manjša uporaba</w:t>
            </w:r>
          </w:p>
        </w:tc>
      </w:tr>
      <w:tr w:rsidR="002A0598" w:rsidRPr="00827AB8" w14:paraId="3619C102" w14:textId="77777777" w:rsidTr="007D023D">
        <w:trPr>
          <w:trHeight w:val="437"/>
          <w:tblHeader w:val="0"/>
        </w:trPr>
        <w:tc>
          <w:tcPr>
            <w:tcW w:w="2405" w:type="dxa"/>
          </w:tcPr>
          <w:p w14:paraId="56AB586F" w14:textId="77777777" w:rsidR="00D6414E" w:rsidRDefault="00D6414E" w:rsidP="002A0598">
            <w:pPr>
              <w:pStyle w:val="IHPSTabelaTekstGlava"/>
            </w:pPr>
            <w:r>
              <w:t xml:space="preserve">CHIMRO, </w:t>
            </w:r>
          </w:p>
          <w:p w14:paraId="27E466EC" w14:textId="0ED32E7E" w:rsidR="002A0598" w:rsidRPr="002A0598" w:rsidRDefault="002A0598" w:rsidP="002A0598">
            <w:pPr>
              <w:pStyle w:val="IHPSTabelaTekstGlava"/>
            </w:pPr>
            <w:r w:rsidRPr="002A0598">
              <w:t>CLOMATE</w:t>
            </w:r>
          </w:p>
          <w:p w14:paraId="004D22E3" w14:textId="77777777" w:rsidR="002A0598" w:rsidRPr="002A0598" w:rsidRDefault="002A0598" w:rsidP="002A0598">
            <w:pPr>
              <w:pStyle w:val="IHPSTabelaTekstAktivnaSnov"/>
            </w:pPr>
            <w:r w:rsidRPr="002A0598">
              <w:t>nekatere vrste E. Š. pl.</w:t>
            </w:r>
          </w:p>
        </w:tc>
        <w:tc>
          <w:tcPr>
            <w:tcW w:w="1559" w:type="dxa"/>
          </w:tcPr>
          <w:p w14:paraId="2A4005F4" w14:textId="77777777" w:rsidR="002A0598" w:rsidRPr="002A0598" w:rsidRDefault="002A0598" w:rsidP="002A0598">
            <w:pPr>
              <w:pStyle w:val="IHPSTabelaTekstLevo"/>
            </w:pPr>
            <w:r w:rsidRPr="002A0598">
              <w:t>klomazon</w:t>
            </w:r>
          </w:p>
        </w:tc>
        <w:tc>
          <w:tcPr>
            <w:tcW w:w="567" w:type="dxa"/>
          </w:tcPr>
          <w:p w14:paraId="753130EA" w14:textId="77777777" w:rsidR="002A0598" w:rsidRPr="002A0598" w:rsidRDefault="002A0598" w:rsidP="002A0598">
            <w:pPr>
              <w:pStyle w:val="IHPSTabelaTekstLevo"/>
            </w:pPr>
            <w:r w:rsidRPr="002A0598">
              <w:t>CS</w:t>
            </w:r>
          </w:p>
        </w:tc>
        <w:tc>
          <w:tcPr>
            <w:tcW w:w="1276" w:type="dxa"/>
          </w:tcPr>
          <w:p w14:paraId="3F8AA41C" w14:textId="0D20E325" w:rsidR="002A0598" w:rsidRPr="002A0598" w:rsidRDefault="002A0598" w:rsidP="002A0598">
            <w:pPr>
              <w:pStyle w:val="IHPSTabelaTekstLevo"/>
            </w:pPr>
            <w:r w:rsidRPr="002A0598">
              <w:t>0,25 L</w:t>
            </w:r>
          </w:p>
        </w:tc>
        <w:tc>
          <w:tcPr>
            <w:tcW w:w="1418" w:type="dxa"/>
          </w:tcPr>
          <w:p w14:paraId="44C69B5E" w14:textId="47656146" w:rsidR="00D6414E" w:rsidRPr="002A0598" w:rsidRDefault="002A0598" w:rsidP="007D023D">
            <w:pPr>
              <w:pStyle w:val="IHPSTabelaTekstLevo"/>
            </w:pPr>
            <w:r w:rsidRPr="002A0598">
              <w:t>Preem</w:t>
            </w:r>
            <w:r w:rsidR="00D6414E">
              <w:t>,</w:t>
            </w:r>
            <w:r w:rsidR="007D023D">
              <w:t xml:space="preserve"> </w:t>
            </w:r>
            <w:r w:rsidR="00D6414E">
              <w:t>BBCH 00-12</w:t>
            </w:r>
          </w:p>
        </w:tc>
        <w:tc>
          <w:tcPr>
            <w:tcW w:w="2268" w:type="dxa"/>
          </w:tcPr>
          <w:p w14:paraId="12432CC8" w14:textId="77777777" w:rsidR="002A0598" w:rsidRPr="002A0598" w:rsidRDefault="002A0598" w:rsidP="002A0598">
            <w:pPr>
              <w:pStyle w:val="IHPSTabelaTekstLevo"/>
            </w:pPr>
            <w:r w:rsidRPr="002A0598">
              <w:t>ČU, manjša uporaba</w:t>
            </w:r>
          </w:p>
        </w:tc>
      </w:tr>
      <w:tr w:rsidR="002A0598" w:rsidRPr="00827AB8" w14:paraId="2F412CE0" w14:textId="77777777" w:rsidTr="007D023D">
        <w:trPr>
          <w:trHeight w:val="437"/>
          <w:tblHeader w:val="0"/>
        </w:trPr>
        <w:tc>
          <w:tcPr>
            <w:tcW w:w="2405" w:type="dxa"/>
          </w:tcPr>
          <w:p w14:paraId="1A978CBB" w14:textId="77777777" w:rsidR="002A0598" w:rsidRPr="002A0598" w:rsidRDefault="002A0598" w:rsidP="002A0598">
            <w:pPr>
              <w:pStyle w:val="IHPSTabelaTekstGlava"/>
            </w:pPr>
            <w:r w:rsidRPr="002A0598">
              <w:t>PROMAN</w:t>
            </w:r>
          </w:p>
          <w:p w14:paraId="42FE9423" w14:textId="77777777" w:rsidR="002A0598" w:rsidRPr="002A0598" w:rsidRDefault="002A0598" w:rsidP="002A0598">
            <w:pPr>
              <w:pStyle w:val="IHPSTabelaTekstAktivnaSnov"/>
            </w:pPr>
            <w:r w:rsidRPr="002A0598">
              <w:t>E. Š. in nekatere vrste E. O. pl.</w:t>
            </w:r>
          </w:p>
        </w:tc>
        <w:tc>
          <w:tcPr>
            <w:tcW w:w="1559" w:type="dxa"/>
          </w:tcPr>
          <w:p w14:paraId="3B85D104" w14:textId="77777777" w:rsidR="002A0598" w:rsidRPr="002A0598" w:rsidRDefault="002A0598" w:rsidP="002A0598">
            <w:pPr>
              <w:pStyle w:val="IHPSTabelaTekstLevo"/>
            </w:pPr>
            <w:r w:rsidRPr="002A0598">
              <w:t>metobromuron</w:t>
            </w:r>
          </w:p>
        </w:tc>
        <w:tc>
          <w:tcPr>
            <w:tcW w:w="567" w:type="dxa"/>
          </w:tcPr>
          <w:p w14:paraId="17B0592D" w14:textId="77777777" w:rsidR="002A0598" w:rsidRPr="002A0598" w:rsidRDefault="002A0598" w:rsidP="002A0598">
            <w:pPr>
              <w:pStyle w:val="IHPSTabelaTekstLevo"/>
            </w:pPr>
            <w:r w:rsidRPr="002A0598">
              <w:t>SC</w:t>
            </w:r>
          </w:p>
        </w:tc>
        <w:tc>
          <w:tcPr>
            <w:tcW w:w="1276" w:type="dxa"/>
          </w:tcPr>
          <w:p w14:paraId="6359DB34" w14:textId="77777777" w:rsidR="002A0598" w:rsidRPr="002A0598" w:rsidRDefault="002A0598" w:rsidP="002A0598">
            <w:pPr>
              <w:pStyle w:val="IHPSTabelaTekstLevo"/>
            </w:pPr>
            <w:r w:rsidRPr="002A0598">
              <w:t>3,0 L</w:t>
            </w:r>
          </w:p>
        </w:tc>
        <w:tc>
          <w:tcPr>
            <w:tcW w:w="1418" w:type="dxa"/>
          </w:tcPr>
          <w:p w14:paraId="093B3B27" w14:textId="4DEF18B0" w:rsidR="002A0598" w:rsidRPr="002A0598" w:rsidRDefault="002A0598" w:rsidP="002A0598">
            <w:pPr>
              <w:pStyle w:val="IHPSTabelaTekstLevo"/>
            </w:pPr>
            <w:r w:rsidRPr="002A0598">
              <w:t>Preem</w:t>
            </w:r>
            <w:r w:rsidR="00D6414E">
              <w:t xml:space="preserve"> 00-08</w:t>
            </w:r>
          </w:p>
        </w:tc>
        <w:tc>
          <w:tcPr>
            <w:tcW w:w="2268" w:type="dxa"/>
          </w:tcPr>
          <w:p w14:paraId="4058F1CD" w14:textId="77777777" w:rsidR="002A0598" w:rsidRPr="002A0598" w:rsidRDefault="002A0598" w:rsidP="002A0598">
            <w:pPr>
              <w:pStyle w:val="IHPSTabelaTekstLevo"/>
            </w:pPr>
            <w:r w:rsidRPr="002A0598">
              <w:t>ČU, VPV</w:t>
            </w:r>
          </w:p>
        </w:tc>
      </w:tr>
      <w:tr w:rsidR="002A0598" w:rsidRPr="00827AB8" w14:paraId="75B5F4F4" w14:textId="77777777" w:rsidTr="007D023D">
        <w:trPr>
          <w:trHeight w:val="247"/>
          <w:tblHeader w:val="0"/>
        </w:trPr>
        <w:tc>
          <w:tcPr>
            <w:tcW w:w="2405" w:type="dxa"/>
          </w:tcPr>
          <w:p w14:paraId="72635A53" w14:textId="77777777" w:rsidR="002A0598" w:rsidRPr="002A0598" w:rsidRDefault="002A0598" w:rsidP="002A0598">
            <w:pPr>
              <w:pStyle w:val="IHPSTabelaTekstGlava"/>
            </w:pPr>
            <w:r w:rsidRPr="002A0598">
              <w:t xml:space="preserve">SHARPEN 33 EC </w:t>
            </w:r>
          </w:p>
          <w:p w14:paraId="688D10E5" w14:textId="77777777" w:rsidR="002A0598" w:rsidRPr="002A0598" w:rsidRDefault="002A0598" w:rsidP="002A0598">
            <w:pPr>
              <w:pStyle w:val="IHPSTabelaTekstAktivnaSnov"/>
            </w:pPr>
            <w:r w:rsidRPr="002A0598">
              <w:t>E. O. in Š. pl.</w:t>
            </w:r>
          </w:p>
        </w:tc>
        <w:tc>
          <w:tcPr>
            <w:tcW w:w="1559" w:type="dxa"/>
          </w:tcPr>
          <w:p w14:paraId="06CE0D04" w14:textId="77777777" w:rsidR="002A0598" w:rsidRPr="002A0598" w:rsidRDefault="002A0598" w:rsidP="002A0598">
            <w:pPr>
              <w:pStyle w:val="IHPSTabelaTekstLevo"/>
            </w:pPr>
            <w:r w:rsidRPr="002A0598">
              <w:t>pendimetalin</w:t>
            </w:r>
          </w:p>
        </w:tc>
        <w:tc>
          <w:tcPr>
            <w:tcW w:w="567" w:type="dxa"/>
          </w:tcPr>
          <w:p w14:paraId="29D6148B" w14:textId="77777777" w:rsidR="002A0598" w:rsidRPr="002A0598" w:rsidRDefault="002A0598" w:rsidP="002A0598">
            <w:pPr>
              <w:pStyle w:val="IHPSTabelaTekstLevo"/>
            </w:pPr>
            <w:r w:rsidRPr="002A0598">
              <w:t>EC</w:t>
            </w:r>
          </w:p>
        </w:tc>
        <w:tc>
          <w:tcPr>
            <w:tcW w:w="1276" w:type="dxa"/>
          </w:tcPr>
          <w:p w14:paraId="14DED3EB" w14:textId="77777777" w:rsidR="002A0598" w:rsidRPr="002A0598" w:rsidRDefault="002A0598" w:rsidP="002A0598">
            <w:pPr>
              <w:pStyle w:val="IHPSTabelaTekstLevo"/>
            </w:pPr>
            <w:r w:rsidRPr="002A0598">
              <w:t>3,0 - 5,0 L</w:t>
            </w:r>
          </w:p>
        </w:tc>
        <w:tc>
          <w:tcPr>
            <w:tcW w:w="1418" w:type="dxa"/>
          </w:tcPr>
          <w:p w14:paraId="4374936C" w14:textId="0863E202" w:rsidR="002A0598" w:rsidRPr="002A0598" w:rsidRDefault="002A0598" w:rsidP="002A0598">
            <w:pPr>
              <w:pStyle w:val="IHPSTabelaTekstLevo"/>
            </w:pPr>
            <w:r w:rsidRPr="002A0598">
              <w:t>Preem 00</w:t>
            </w:r>
            <w:r w:rsidR="00D6414E">
              <w:t>-</w:t>
            </w:r>
            <w:r w:rsidRPr="002A0598">
              <w:t>09</w:t>
            </w:r>
          </w:p>
        </w:tc>
        <w:tc>
          <w:tcPr>
            <w:tcW w:w="2268" w:type="dxa"/>
          </w:tcPr>
          <w:p w14:paraId="6A4860C9" w14:textId="77777777" w:rsidR="002A0598" w:rsidRPr="002A0598" w:rsidRDefault="002A0598" w:rsidP="002A0598">
            <w:pPr>
              <w:pStyle w:val="IHPSTabelaTekstLevo"/>
            </w:pPr>
            <w:r w:rsidRPr="002A0598">
              <w:t>ČU, VPV</w:t>
            </w:r>
          </w:p>
        </w:tc>
      </w:tr>
      <w:tr w:rsidR="002A0598" w:rsidRPr="00827AB8" w14:paraId="18072520" w14:textId="77777777" w:rsidTr="007D023D">
        <w:trPr>
          <w:trHeight w:val="247"/>
          <w:tblHeader w:val="0"/>
        </w:trPr>
        <w:tc>
          <w:tcPr>
            <w:tcW w:w="2405" w:type="dxa"/>
          </w:tcPr>
          <w:p w14:paraId="60833118" w14:textId="77777777" w:rsidR="002A0598" w:rsidRPr="002A0598" w:rsidRDefault="002A0598" w:rsidP="002A0598">
            <w:pPr>
              <w:pStyle w:val="IHPSTabelaTekstGlava"/>
            </w:pPr>
            <w:r w:rsidRPr="002A0598">
              <w:t xml:space="preserve">SHARPEN PLUS </w:t>
            </w:r>
          </w:p>
          <w:p w14:paraId="23FF5AAF" w14:textId="77777777" w:rsidR="002A0598" w:rsidRPr="002A0598" w:rsidRDefault="002A0598" w:rsidP="002A0598">
            <w:pPr>
              <w:pStyle w:val="IHPSTabelaTekstAktivnaSnov"/>
            </w:pPr>
            <w:r w:rsidRPr="002A0598">
              <w:t>E. O. in Š. pl.</w:t>
            </w:r>
          </w:p>
        </w:tc>
        <w:tc>
          <w:tcPr>
            <w:tcW w:w="1559" w:type="dxa"/>
          </w:tcPr>
          <w:p w14:paraId="1646B3CF" w14:textId="77777777" w:rsidR="002A0598" w:rsidRPr="002A0598" w:rsidRDefault="002A0598" w:rsidP="002A0598">
            <w:pPr>
              <w:pStyle w:val="IHPSTabelaTekstLevo"/>
            </w:pPr>
            <w:r w:rsidRPr="002A0598">
              <w:t>pendimetalin</w:t>
            </w:r>
          </w:p>
        </w:tc>
        <w:tc>
          <w:tcPr>
            <w:tcW w:w="567" w:type="dxa"/>
          </w:tcPr>
          <w:p w14:paraId="316CC393" w14:textId="77777777" w:rsidR="002A0598" w:rsidRPr="002A0598" w:rsidRDefault="002A0598" w:rsidP="002A0598">
            <w:pPr>
              <w:pStyle w:val="IHPSTabelaTekstLevo"/>
            </w:pPr>
            <w:r w:rsidRPr="002A0598">
              <w:t>SC</w:t>
            </w:r>
          </w:p>
        </w:tc>
        <w:tc>
          <w:tcPr>
            <w:tcW w:w="1276" w:type="dxa"/>
          </w:tcPr>
          <w:p w14:paraId="34979ACC" w14:textId="77777777" w:rsidR="002A0598" w:rsidRPr="002A0598" w:rsidRDefault="002A0598" w:rsidP="002A0598">
            <w:pPr>
              <w:pStyle w:val="IHPSTabelaTekstLevo"/>
            </w:pPr>
            <w:r w:rsidRPr="002A0598">
              <w:t>2,5 - 4,0 L</w:t>
            </w:r>
          </w:p>
        </w:tc>
        <w:tc>
          <w:tcPr>
            <w:tcW w:w="1418" w:type="dxa"/>
          </w:tcPr>
          <w:p w14:paraId="371A4705" w14:textId="7AE21ED8" w:rsidR="002A0598" w:rsidRPr="002A0598" w:rsidRDefault="002A0598" w:rsidP="002A0598">
            <w:pPr>
              <w:pStyle w:val="IHPSTabelaTekstLevo"/>
            </w:pPr>
            <w:r w:rsidRPr="002A0598">
              <w:t>Preem 00-09</w:t>
            </w:r>
          </w:p>
        </w:tc>
        <w:tc>
          <w:tcPr>
            <w:tcW w:w="2268" w:type="dxa"/>
          </w:tcPr>
          <w:p w14:paraId="06236C87" w14:textId="77777777" w:rsidR="002A0598" w:rsidRPr="002A0598" w:rsidRDefault="002A0598" w:rsidP="002A0598">
            <w:pPr>
              <w:pStyle w:val="IHPSTabelaTekstLevo"/>
            </w:pPr>
            <w:r w:rsidRPr="002A0598">
              <w:t>ČU, VPV</w:t>
            </w:r>
          </w:p>
        </w:tc>
      </w:tr>
      <w:tr w:rsidR="002A0598" w:rsidRPr="00827AB8" w14:paraId="1F8918A1" w14:textId="77777777" w:rsidTr="007D023D">
        <w:trPr>
          <w:trHeight w:val="328"/>
          <w:tblHeader w:val="0"/>
        </w:trPr>
        <w:tc>
          <w:tcPr>
            <w:tcW w:w="2405" w:type="dxa"/>
          </w:tcPr>
          <w:p w14:paraId="65280B4C" w14:textId="77777777" w:rsidR="002A0598" w:rsidRPr="002A0598" w:rsidRDefault="002A0598" w:rsidP="002A0598">
            <w:pPr>
              <w:pStyle w:val="IHPSTabelaTekstGlava"/>
            </w:pPr>
            <w:r w:rsidRPr="002A0598">
              <w:t>STOMP AQUA</w:t>
            </w:r>
          </w:p>
          <w:p w14:paraId="4C46582C" w14:textId="77777777" w:rsidR="002A0598" w:rsidRPr="002A0598" w:rsidRDefault="002A0598" w:rsidP="002A0598">
            <w:pPr>
              <w:pStyle w:val="IHPSTabelaTekstAktivnaSnov"/>
            </w:pPr>
            <w:r w:rsidRPr="002A0598">
              <w:t>E. O. in nekatere vrste Š. pl.</w:t>
            </w:r>
          </w:p>
        </w:tc>
        <w:tc>
          <w:tcPr>
            <w:tcW w:w="1559" w:type="dxa"/>
          </w:tcPr>
          <w:p w14:paraId="41B16999" w14:textId="77777777" w:rsidR="002A0598" w:rsidRPr="002A0598" w:rsidRDefault="002A0598" w:rsidP="002A0598">
            <w:pPr>
              <w:pStyle w:val="IHPSTabelaTekstLevo"/>
            </w:pPr>
            <w:r w:rsidRPr="002A0598">
              <w:t xml:space="preserve">pendimetalin </w:t>
            </w:r>
          </w:p>
        </w:tc>
        <w:tc>
          <w:tcPr>
            <w:tcW w:w="567" w:type="dxa"/>
          </w:tcPr>
          <w:p w14:paraId="4E2CF5B6" w14:textId="77777777" w:rsidR="002A0598" w:rsidRPr="002A0598" w:rsidRDefault="002A0598" w:rsidP="002A0598">
            <w:pPr>
              <w:pStyle w:val="IHPSTabelaTekstLevo"/>
            </w:pPr>
            <w:r w:rsidRPr="002A0598">
              <w:t>CS</w:t>
            </w:r>
          </w:p>
        </w:tc>
        <w:tc>
          <w:tcPr>
            <w:tcW w:w="1276" w:type="dxa"/>
          </w:tcPr>
          <w:p w14:paraId="2DDB2CDF" w14:textId="77777777" w:rsidR="002A0598" w:rsidRPr="002A0598" w:rsidRDefault="002A0598" w:rsidP="002A0598">
            <w:pPr>
              <w:pStyle w:val="IHPSTabelaTekstLevo"/>
            </w:pPr>
            <w:r w:rsidRPr="002A0598">
              <w:t>2,6 L</w:t>
            </w:r>
          </w:p>
        </w:tc>
        <w:tc>
          <w:tcPr>
            <w:tcW w:w="1418" w:type="dxa"/>
          </w:tcPr>
          <w:p w14:paraId="4C55341D" w14:textId="77777777" w:rsidR="002A0598" w:rsidRPr="002A0598" w:rsidRDefault="002A0598" w:rsidP="002A0598">
            <w:pPr>
              <w:pStyle w:val="IHPSTabelaTekstLevo"/>
            </w:pPr>
            <w:r w:rsidRPr="002A0598">
              <w:t>Preem</w:t>
            </w:r>
          </w:p>
        </w:tc>
        <w:tc>
          <w:tcPr>
            <w:tcW w:w="2268" w:type="dxa"/>
          </w:tcPr>
          <w:p w14:paraId="7BBD12D9" w14:textId="77777777" w:rsidR="002A0598" w:rsidRPr="002A0598" w:rsidRDefault="002A0598" w:rsidP="002A0598">
            <w:pPr>
              <w:pStyle w:val="IHPSTabelaTekstLevo"/>
            </w:pPr>
            <w:r w:rsidRPr="002A0598">
              <w:t>ČU, manjša uporaba</w:t>
            </w:r>
          </w:p>
        </w:tc>
      </w:tr>
    </w:tbl>
    <w:p w14:paraId="54786654" w14:textId="77777777" w:rsidR="002A0598" w:rsidRDefault="002A0598" w:rsidP="002A0598">
      <w:pPr>
        <w:pStyle w:val="IHPSLegendaKrepko"/>
      </w:pPr>
      <w:r w:rsidRPr="002A0598">
        <w:t xml:space="preserve">Legenda: </w:t>
      </w:r>
    </w:p>
    <w:p w14:paraId="69828D76" w14:textId="7590F0F2" w:rsidR="002A0598" w:rsidRPr="002A0598" w:rsidRDefault="002A0598" w:rsidP="002A0598">
      <w:pPr>
        <w:pStyle w:val="IHPSLegendaNastevanje"/>
      </w:pPr>
      <w:r w:rsidRPr="002A0598">
        <w:t>SZ – soja za zrnje, SZK- soja za zeleno krmo, F- formulacija herbicida,</w:t>
      </w:r>
    </w:p>
    <w:p w14:paraId="0BEAA26C" w14:textId="77777777" w:rsidR="002A0598" w:rsidRDefault="002A0598" w:rsidP="002A0598">
      <w:pPr>
        <w:pStyle w:val="IHPSLegendaNastevanje"/>
      </w:pPr>
      <w:r w:rsidRPr="002A0598">
        <w:t xml:space="preserve">E. – enoletni, Večl. – večletni, O. – ozkolistni, Š. – širokolistni, pl. – pleveli, </w:t>
      </w:r>
    </w:p>
    <w:p w14:paraId="2FD4B180" w14:textId="77777777" w:rsidR="002A0598" w:rsidRDefault="002A0598" w:rsidP="002A0598">
      <w:pPr>
        <w:pStyle w:val="IHPSLegendaNastevanje"/>
      </w:pPr>
      <w:r w:rsidRPr="002A0598">
        <w:t xml:space="preserve">Preem - uporaba herbicidov pred vznikom posevka in plevelov, </w:t>
      </w:r>
    </w:p>
    <w:p w14:paraId="5700E5A9" w14:textId="77777777" w:rsidR="002A0598" w:rsidRDefault="002A0598" w:rsidP="002A0598">
      <w:pPr>
        <w:pStyle w:val="IHPSLegendaNastevanje"/>
      </w:pPr>
      <w:r w:rsidRPr="002A0598">
        <w:t xml:space="preserve">ČU- karenca zagotovljena s časom uporabe, </w:t>
      </w:r>
    </w:p>
    <w:p w14:paraId="5079D1D1" w14:textId="0DAA3D5E" w:rsidR="002A0598" w:rsidRPr="002A0598" w:rsidRDefault="002A0598" w:rsidP="002A0598">
      <w:pPr>
        <w:pStyle w:val="IHPSLegendaNastevanje"/>
      </w:pPr>
      <w:r w:rsidRPr="002A0598">
        <w:t>FFS – fitofarmacevtsko sredstvo.</w:t>
      </w:r>
    </w:p>
    <w:p w14:paraId="6C73129E" w14:textId="272CAFAA" w:rsidR="002A0598" w:rsidRPr="002A0598" w:rsidRDefault="002A0598" w:rsidP="002A0598">
      <w:pPr>
        <w:pStyle w:val="IHPSNeotevilenNaslov"/>
      </w:pPr>
      <w:r w:rsidRPr="002A0598">
        <w:t>OPOZORILO: Za dovoljene manjše uporabe na tem seznamu učinkovitost in fitotoksičnost FFS ni bila preverjena, zato odgovornost v zvezi z uporabo FFS na navedenih rastlinah prevzema uporabnik FFS!</w:t>
      </w:r>
    </w:p>
    <w:p w14:paraId="7129C7BA" w14:textId="77777777" w:rsidR="002A0598" w:rsidRPr="002A0598" w:rsidRDefault="002A0598" w:rsidP="00060C13">
      <w:pPr>
        <w:pStyle w:val="IHPSNeotevilenNaslov"/>
      </w:pPr>
      <w:r w:rsidRPr="002A0598">
        <w:t>Pri škropljenju dosledno upoštevajte vsa navodila za uporabo in omejitve!</w:t>
      </w:r>
    </w:p>
    <w:p w14:paraId="6AE026CD" w14:textId="758E936F" w:rsidR="002A0598" w:rsidRPr="002A0598" w:rsidRDefault="002A0598" w:rsidP="002A0598">
      <w:r w:rsidRPr="002A0598">
        <w:br w:type="page"/>
      </w:r>
    </w:p>
    <w:p w14:paraId="343D669B" w14:textId="39D60FE7" w:rsidR="002A0598" w:rsidRPr="00C23050" w:rsidRDefault="002A0598" w:rsidP="009B332B">
      <w:pPr>
        <w:pStyle w:val="IHPSNapisPreglednica"/>
      </w:pPr>
      <w:r w:rsidRPr="00C23050">
        <w:lastRenderedPageBreak/>
        <w:t xml:space="preserve">Preglednica </w:t>
      </w:r>
      <w:r w:rsidR="009B332B">
        <w:t>2</w:t>
      </w:r>
      <w:r w:rsidRPr="00C23050">
        <w:t>:</w:t>
      </w:r>
      <w:r w:rsidR="009B332B">
        <w:tab/>
      </w:r>
      <w:r w:rsidRPr="00C23050">
        <w:t>Preglednica selektivnih herbicidov, registriranih v Sloveniji v letu 202</w:t>
      </w:r>
      <w:r w:rsidR="00DD2615">
        <w:t>5</w:t>
      </w:r>
      <w:r w:rsidRPr="00C23050">
        <w:t>, za uporabo v posevkih soje po vzniku soje in plevelov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Selektivni herbicidi, registriranih v Sloveniji v letu 2023, za uporabo v posevkih soje po vzniku soje in plevelov&#10;"/>
      </w:tblPr>
      <w:tblGrid>
        <w:gridCol w:w="2405"/>
        <w:gridCol w:w="1385"/>
        <w:gridCol w:w="600"/>
        <w:gridCol w:w="1417"/>
        <w:gridCol w:w="1276"/>
        <w:gridCol w:w="2410"/>
      </w:tblGrid>
      <w:tr w:rsidR="002A0598" w:rsidRPr="00827AB8" w14:paraId="2D31D979" w14:textId="77777777" w:rsidTr="007D023D">
        <w:trPr>
          <w:trHeight w:val="423"/>
        </w:trPr>
        <w:tc>
          <w:tcPr>
            <w:tcW w:w="2405" w:type="dxa"/>
          </w:tcPr>
          <w:p w14:paraId="329623F2" w14:textId="77777777" w:rsidR="002A0598" w:rsidRPr="002A0598" w:rsidRDefault="002A0598" w:rsidP="009B332B">
            <w:pPr>
              <w:pStyle w:val="IHPSTabelaTekstGlava"/>
            </w:pPr>
            <w:r w:rsidRPr="00EE5A58">
              <w:t>Fitofarmacevtsko sredstvo,</w:t>
            </w:r>
            <w:r w:rsidRPr="002A0598">
              <w:t xml:space="preserve"> zatira plevele</w:t>
            </w:r>
          </w:p>
        </w:tc>
        <w:tc>
          <w:tcPr>
            <w:tcW w:w="1385" w:type="dxa"/>
          </w:tcPr>
          <w:p w14:paraId="44EDDA5F" w14:textId="77777777" w:rsidR="002A0598" w:rsidRPr="002A0598" w:rsidRDefault="002A0598" w:rsidP="009B332B">
            <w:pPr>
              <w:pStyle w:val="IHPSTabelaTekstGlava"/>
            </w:pPr>
            <w:r w:rsidRPr="00EE5A58">
              <w:t>Aktivna snov</w:t>
            </w:r>
          </w:p>
        </w:tc>
        <w:tc>
          <w:tcPr>
            <w:tcW w:w="600" w:type="dxa"/>
          </w:tcPr>
          <w:p w14:paraId="73DF5815" w14:textId="77777777" w:rsidR="002A0598" w:rsidRPr="002A0598" w:rsidRDefault="002A0598" w:rsidP="009B332B">
            <w:pPr>
              <w:pStyle w:val="IHPSTabelaTekstGlava"/>
            </w:pPr>
            <w:r w:rsidRPr="00EE5A58">
              <w:t>F</w:t>
            </w:r>
          </w:p>
        </w:tc>
        <w:tc>
          <w:tcPr>
            <w:tcW w:w="1417" w:type="dxa"/>
          </w:tcPr>
          <w:p w14:paraId="5A431B35" w14:textId="77777777" w:rsidR="002A0598" w:rsidRPr="002A0598" w:rsidRDefault="002A0598" w:rsidP="009B332B">
            <w:pPr>
              <w:pStyle w:val="IHPSTabelaTekstGlava"/>
            </w:pPr>
            <w:r w:rsidRPr="00EE5A58">
              <w:t>Odmerek</w:t>
            </w:r>
          </w:p>
          <w:p w14:paraId="5B77AA93" w14:textId="77777777" w:rsidR="002A0598" w:rsidRPr="002A0598" w:rsidRDefault="002A0598" w:rsidP="009B332B">
            <w:pPr>
              <w:pStyle w:val="IHPSTabelaTekstGlava"/>
            </w:pPr>
            <w:r w:rsidRPr="00EE5A58">
              <w:t>na ha</w:t>
            </w:r>
          </w:p>
        </w:tc>
        <w:tc>
          <w:tcPr>
            <w:tcW w:w="1276" w:type="dxa"/>
          </w:tcPr>
          <w:p w14:paraId="18D7BFF1" w14:textId="77777777" w:rsidR="002A0598" w:rsidRPr="002A0598" w:rsidRDefault="002A0598" w:rsidP="009B332B">
            <w:pPr>
              <w:pStyle w:val="IHPSTabelaTekstGlava"/>
            </w:pPr>
            <w:r w:rsidRPr="00EE5A58">
              <w:t>Čas uporabe</w:t>
            </w:r>
          </w:p>
          <w:p w14:paraId="27EB41AA" w14:textId="77777777" w:rsidR="002A0598" w:rsidRPr="002A0598" w:rsidRDefault="002A0598" w:rsidP="009B332B">
            <w:pPr>
              <w:pStyle w:val="IHPSTabelaTekstGlava"/>
            </w:pPr>
            <w:r w:rsidRPr="00EE5A58">
              <w:t>soja BBCH</w:t>
            </w:r>
          </w:p>
        </w:tc>
        <w:tc>
          <w:tcPr>
            <w:tcW w:w="2410" w:type="dxa"/>
          </w:tcPr>
          <w:p w14:paraId="0742EAAE" w14:textId="77777777" w:rsidR="002A0598" w:rsidRPr="002A0598" w:rsidRDefault="002A0598" w:rsidP="009B332B">
            <w:pPr>
              <w:pStyle w:val="IHPSTabelaTekstGlava"/>
            </w:pPr>
            <w:r w:rsidRPr="00EE5A58">
              <w:t>Karenca in opombe</w:t>
            </w:r>
          </w:p>
        </w:tc>
      </w:tr>
      <w:tr w:rsidR="002A0598" w:rsidRPr="00827AB8" w14:paraId="7D8D7D42" w14:textId="77777777" w:rsidTr="007D023D">
        <w:trPr>
          <w:trHeight w:val="247"/>
        </w:trPr>
        <w:tc>
          <w:tcPr>
            <w:tcW w:w="2405" w:type="dxa"/>
          </w:tcPr>
          <w:p w14:paraId="6C70BCA3" w14:textId="77777777" w:rsidR="002A0598" w:rsidRPr="002A0598" w:rsidRDefault="002A0598" w:rsidP="009B332B">
            <w:pPr>
              <w:pStyle w:val="IHPSTabelaTekstGlava"/>
            </w:pPr>
            <w:r w:rsidRPr="002A0598">
              <w:t xml:space="preserve">*BASAGRAN 480 </w:t>
            </w:r>
          </w:p>
          <w:p w14:paraId="3C01B692" w14:textId="77777777" w:rsidR="002A0598" w:rsidRPr="002A0598" w:rsidRDefault="002A0598" w:rsidP="009B332B">
            <w:pPr>
              <w:pStyle w:val="IHPSTabelaTekstAktivnaSnov"/>
            </w:pPr>
            <w:r w:rsidRPr="002A0598">
              <w:t xml:space="preserve">E. in nek. Večl. Š. pl.  </w:t>
            </w:r>
          </w:p>
        </w:tc>
        <w:tc>
          <w:tcPr>
            <w:tcW w:w="1385" w:type="dxa"/>
          </w:tcPr>
          <w:p w14:paraId="28C5D489" w14:textId="77777777" w:rsidR="002A0598" w:rsidRPr="002A0598" w:rsidRDefault="002A0598" w:rsidP="009B332B">
            <w:pPr>
              <w:pStyle w:val="IHPSTabelaTekstLevo"/>
            </w:pPr>
            <w:r w:rsidRPr="002A0598">
              <w:t>bentazon</w:t>
            </w:r>
          </w:p>
        </w:tc>
        <w:tc>
          <w:tcPr>
            <w:tcW w:w="600" w:type="dxa"/>
          </w:tcPr>
          <w:p w14:paraId="487748E9" w14:textId="77777777" w:rsidR="002A0598" w:rsidRPr="002A0598" w:rsidRDefault="002A0598" w:rsidP="009B332B">
            <w:pPr>
              <w:pStyle w:val="IHPSTabelaTekstLevo"/>
            </w:pPr>
            <w:r w:rsidRPr="002A0598">
              <w:t>SL</w:t>
            </w:r>
          </w:p>
        </w:tc>
        <w:tc>
          <w:tcPr>
            <w:tcW w:w="1417" w:type="dxa"/>
          </w:tcPr>
          <w:p w14:paraId="2334F4E1" w14:textId="77777777" w:rsidR="002A0598" w:rsidRPr="002A0598" w:rsidRDefault="002A0598" w:rsidP="009B332B">
            <w:pPr>
              <w:pStyle w:val="IHPSTabelaTekstLevo"/>
            </w:pPr>
            <w:r w:rsidRPr="002A0598">
              <w:t>1,5- 2,0 L</w:t>
            </w:r>
          </w:p>
        </w:tc>
        <w:tc>
          <w:tcPr>
            <w:tcW w:w="1276" w:type="dxa"/>
          </w:tcPr>
          <w:p w14:paraId="41A3143C" w14:textId="77777777" w:rsidR="002A0598" w:rsidRPr="002A0598" w:rsidRDefault="002A0598" w:rsidP="009B332B">
            <w:pPr>
              <w:pStyle w:val="IHPSTabelaTekstLevo"/>
            </w:pPr>
            <w:r w:rsidRPr="002A0598">
              <w:t>Po 11-13</w:t>
            </w:r>
          </w:p>
        </w:tc>
        <w:tc>
          <w:tcPr>
            <w:tcW w:w="2410" w:type="dxa"/>
          </w:tcPr>
          <w:p w14:paraId="284C19FD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ČU, </w:t>
            </w:r>
          </w:p>
          <w:p w14:paraId="0A8DD0BC" w14:textId="77777777" w:rsidR="002A0598" w:rsidRPr="002A0598" w:rsidRDefault="002A0598" w:rsidP="009B332B">
            <w:pPr>
              <w:pStyle w:val="IHPSTabelaTekstLevo"/>
            </w:pPr>
            <w:r w:rsidRPr="002A0598">
              <w:t>tretiranje pri temperaturah do 25 ˚C</w:t>
            </w:r>
          </w:p>
        </w:tc>
      </w:tr>
      <w:tr w:rsidR="002A0598" w:rsidRPr="00827AB8" w14:paraId="7309163A" w14:textId="77777777" w:rsidTr="007D023D">
        <w:trPr>
          <w:trHeight w:val="247"/>
        </w:trPr>
        <w:tc>
          <w:tcPr>
            <w:tcW w:w="2405" w:type="dxa"/>
          </w:tcPr>
          <w:p w14:paraId="380B3953" w14:textId="77777777" w:rsidR="002A0598" w:rsidRPr="002A0598" w:rsidRDefault="002A0598" w:rsidP="009B332B">
            <w:pPr>
              <w:pStyle w:val="IHPSTabelaTekstGlava"/>
            </w:pPr>
            <w:r w:rsidRPr="002A0598">
              <w:t>*BENI</w:t>
            </w:r>
          </w:p>
          <w:p w14:paraId="21A2F1CE" w14:textId="77777777" w:rsidR="002A0598" w:rsidRPr="002A0598" w:rsidRDefault="002A0598" w:rsidP="009B332B">
            <w:pPr>
              <w:pStyle w:val="IHPSTabelaTekstAktivnaSnov"/>
            </w:pPr>
            <w:r w:rsidRPr="002A0598">
              <w:t xml:space="preserve">E. in nek. Večl. Š. pl. ter samosevna oljna ogrščica  </w:t>
            </w:r>
          </w:p>
        </w:tc>
        <w:tc>
          <w:tcPr>
            <w:tcW w:w="1385" w:type="dxa"/>
          </w:tcPr>
          <w:p w14:paraId="03233EB6" w14:textId="77777777" w:rsidR="002A0598" w:rsidRPr="002A0598" w:rsidRDefault="002A0598" w:rsidP="009B332B">
            <w:pPr>
              <w:pStyle w:val="IHPSTabelaTekstLevo"/>
            </w:pPr>
            <w:r w:rsidRPr="002A0598">
              <w:t>bentazon</w:t>
            </w:r>
          </w:p>
        </w:tc>
        <w:tc>
          <w:tcPr>
            <w:tcW w:w="600" w:type="dxa"/>
          </w:tcPr>
          <w:p w14:paraId="7A297B8B" w14:textId="77777777" w:rsidR="002A0598" w:rsidRPr="002A0598" w:rsidRDefault="002A0598" w:rsidP="009B332B">
            <w:pPr>
              <w:pStyle w:val="IHPSTabelaTekstLevo"/>
            </w:pPr>
            <w:r w:rsidRPr="002A0598">
              <w:t>SG</w:t>
            </w:r>
          </w:p>
        </w:tc>
        <w:tc>
          <w:tcPr>
            <w:tcW w:w="1417" w:type="dxa"/>
          </w:tcPr>
          <w:p w14:paraId="247582E1" w14:textId="77777777" w:rsidR="002A0598" w:rsidRPr="002A0598" w:rsidRDefault="002A0598" w:rsidP="009B332B">
            <w:pPr>
              <w:pStyle w:val="IHPSTabelaTekstLevo"/>
            </w:pPr>
            <w:r w:rsidRPr="002A0598">
              <w:t>1,0 kg</w:t>
            </w:r>
          </w:p>
        </w:tc>
        <w:tc>
          <w:tcPr>
            <w:tcW w:w="1276" w:type="dxa"/>
          </w:tcPr>
          <w:p w14:paraId="4B2AB433" w14:textId="77777777" w:rsidR="002A0598" w:rsidRPr="002A0598" w:rsidRDefault="002A0598" w:rsidP="009B332B">
            <w:pPr>
              <w:pStyle w:val="IHPSTabelaTekstLevo"/>
            </w:pPr>
            <w:r w:rsidRPr="002A0598">
              <w:t>Po 11-16</w:t>
            </w:r>
          </w:p>
        </w:tc>
        <w:tc>
          <w:tcPr>
            <w:tcW w:w="2410" w:type="dxa"/>
          </w:tcPr>
          <w:p w14:paraId="404FE6CA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ČU, </w:t>
            </w:r>
          </w:p>
          <w:p w14:paraId="54559A30" w14:textId="77777777" w:rsidR="002A0598" w:rsidRPr="002A0598" w:rsidRDefault="002A0598" w:rsidP="009B332B">
            <w:pPr>
              <w:pStyle w:val="IHPSTabelaTekstLevo"/>
            </w:pPr>
            <w:r w:rsidRPr="002A0598">
              <w:t>tretiranje pri temperaturah do 23 ˚C</w:t>
            </w:r>
          </w:p>
        </w:tc>
      </w:tr>
      <w:tr w:rsidR="002A0598" w:rsidRPr="00827AB8" w14:paraId="178A29A8" w14:textId="77777777" w:rsidTr="007D023D">
        <w:trPr>
          <w:trHeight w:val="247"/>
        </w:trPr>
        <w:tc>
          <w:tcPr>
            <w:tcW w:w="2405" w:type="dxa"/>
          </w:tcPr>
          <w:p w14:paraId="3EA69366" w14:textId="77777777" w:rsidR="002A0598" w:rsidRPr="002A0598" w:rsidRDefault="002A0598" w:rsidP="009B332B">
            <w:pPr>
              <w:pStyle w:val="IHPSTabelaTekstGlava"/>
            </w:pPr>
            <w:r w:rsidRPr="002A0598">
              <w:t>FOCUS ULTRA</w:t>
            </w:r>
          </w:p>
          <w:p w14:paraId="1771924A" w14:textId="77777777" w:rsidR="002A0598" w:rsidRPr="002A0598" w:rsidRDefault="002A0598" w:rsidP="009B332B">
            <w:pPr>
              <w:pStyle w:val="IHPSTabelaTekstAktivnaSnov"/>
            </w:pPr>
            <w:r w:rsidRPr="002A0598">
              <w:t xml:space="preserve">E. in Večl. O. pl. in samosevci žit </w:t>
            </w:r>
          </w:p>
        </w:tc>
        <w:tc>
          <w:tcPr>
            <w:tcW w:w="1385" w:type="dxa"/>
          </w:tcPr>
          <w:p w14:paraId="7B05D960" w14:textId="77777777" w:rsidR="002A0598" w:rsidRPr="002A0598" w:rsidRDefault="002A0598" w:rsidP="009B332B">
            <w:pPr>
              <w:pStyle w:val="IHPSTabelaTekstLevo"/>
            </w:pPr>
            <w:r w:rsidRPr="002A0598">
              <w:t>cikloksidim</w:t>
            </w:r>
          </w:p>
        </w:tc>
        <w:tc>
          <w:tcPr>
            <w:tcW w:w="600" w:type="dxa"/>
          </w:tcPr>
          <w:p w14:paraId="2A71366E" w14:textId="77777777" w:rsidR="002A0598" w:rsidRPr="002A0598" w:rsidRDefault="002A0598" w:rsidP="009B332B">
            <w:pPr>
              <w:pStyle w:val="IHPSTabelaTekstLevo"/>
            </w:pPr>
            <w:r w:rsidRPr="002A0598">
              <w:t>EC</w:t>
            </w:r>
          </w:p>
        </w:tc>
        <w:tc>
          <w:tcPr>
            <w:tcW w:w="1417" w:type="dxa"/>
          </w:tcPr>
          <w:p w14:paraId="5441EBDB" w14:textId="79BB0A46" w:rsidR="002A0598" w:rsidRPr="002A0598" w:rsidRDefault="002A0598" w:rsidP="009B332B">
            <w:pPr>
              <w:pStyle w:val="IHPSTabelaTekstLevo"/>
            </w:pPr>
            <w:r w:rsidRPr="002A0598">
              <w:t>2,0 – 4,0 L</w:t>
            </w:r>
          </w:p>
        </w:tc>
        <w:tc>
          <w:tcPr>
            <w:tcW w:w="1276" w:type="dxa"/>
          </w:tcPr>
          <w:p w14:paraId="00021EDB" w14:textId="77777777" w:rsidR="002A0598" w:rsidRPr="002A0598" w:rsidRDefault="002A0598" w:rsidP="009B332B">
            <w:pPr>
              <w:pStyle w:val="IHPSTabelaTekstLevo"/>
              <w:rPr>
                <w:highlight w:val="yellow"/>
              </w:rPr>
            </w:pPr>
            <w:r w:rsidRPr="002A0598">
              <w:t>Po 12-19</w:t>
            </w:r>
          </w:p>
        </w:tc>
        <w:tc>
          <w:tcPr>
            <w:tcW w:w="2410" w:type="dxa"/>
          </w:tcPr>
          <w:p w14:paraId="6C66796B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56 dni, </w:t>
            </w:r>
          </w:p>
          <w:p w14:paraId="324CF11D" w14:textId="77777777" w:rsidR="002A0598" w:rsidRPr="002A0598" w:rsidRDefault="002A0598" w:rsidP="009B332B">
            <w:pPr>
              <w:pStyle w:val="IHPSTabelaTekstLevo"/>
            </w:pPr>
            <w:r w:rsidRPr="002A0598">
              <w:t>enoletni oz. pl. in samosevci žit (BBCH 12-29)</w:t>
            </w:r>
          </w:p>
          <w:p w14:paraId="4CCAB4E2" w14:textId="77777777" w:rsidR="002A0598" w:rsidRPr="002A0598" w:rsidRDefault="002A0598" w:rsidP="009B332B">
            <w:pPr>
              <w:pStyle w:val="IHPSTabelaTekstLevo"/>
            </w:pPr>
            <w:r w:rsidRPr="002A0598">
              <w:t>večletni oz. pl. visoki do15 cm, oziroma (BBCH 13-15)</w:t>
            </w:r>
          </w:p>
        </w:tc>
      </w:tr>
      <w:tr w:rsidR="002A0598" w:rsidRPr="00827AB8" w14:paraId="5AB9913E" w14:textId="77777777" w:rsidTr="007D023D">
        <w:trPr>
          <w:trHeight w:val="684"/>
        </w:trPr>
        <w:tc>
          <w:tcPr>
            <w:tcW w:w="2405" w:type="dxa"/>
          </w:tcPr>
          <w:p w14:paraId="2A6CC68F" w14:textId="77777777" w:rsidR="002A0598" w:rsidRPr="002A0598" w:rsidRDefault="002A0598" w:rsidP="009B332B">
            <w:pPr>
              <w:pStyle w:val="IHPSTabelaTekstGlava"/>
            </w:pPr>
            <w:r w:rsidRPr="002A0598">
              <w:t>HARMONY 50 SX</w:t>
            </w:r>
          </w:p>
          <w:p w14:paraId="2A0A1C17" w14:textId="77777777" w:rsidR="002A0598" w:rsidRPr="002A0598" w:rsidRDefault="002A0598" w:rsidP="009B332B">
            <w:pPr>
              <w:pStyle w:val="IHPSTabelaTekstAktivnaSnov"/>
            </w:pPr>
            <w:r w:rsidRPr="002A0598">
              <w:t>E. Š. pl.</w:t>
            </w:r>
          </w:p>
        </w:tc>
        <w:tc>
          <w:tcPr>
            <w:tcW w:w="1385" w:type="dxa"/>
          </w:tcPr>
          <w:p w14:paraId="60E46469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tifensulfuron-metil </w:t>
            </w:r>
          </w:p>
        </w:tc>
        <w:tc>
          <w:tcPr>
            <w:tcW w:w="600" w:type="dxa"/>
          </w:tcPr>
          <w:p w14:paraId="34ED09FB" w14:textId="77777777" w:rsidR="002A0598" w:rsidRPr="002A0598" w:rsidRDefault="002A0598" w:rsidP="009B332B">
            <w:pPr>
              <w:pStyle w:val="IHPSTabelaTekstLevo"/>
            </w:pPr>
            <w:r w:rsidRPr="002A0598">
              <w:t>SG</w:t>
            </w:r>
          </w:p>
        </w:tc>
        <w:tc>
          <w:tcPr>
            <w:tcW w:w="1417" w:type="dxa"/>
          </w:tcPr>
          <w:p w14:paraId="3B0DEF0C" w14:textId="4CD349EE" w:rsidR="002A0598" w:rsidRPr="002A0598" w:rsidRDefault="002A0598" w:rsidP="006205BB">
            <w:pPr>
              <w:pStyle w:val="IHPSTabelaTekstLevo"/>
            </w:pPr>
            <w:r w:rsidRPr="002A0598">
              <w:t xml:space="preserve">2 x 7,5 g </w:t>
            </w:r>
            <w:r w:rsidR="00ED6AB5">
              <w:t xml:space="preserve">+ M </w:t>
            </w:r>
            <w:r w:rsidRPr="002A0598">
              <w:t>deljena (split) aplikacija, razmak med  tretiranjema naj bo 7-14 dni</w:t>
            </w:r>
          </w:p>
        </w:tc>
        <w:tc>
          <w:tcPr>
            <w:tcW w:w="1276" w:type="dxa"/>
          </w:tcPr>
          <w:p w14:paraId="2098741B" w14:textId="77777777" w:rsidR="002A0598" w:rsidRPr="002A0598" w:rsidRDefault="002A0598" w:rsidP="009B332B">
            <w:pPr>
              <w:pStyle w:val="IHPSTabelaTekstLevo"/>
            </w:pPr>
            <w:r w:rsidRPr="002A0598">
              <w:t>Po 10-14</w:t>
            </w:r>
          </w:p>
        </w:tc>
        <w:tc>
          <w:tcPr>
            <w:tcW w:w="2410" w:type="dxa"/>
          </w:tcPr>
          <w:p w14:paraId="13AAF3FF" w14:textId="77777777" w:rsidR="002A0598" w:rsidRPr="002A0598" w:rsidRDefault="002A0598" w:rsidP="009B332B">
            <w:pPr>
              <w:pStyle w:val="IHPSTabelaTekstLevo"/>
            </w:pPr>
            <w:r w:rsidRPr="002A0598">
              <w:t>manjša uporaba,</w:t>
            </w:r>
          </w:p>
          <w:p w14:paraId="205F3C5B" w14:textId="77777777" w:rsidR="002A0598" w:rsidRPr="002A0598" w:rsidRDefault="002A0598" w:rsidP="009B332B">
            <w:pPr>
              <w:pStyle w:val="IHPSTabelaTekstLevo"/>
            </w:pPr>
            <w:r w:rsidRPr="002A0598">
              <w:t>SZ = ČU,</w:t>
            </w:r>
          </w:p>
          <w:p w14:paraId="009B23D0" w14:textId="77777777" w:rsidR="002A0598" w:rsidRPr="002A0598" w:rsidRDefault="002A0598" w:rsidP="009B332B">
            <w:pPr>
              <w:pStyle w:val="IHPSTabelaTekstLevo"/>
            </w:pPr>
            <w:r w:rsidRPr="002A0598">
              <w:t>SZK = 14 dni</w:t>
            </w:r>
          </w:p>
        </w:tc>
      </w:tr>
      <w:tr w:rsidR="002A0598" w:rsidRPr="00827AB8" w14:paraId="452EA23D" w14:textId="77777777" w:rsidTr="007D023D">
        <w:trPr>
          <w:trHeight w:val="684"/>
        </w:trPr>
        <w:tc>
          <w:tcPr>
            <w:tcW w:w="2405" w:type="dxa"/>
          </w:tcPr>
          <w:p w14:paraId="1C05D796" w14:textId="77777777" w:rsidR="002A0598" w:rsidRPr="002A0598" w:rsidRDefault="002A0598" w:rsidP="009B332B">
            <w:pPr>
              <w:pStyle w:val="IHPSTabelaTekstGlava"/>
            </w:pPr>
            <w:r w:rsidRPr="002A0598">
              <w:t>SELECT SUPER</w:t>
            </w:r>
          </w:p>
          <w:p w14:paraId="272C4F30" w14:textId="1999269B" w:rsidR="002A0598" w:rsidRPr="002A0598" w:rsidRDefault="002A0598" w:rsidP="009B332B">
            <w:pPr>
              <w:pStyle w:val="IHPSTabelaTekstAktivnaSnov"/>
            </w:pPr>
            <w:r w:rsidRPr="002A0598">
              <w:t xml:space="preserve">E. </w:t>
            </w:r>
            <w:r w:rsidR="00DB2595">
              <w:t>O</w:t>
            </w:r>
            <w:r w:rsidRPr="002A0598">
              <w:t>. pl. in plazeča pirnica (</w:t>
            </w:r>
            <w:r w:rsidRPr="00BB5CF1">
              <w:rPr>
                <w:i/>
                <w:iCs/>
              </w:rPr>
              <w:t>Elymus repens</w:t>
            </w:r>
            <w:r w:rsidRPr="002A0598">
              <w:t>)</w:t>
            </w:r>
          </w:p>
        </w:tc>
        <w:tc>
          <w:tcPr>
            <w:tcW w:w="1385" w:type="dxa"/>
          </w:tcPr>
          <w:p w14:paraId="69E6B908" w14:textId="77777777" w:rsidR="002A0598" w:rsidRPr="002A0598" w:rsidRDefault="002A0598" w:rsidP="009B332B">
            <w:pPr>
              <w:pStyle w:val="IHPSTabelaTekstLevo"/>
            </w:pPr>
            <w:r w:rsidRPr="002A0598">
              <w:t>kletodim</w:t>
            </w:r>
          </w:p>
        </w:tc>
        <w:tc>
          <w:tcPr>
            <w:tcW w:w="600" w:type="dxa"/>
          </w:tcPr>
          <w:p w14:paraId="53554484" w14:textId="77777777" w:rsidR="002A0598" w:rsidRPr="002A0598" w:rsidRDefault="002A0598" w:rsidP="009B332B">
            <w:pPr>
              <w:pStyle w:val="IHPSTabelaTekstLevo"/>
            </w:pPr>
            <w:r w:rsidRPr="002A0598">
              <w:t>EC</w:t>
            </w:r>
          </w:p>
        </w:tc>
        <w:tc>
          <w:tcPr>
            <w:tcW w:w="1417" w:type="dxa"/>
          </w:tcPr>
          <w:p w14:paraId="09326947" w14:textId="77777777" w:rsidR="002A0598" w:rsidRPr="002A0598" w:rsidRDefault="002A0598" w:rsidP="009B332B">
            <w:pPr>
              <w:pStyle w:val="IHPSTabelaTekstLevo"/>
            </w:pPr>
            <w:r w:rsidRPr="002A0598">
              <w:t>1,0 – 2,0 L</w:t>
            </w:r>
          </w:p>
        </w:tc>
        <w:tc>
          <w:tcPr>
            <w:tcW w:w="1276" w:type="dxa"/>
          </w:tcPr>
          <w:p w14:paraId="6DFD7CCA" w14:textId="77777777" w:rsidR="002A0598" w:rsidRPr="002A0598" w:rsidRDefault="002A0598" w:rsidP="009B332B">
            <w:pPr>
              <w:pStyle w:val="IHPSTabelaTekstLevo"/>
            </w:pPr>
            <w:r w:rsidRPr="002A0598">
              <w:t>Po 12-30</w:t>
            </w:r>
          </w:p>
        </w:tc>
        <w:tc>
          <w:tcPr>
            <w:tcW w:w="2410" w:type="dxa"/>
          </w:tcPr>
          <w:p w14:paraId="30A953D6" w14:textId="39F19A82" w:rsidR="002A0598" w:rsidRPr="002A0598" w:rsidRDefault="00DB2595" w:rsidP="009B332B">
            <w:pPr>
              <w:pStyle w:val="IHPSTabelaTekstLevo"/>
            </w:pPr>
            <w:r>
              <w:t>12</w:t>
            </w:r>
            <w:r w:rsidR="002A0598" w:rsidRPr="002A0598">
              <w:t>0 dni, manjša uporaba,</w:t>
            </w:r>
          </w:p>
          <w:p w14:paraId="6B01F55B" w14:textId="3D3EC5BC" w:rsidR="002A0598" w:rsidRPr="002A0598" w:rsidRDefault="002A0598" w:rsidP="009B332B">
            <w:pPr>
              <w:pStyle w:val="IHPSTabelaTekstLevo"/>
            </w:pPr>
            <w:r w:rsidRPr="002A0598">
              <w:t xml:space="preserve">1,0 L za zatiranje E. </w:t>
            </w:r>
            <w:r w:rsidR="00DB2595">
              <w:t>O</w:t>
            </w:r>
            <w:r w:rsidRPr="002A0598">
              <w:t>. plevelov; 2,0 L za plazečo pirnico</w:t>
            </w:r>
          </w:p>
        </w:tc>
      </w:tr>
      <w:tr w:rsidR="002A0598" w:rsidRPr="00827AB8" w14:paraId="71775E04" w14:textId="77777777" w:rsidTr="007D023D">
        <w:trPr>
          <w:trHeight w:val="684"/>
        </w:trPr>
        <w:tc>
          <w:tcPr>
            <w:tcW w:w="2405" w:type="dxa"/>
          </w:tcPr>
          <w:p w14:paraId="2912D381" w14:textId="77777777" w:rsidR="002A0598" w:rsidRPr="002A0598" w:rsidRDefault="002A0598" w:rsidP="009B332B">
            <w:pPr>
              <w:pStyle w:val="IHPSTabelaTekstGlava"/>
            </w:pPr>
            <w:r w:rsidRPr="002A0598">
              <w:t>WISH TOP</w:t>
            </w:r>
          </w:p>
          <w:p w14:paraId="5248D16E" w14:textId="77777777" w:rsidR="002A0598" w:rsidRPr="002A0598" w:rsidRDefault="002A0598" w:rsidP="009B332B">
            <w:pPr>
              <w:pStyle w:val="IHPSTabelaTekstAktivnaSnov"/>
            </w:pPr>
            <w:r w:rsidRPr="002A0598">
              <w:t>nekatere vrste E. O. pl. in plazeča pirnica (</w:t>
            </w:r>
            <w:r w:rsidRPr="00BB5CF1">
              <w:rPr>
                <w:i/>
                <w:iCs/>
              </w:rPr>
              <w:t>Elymus repens</w:t>
            </w:r>
            <w:r w:rsidRPr="002A0598">
              <w:t>)</w:t>
            </w:r>
          </w:p>
        </w:tc>
        <w:tc>
          <w:tcPr>
            <w:tcW w:w="1385" w:type="dxa"/>
          </w:tcPr>
          <w:p w14:paraId="4E97536F" w14:textId="77777777" w:rsidR="002A0598" w:rsidRPr="002A0598" w:rsidRDefault="002A0598" w:rsidP="009B332B">
            <w:pPr>
              <w:pStyle w:val="IHPSTabelaTekstLevo"/>
            </w:pPr>
            <w:r w:rsidRPr="002A0598">
              <w:t>kvizalofop-p-etil</w:t>
            </w:r>
          </w:p>
        </w:tc>
        <w:tc>
          <w:tcPr>
            <w:tcW w:w="600" w:type="dxa"/>
          </w:tcPr>
          <w:p w14:paraId="1E68A770" w14:textId="77777777" w:rsidR="002A0598" w:rsidRPr="002A0598" w:rsidRDefault="002A0598" w:rsidP="009B332B">
            <w:pPr>
              <w:pStyle w:val="IHPSTabelaTekstLevo"/>
            </w:pPr>
            <w:r w:rsidRPr="002A0598">
              <w:t>EC</w:t>
            </w:r>
          </w:p>
        </w:tc>
        <w:tc>
          <w:tcPr>
            <w:tcW w:w="1417" w:type="dxa"/>
          </w:tcPr>
          <w:p w14:paraId="2FEC2C8F" w14:textId="77777777" w:rsidR="002A0598" w:rsidRPr="002A0598" w:rsidRDefault="002A0598" w:rsidP="009B332B">
            <w:pPr>
              <w:pStyle w:val="IHPSTabelaTekstLevo"/>
            </w:pPr>
            <w:r w:rsidRPr="002A0598">
              <w:t>0,625 – 1,17 L</w:t>
            </w:r>
          </w:p>
        </w:tc>
        <w:tc>
          <w:tcPr>
            <w:tcW w:w="1276" w:type="dxa"/>
          </w:tcPr>
          <w:p w14:paraId="12763E9F" w14:textId="77777777" w:rsidR="002A0598" w:rsidRPr="002A0598" w:rsidRDefault="002A0598" w:rsidP="009B332B">
            <w:pPr>
              <w:pStyle w:val="IHPSTabelaTekstLevo"/>
            </w:pPr>
            <w:r w:rsidRPr="002A0598">
              <w:t>Po 12-18</w:t>
            </w:r>
          </w:p>
        </w:tc>
        <w:tc>
          <w:tcPr>
            <w:tcW w:w="2410" w:type="dxa"/>
          </w:tcPr>
          <w:p w14:paraId="5D4D16FA" w14:textId="77777777" w:rsidR="002A0598" w:rsidRPr="002A0598" w:rsidRDefault="002A0598" w:rsidP="009B332B">
            <w:pPr>
              <w:pStyle w:val="IHPSTabelaTekstLevo"/>
            </w:pPr>
            <w:r w:rsidRPr="002A0598">
              <w:t>90 dni</w:t>
            </w:r>
          </w:p>
        </w:tc>
      </w:tr>
    </w:tbl>
    <w:p w14:paraId="286723E9" w14:textId="77777777" w:rsidR="009B332B" w:rsidRDefault="002A0598" w:rsidP="009B332B">
      <w:pPr>
        <w:pStyle w:val="IHPSLegendaKrepko"/>
      </w:pPr>
      <w:r w:rsidRPr="002A0598">
        <w:t>Legenda:</w:t>
      </w:r>
    </w:p>
    <w:p w14:paraId="0B5EC08F" w14:textId="29CC2676" w:rsidR="002A0598" w:rsidRPr="002A0598" w:rsidRDefault="002A0598" w:rsidP="009B332B">
      <w:pPr>
        <w:pStyle w:val="IHPSLegendaNastevanje"/>
      </w:pPr>
      <w:r w:rsidRPr="002A0598">
        <w:t>SZ – soja za zrnje, SZK- soja za zeleno krmo, F - formulacija herbicida,</w:t>
      </w:r>
      <w:r w:rsidR="00ED6AB5">
        <w:t xml:space="preserve"> M - močilo</w:t>
      </w:r>
    </w:p>
    <w:p w14:paraId="0F8F121B" w14:textId="77777777" w:rsidR="009B332B" w:rsidRDefault="002A0598" w:rsidP="009B332B">
      <w:pPr>
        <w:pStyle w:val="IHPSLegendaNastevanje"/>
      </w:pPr>
      <w:r w:rsidRPr="002A0598">
        <w:t xml:space="preserve">E. – enoletni, Večl. – večletni, O. – ozkolistni, Š. – širokolistni, </w:t>
      </w:r>
    </w:p>
    <w:p w14:paraId="322472C4" w14:textId="3B538E83" w:rsidR="009B332B" w:rsidRDefault="002A0598" w:rsidP="009B332B">
      <w:pPr>
        <w:pStyle w:val="IHPSLegendaNastevanje"/>
      </w:pPr>
      <w:r w:rsidRPr="002A0598">
        <w:t xml:space="preserve">pl. – pleveli, </w:t>
      </w:r>
    </w:p>
    <w:p w14:paraId="0CEF54BA" w14:textId="77777777" w:rsidR="009B332B" w:rsidRDefault="002A0598" w:rsidP="009B332B">
      <w:pPr>
        <w:pStyle w:val="IHPSLegendaNastevanje"/>
      </w:pPr>
      <w:r w:rsidRPr="002A0598">
        <w:t xml:space="preserve">Po - uporaba herbicidov po vzniku posevka, </w:t>
      </w:r>
    </w:p>
    <w:p w14:paraId="04850DC9" w14:textId="77777777" w:rsidR="009B332B" w:rsidRDefault="002A0598" w:rsidP="009B332B">
      <w:pPr>
        <w:pStyle w:val="IHPSLegendaNastevanje"/>
      </w:pPr>
      <w:r w:rsidRPr="002A0598">
        <w:t xml:space="preserve">razvojna faza  (npr. BBCH 12) = razvita dva lista soje, </w:t>
      </w:r>
    </w:p>
    <w:p w14:paraId="4CDC507A" w14:textId="77777777" w:rsidR="009B332B" w:rsidRDefault="002A0598" w:rsidP="009B332B">
      <w:pPr>
        <w:pStyle w:val="IHPSLegendaNastevanje"/>
      </w:pPr>
      <w:r w:rsidRPr="002A0598">
        <w:t xml:space="preserve">ČU- karenca zagotovljena s časom uporabe, </w:t>
      </w:r>
    </w:p>
    <w:p w14:paraId="4D0DE03A" w14:textId="7F6E7DC8" w:rsidR="002A0598" w:rsidRPr="002A0598" w:rsidRDefault="002A0598" w:rsidP="009B332B">
      <w:pPr>
        <w:pStyle w:val="IHPSLegendaNastevanje"/>
      </w:pPr>
      <w:r w:rsidRPr="002A0598">
        <w:t>FFS – fitofarmacevtsko sredstvo.</w:t>
      </w:r>
    </w:p>
    <w:p w14:paraId="285FE657" w14:textId="4273B7D8" w:rsidR="002A0598" w:rsidRPr="002A0598" w:rsidRDefault="009B332B" w:rsidP="009B332B">
      <w:pPr>
        <w:pStyle w:val="IHPSNeotevilenNaslov"/>
      </w:pPr>
      <w:r w:rsidRPr="002A0598">
        <w:t>OPOZORILO</w:t>
      </w:r>
      <w:r w:rsidR="002A0598" w:rsidRPr="002A0598">
        <w:t>: Za dovoljene manjše uporabe na tem seznamu učinkovitost in fitotoksičnost FFS ni bila preverjena, zato odgovornost v zvezi z uporabo FFS na navedenih rastlinah prevzema uporabnik FFS!</w:t>
      </w:r>
    </w:p>
    <w:p w14:paraId="63384FA0" w14:textId="77777777" w:rsidR="005A0F2C" w:rsidRPr="004B6D0C" w:rsidRDefault="005A0F2C" w:rsidP="005A0F2C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Kmetijsko-oko</w:t>
      </w:r>
      <w:r>
        <w:t>l</w:t>
      </w:r>
      <w:r w:rsidRPr="004B6D0C">
        <w:t>jska-podnebna plačila – Naravni viri (KOPOP – Naravni viri) iz Strateškega načrta SKP 2023–2027</w:t>
      </w:r>
      <w:r>
        <w:t>.</w:t>
      </w:r>
    </w:p>
    <w:p w14:paraId="63A1C77C" w14:textId="77777777" w:rsidR="002A0598" w:rsidRPr="002A0598" w:rsidRDefault="002A0598" w:rsidP="009B332B">
      <w:pPr>
        <w:pStyle w:val="IHPSNeotevilenNaslov"/>
      </w:pPr>
      <w:r w:rsidRPr="002A0598">
        <w:t>Pri škropljenju dosledno upoštevajte vsa navodila za uporabo in omejitve!</w:t>
      </w:r>
    </w:p>
    <w:sectPr w:rsidR="002A0598" w:rsidRPr="002A0598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2F29" w14:textId="77777777" w:rsidR="0018656E" w:rsidRPr="0064107E" w:rsidRDefault="0018656E" w:rsidP="00CE5EE5">
      <w:pPr>
        <w:spacing w:before="0" w:after="0"/>
      </w:pPr>
      <w:r w:rsidRPr="0064107E">
        <w:separator/>
      </w:r>
    </w:p>
  </w:endnote>
  <w:endnote w:type="continuationSeparator" w:id="0">
    <w:p w14:paraId="445F926E" w14:textId="77777777" w:rsidR="0018656E" w:rsidRPr="0064107E" w:rsidRDefault="0018656E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5D090" w14:textId="77777777" w:rsidR="0018656E" w:rsidRPr="0064107E" w:rsidRDefault="0018656E" w:rsidP="00CE5EE5">
      <w:pPr>
        <w:spacing w:before="0" w:after="0"/>
      </w:pPr>
      <w:r w:rsidRPr="0064107E">
        <w:separator/>
      </w:r>
    </w:p>
  </w:footnote>
  <w:footnote w:type="continuationSeparator" w:id="0">
    <w:p w14:paraId="4A91959A" w14:textId="77777777" w:rsidR="0018656E" w:rsidRPr="0064107E" w:rsidRDefault="0018656E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570ABF08" w:rsidR="009B1B0D" w:rsidRDefault="00DD2615" w:rsidP="00451CD0">
    <w:pPr>
      <w:pStyle w:val="Header"/>
    </w:pPr>
    <w:r w:rsidRPr="00643D39">
      <w:t xml:space="preserve">Seznam vseh dovoljenih </w:t>
    </w:r>
    <w:r>
      <w:t xml:space="preserve">selektivnih </w:t>
    </w:r>
    <w:r w:rsidRPr="00643D39">
      <w:t xml:space="preserve">herbicidov za zatiranje plevelov v </w:t>
    </w:r>
    <w:r>
      <w:t>soji,</w:t>
    </w:r>
    <w:r w:rsidRPr="00643D39">
      <w:t xml:space="preserve"> v letu</w:t>
    </w:r>
    <w: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37B772C0" w:rsidR="00163BCA" w:rsidRPr="00340771" w:rsidRDefault="00643D39" w:rsidP="00340771">
    <w:pPr>
      <w:pStyle w:val="Header"/>
    </w:pPr>
    <w:r w:rsidRPr="00643D39">
      <w:t xml:space="preserve">Seznam vseh dovoljenih </w:t>
    </w:r>
    <w:r w:rsidR="00DD2615">
      <w:t xml:space="preserve">selektivnih </w:t>
    </w:r>
    <w:r w:rsidRPr="00643D39">
      <w:t xml:space="preserve">herbicidov za zatiranje plevelov v </w:t>
    </w:r>
    <w:r w:rsidR="00E74775">
      <w:t>soji,</w:t>
    </w:r>
    <w:r w:rsidRPr="00643D39">
      <w:t xml:space="preserve"> v letu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  <w:num w:numId="17" w16cid:durableId="14290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pq1GuaX/a4GiehO5cUMS0NRmYX5at3CeSwjpZUwqJWuXq8QRx9TbsiFETNy99s+hx/ZIEwptWwQITET8PBWxQ==" w:salt="iU3H5o11hWdlVJYcXDnL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0548"/>
    <w:rsid w:val="00031580"/>
    <w:rsid w:val="0003419B"/>
    <w:rsid w:val="00060C13"/>
    <w:rsid w:val="00062C13"/>
    <w:rsid w:val="00063391"/>
    <w:rsid w:val="00064B19"/>
    <w:rsid w:val="00072E43"/>
    <w:rsid w:val="0009384C"/>
    <w:rsid w:val="000C7AB5"/>
    <w:rsid w:val="000D79EE"/>
    <w:rsid w:val="000E0B13"/>
    <w:rsid w:val="00137A5B"/>
    <w:rsid w:val="00142626"/>
    <w:rsid w:val="00145691"/>
    <w:rsid w:val="00163BCA"/>
    <w:rsid w:val="00177400"/>
    <w:rsid w:val="0018656E"/>
    <w:rsid w:val="001A7C18"/>
    <w:rsid w:val="001C3E46"/>
    <w:rsid w:val="001D1527"/>
    <w:rsid w:val="001D18A2"/>
    <w:rsid w:val="001D3727"/>
    <w:rsid w:val="001E2B46"/>
    <w:rsid w:val="001F2529"/>
    <w:rsid w:val="002239CD"/>
    <w:rsid w:val="00225C57"/>
    <w:rsid w:val="002341BD"/>
    <w:rsid w:val="0026405B"/>
    <w:rsid w:val="00264646"/>
    <w:rsid w:val="002918D0"/>
    <w:rsid w:val="002A0598"/>
    <w:rsid w:val="002A2FB4"/>
    <w:rsid w:val="002C1CDA"/>
    <w:rsid w:val="002D0619"/>
    <w:rsid w:val="003000B8"/>
    <w:rsid w:val="00327A7C"/>
    <w:rsid w:val="00330230"/>
    <w:rsid w:val="00333F54"/>
    <w:rsid w:val="00340771"/>
    <w:rsid w:val="003537D1"/>
    <w:rsid w:val="00354EFF"/>
    <w:rsid w:val="00361A44"/>
    <w:rsid w:val="0036728B"/>
    <w:rsid w:val="003818D2"/>
    <w:rsid w:val="003B1175"/>
    <w:rsid w:val="003B30D2"/>
    <w:rsid w:val="003E15ED"/>
    <w:rsid w:val="003F468A"/>
    <w:rsid w:val="00403317"/>
    <w:rsid w:val="00403839"/>
    <w:rsid w:val="00431215"/>
    <w:rsid w:val="00451CD0"/>
    <w:rsid w:val="0048504A"/>
    <w:rsid w:val="004F0567"/>
    <w:rsid w:val="00506225"/>
    <w:rsid w:val="00513421"/>
    <w:rsid w:val="00531F6C"/>
    <w:rsid w:val="00544685"/>
    <w:rsid w:val="00581FA7"/>
    <w:rsid w:val="005A0F2C"/>
    <w:rsid w:val="005C3839"/>
    <w:rsid w:val="00616583"/>
    <w:rsid w:val="006205BB"/>
    <w:rsid w:val="0064107E"/>
    <w:rsid w:val="00643B1D"/>
    <w:rsid w:val="00643D39"/>
    <w:rsid w:val="0067117F"/>
    <w:rsid w:val="00677ACC"/>
    <w:rsid w:val="006B6170"/>
    <w:rsid w:val="006B772C"/>
    <w:rsid w:val="006D4842"/>
    <w:rsid w:val="006F2B59"/>
    <w:rsid w:val="006F50B4"/>
    <w:rsid w:val="00701EA4"/>
    <w:rsid w:val="00707DC8"/>
    <w:rsid w:val="00712B70"/>
    <w:rsid w:val="00712CF1"/>
    <w:rsid w:val="00745F9E"/>
    <w:rsid w:val="00760764"/>
    <w:rsid w:val="0076474A"/>
    <w:rsid w:val="00774BFE"/>
    <w:rsid w:val="00775637"/>
    <w:rsid w:val="007A41B7"/>
    <w:rsid w:val="007D023D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512FB"/>
    <w:rsid w:val="00873741"/>
    <w:rsid w:val="00874DDA"/>
    <w:rsid w:val="008A76E3"/>
    <w:rsid w:val="00900EC6"/>
    <w:rsid w:val="009302AE"/>
    <w:rsid w:val="00964103"/>
    <w:rsid w:val="00967B8F"/>
    <w:rsid w:val="00977A70"/>
    <w:rsid w:val="00983FDC"/>
    <w:rsid w:val="009A0FC9"/>
    <w:rsid w:val="009B1B0D"/>
    <w:rsid w:val="009B332B"/>
    <w:rsid w:val="00A164F1"/>
    <w:rsid w:val="00A51C76"/>
    <w:rsid w:val="00A60D81"/>
    <w:rsid w:val="00A64349"/>
    <w:rsid w:val="00A71C7A"/>
    <w:rsid w:val="00A81780"/>
    <w:rsid w:val="00A94926"/>
    <w:rsid w:val="00AA1B03"/>
    <w:rsid w:val="00AA6DBC"/>
    <w:rsid w:val="00AB02EF"/>
    <w:rsid w:val="00AB3779"/>
    <w:rsid w:val="00AB3F43"/>
    <w:rsid w:val="00B1588C"/>
    <w:rsid w:val="00B158F5"/>
    <w:rsid w:val="00B41FC1"/>
    <w:rsid w:val="00B44B6E"/>
    <w:rsid w:val="00B74052"/>
    <w:rsid w:val="00B77E4C"/>
    <w:rsid w:val="00B822CE"/>
    <w:rsid w:val="00BB5CF1"/>
    <w:rsid w:val="00BC1C6D"/>
    <w:rsid w:val="00BF131D"/>
    <w:rsid w:val="00C05300"/>
    <w:rsid w:val="00C5612D"/>
    <w:rsid w:val="00CA5918"/>
    <w:rsid w:val="00CC3EAF"/>
    <w:rsid w:val="00CC3EC3"/>
    <w:rsid w:val="00CC4693"/>
    <w:rsid w:val="00CE5EE5"/>
    <w:rsid w:val="00CE64B1"/>
    <w:rsid w:val="00CE7200"/>
    <w:rsid w:val="00CF041C"/>
    <w:rsid w:val="00CF6214"/>
    <w:rsid w:val="00D076A2"/>
    <w:rsid w:val="00D2202D"/>
    <w:rsid w:val="00D6414E"/>
    <w:rsid w:val="00D7082D"/>
    <w:rsid w:val="00D70B95"/>
    <w:rsid w:val="00D72FD7"/>
    <w:rsid w:val="00D8106A"/>
    <w:rsid w:val="00DA31B7"/>
    <w:rsid w:val="00DB2595"/>
    <w:rsid w:val="00DB72E9"/>
    <w:rsid w:val="00DC4D51"/>
    <w:rsid w:val="00DC5E41"/>
    <w:rsid w:val="00DD2615"/>
    <w:rsid w:val="00DD69DE"/>
    <w:rsid w:val="00DF3E3A"/>
    <w:rsid w:val="00E271FC"/>
    <w:rsid w:val="00E37A2B"/>
    <w:rsid w:val="00E52930"/>
    <w:rsid w:val="00E74775"/>
    <w:rsid w:val="00EB2F77"/>
    <w:rsid w:val="00ED6AB5"/>
    <w:rsid w:val="00EE5338"/>
    <w:rsid w:val="00F00FE0"/>
    <w:rsid w:val="00F27096"/>
    <w:rsid w:val="00F4579D"/>
    <w:rsid w:val="00F578B3"/>
    <w:rsid w:val="00F96323"/>
    <w:rsid w:val="00FA2972"/>
    <w:rsid w:val="00FA5D9C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A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98"/>
    <w:rPr>
      <w:rFonts w:ascii="Arial" w:hAnsi="Arial"/>
      <w:color w:val="525252"/>
    </w:rPr>
  </w:style>
  <w:style w:type="paragraph" w:customStyle="1" w:styleId="IHPSSlika">
    <w:name w:val="IHPS_Slika"/>
    <w:basedOn w:val="Normal"/>
    <w:qFormat/>
    <w:rsid w:val="00B158F5"/>
    <w:pPr>
      <w:tabs>
        <w:tab w:val="left" w:pos="6300"/>
      </w:tabs>
      <w:spacing w:before="48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98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vseh dovoljenih herbicidov za zatiranje plevelov v soji</vt:lpstr>
      <vt:lpstr>Seznam vseh dovoljenih herbicidov za zatiranje plevelov v soji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vseh dovoljenih herbicidov za zatiranje plevelov v soji za leto 2025</dc:title>
  <dc:subject/>
  <dc:creator>Jolanda Persolja</dc:creator>
  <cp:keywords/>
  <dc:description/>
  <cp:lastModifiedBy>Jolanda Persolja</cp:lastModifiedBy>
  <cp:revision>23</cp:revision>
  <cp:lastPrinted>2024-08-02T08:08:00Z</cp:lastPrinted>
  <dcterms:created xsi:type="dcterms:W3CDTF">2025-02-25T13:48:00Z</dcterms:created>
  <dcterms:modified xsi:type="dcterms:W3CDTF">2025-05-07T08:54:00Z</dcterms:modified>
</cp:coreProperties>
</file>