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83552" w14:textId="71260212" w:rsidR="00E52930" w:rsidRDefault="00FB46F9" w:rsidP="002341BD">
      <w:pPr>
        <w:pStyle w:val="IHPSNaslovDokumenta"/>
      </w:pPr>
      <w:r w:rsidRPr="00FB46F9">
        <w:t>V Sloveniji dovoljeni selektivni herbicidi za spomladansko rabo v žitih v letu 202</w:t>
      </w:r>
      <w:r w:rsidR="00C77416">
        <w:t>6</w:t>
      </w:r>
    </w:p>
    <w:p w14:paraId="1FD23BDF" w14:textId="21708BEA" w:rsidR="00E52930" w:rsidRDefault="00FB46F9" w:rsidP="00826C21">
      <w:pPr>
        <w:pStyle w:val="Heading3"/>
      </w:pPr>
      <w:r>
        <w:t xml:space="preserve">Uspeh varstva pred pleveli je odvisen predvsem od: pravilne ocene zapleveljenosti, izbire primernega herbicida in pravočasne ter kakovostne aplikacije. Žito je na konkurenco plevelov najbolj občutljivo v času razraščanja </w:t>
      </w:r>
      <w:r w:rsidRPr="00826C21">
        <w:t>žit</w:t>
      </w:r>
      <w:r>
        <w:t>, ko zapleveljenost najbolj ovira razvoj žit in posledično zmanjšuje pridelek.</w:t>
      </w:r>
    </w:p>
    <w:p w14:paraId="6DF604FC" w14:textId="6F27771C" w:rsidR="00FB46F9" w:rsidRDefault="00FB46F9" w:rsidP="00B74052">
      <w:r>
        <w:t>Seznam je objavljen v okviru izdaje prognostičnih obvestil na Portalu prognostičnih obvestil</w:t>
      </w:r>
    </w:p>
    <w:p w14:paraId="62D32B8A" w14:textId="25D7D3A3" w:rsidR="00CD4F6E" w:rsidRDefault="00000000" w:rsidP="00EA5AAB">
      <w:hyperlink r:id="rId8" w:tgtFrame="_blank" w:history="1">
        <w:r w:rsidR="00EA5AAB" w:rsidRPr="00F578B3">
          <w:rPr>
            <w:rStyle w:val="Hyperlink"/>
          </w:rPr>
          <w:t>Povezava na register Fitofarmacevtskih sredstev UVHVVR (MKGP)</w:t>
        </w:r>
      </w:hyperlink>
    </w:p>
    <w:p w14:paraId="4C145F11" w14:textId="2939FB40" w:rsidR="00FB46F9" w:rsidRPr="0026405B" w:rsidRDefault="00FB46F9" w:rsidP="0026405B">
      <w:pPr>
        <w:pStyle w:val="IHPSNeotevilenNaslov"/>
      </w:pPr>
      <w:r>
        <w:t xml:space="preserve">Silvo Žveplan, </w:t>
      </w:r>
      <w:r w:rsidR="00A548A8">
        <w:t>1</w:t>
      </w:r>
      <w:r w:rsidR="00381E46">
        <w:t>2</w:t>
      </w:r>
      <w:r>
        <w:t>. marec 202</w:t>
      </w:r>
      <w:r w:rsidR="00C77416">
        <w:t>6</w:t>
      </w:r>
    </w:p>
    <w:p w14:paraId="15318CBE" w14:textId="1EF97D11" w:rsidR="00C5612D" w:rsidRDefault="00131569" w:rsidP="00850F0E">
      <w:pPr>
        <w:pStyle w:val="IHPSSlika"/>
      </w:pPr>
      <w:r w:rsidRPr="00131569">
        <w:drawing>
          <wp:inline distT="0" distB="0" distL="0" distR="0" wp14:anchorId="6A01BA22" wp14:editId="7D282D15">
            <wp:extent cx="6120130" cy="2858135"/>
            <wp:effectExtent l="0" t="0" r="0" b="0"/>
            <wp:docPr id="1684469533" name="Picture 1" descr="Žito na polju v poskusnih bloki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69533" name="Picture 1" descr="Žito na polju v poskusnih blokih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12D">
        <w:tab/>
      </w:r>
    </w:p>
    <w:p w14:paraId="28F12067" w14:textId="77777777" w:rsidR="00C5612D" w:rsidRDefault="00C5612D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5CED0415" w:rsidR="00333F54" w:rsidRDefault="0026405B" w:rsidP="00FB46F9">
      <w:pPr>
        <w:pStyle w:val="IHPSNapisPreglednica"/>
      </w:pPr>
      <w:r>
        <w:lastRenderedPageBreak/>
        <w:t xml:space="preserve">Preglednica: </w:t>
      </w:r>
      <w:r w:rsidR="00FB46F9">
        <w:t>Seznam v Sloveniji dovoljenih selektivnih h</w:t>
      </w:r>
      <w:r w:rsidR="00FB46F9" w:rsidRPr="008B6324">
        <w:t>erbicid</w:t>
      </w:r>
      <w:r w:rsidR="00FB46F9">
        <w:t>ov</w:t>
      </w:r>
      <w:r w:rsidR="00FB46F9" w:rsidRPr="008B6324">
        <w:t xml:space="preserve"> za spomladansko rabo v žitih v letu 202</w:t>
      </w:r>
      <w:r w:rsidR="00764FAB">
        <w:t>6</w:t>
      </w:r>
    </w:p>
    <w:tbl>
      <w:tblPr>
        <w:tblStyle w:val="TableGrid"/>
        <w:tblW w:w="9492" w:type="dxa"/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129"/>
        <w:gridCol w:w="1413"/>
        <w:gridCol w:w="1564"/>
        <w:gridCol w:w="1984"/>
      </w:tblGrid>
      <w:tr w:rsidR="00AB3F43" w:rsidRPr="00953831" w14:paraId="2609B095" w14:textId="77777777" w:rsidTr="00A71C7A">
        <w:trPr>
          <w:trHeight w:val="558"/>
        </w:trPr>
        <w:tc>
          <w:tcPr>
            <w:tcW w:w="1701" w:type="dxa"/>
          </w:tcPr>
          <w:p w14:paraId="1BBEC099" w14:textId="77777777" w:rsidR="00AB3F43" w:rsidRPr="00AB3F43" w:rsidRDefault="00AB3F43" w:rsidP="006D1DA9">
            <w:pPr>
              <w:pStyle w:val="IHPSTabelaTekstGlava"/>
            </w:pPr>
            <w:r w:rsidRPr="00AB3F43">
              <w:t>Fitofarmacevtsko sredstvo</w:t>
            </w:r>
          </w:p>
        </w:tc>
        <w:tc>
          <w:tcPr>
            <w:tcW w:w="1701" w:type="dxa"/>
          </w:tcPr>
          <w:p w14:paraId="7FEF651A" w14:textId="77777777" w:rsidR="00AB3F43" w:rsidRPr="00AB3F43" w:rsidRDefault="00AB3F43" w:rsidP="00A71C7A">
            <w:pPr>
              <w:pStyle w:val="IHPSTabelaTekstGlava"/>
            </w:pPr>
            <w:r w:rsidRPr="00AB3F43">
              <w:t>Aktivna snov (%)</w:t>
            </w:r>
          </w:p>
        </w:tc>
        <w:tc>
          <w:tcPr>
            <w:tcW w:w="1129" w:type="dxa"/>
          </w:tcPr>
          <w:p w14:paraId="1E068724" w14:textId="77777777" w:rsidR="00AB3F43" w:rsidRPr="00AB3F43" w:rsidRDefault="00AB3F43" w:rsidP="00A71C7A">
            <w:pPr>
              <w:pStyle w:val="IHPSTabelaTekstGlava"/>
            </w:pPr>
            <w:r w:rsidRPr="00AB3F43">
              <w:t>Odmerek na ha</w:t>
            </w:r>
          </w:p>
        </w:tc>
        <w:tc>
          <w:tcPr>
            <w:tcW w:w="1413" w:type="dxa"/>
          </w:tcPr>
          <w:p w14:paraId="7B7B2ABE" w14:textId="77777777" w:rsidR="00AB3F43" w:rsidRPr="00AB3F43" w:rsidRDefault="00AB3F43" w:rsidP="00A71C7A">
            <w:pPr>
              <w:pStyle w:val="IHPSTabelaTekstGlava"/>
            </w:pPr>
            <w:r w:rsidRPr="00AB3F43">
              <w:t>Delovanje na vrste plevelov</w:t>
            </w:r>
          </w:p>
        </w:tc>
        <w:tc>
          <w:tcPr>
            <w:tcW w:w="1564" w:type="dxa"/>
          </w:tcPr>
          <w:p w14:paraId="3F23C3D8" w14:textId="77777777" w:rsidR="00AB3F43" w:rsidRPr="00AB3F43" w:rsidRDefault="00AB3F43" w:rsidP="00A71C7A">
            <w:pPr>
              <w:pStyle w:val="IHPSTabelaTekstGlava"/>
            </w:pPr>
            <w:r w:rsidRPr="00AB3F43">
              <w:t>ŽITO (uporaba v žitu)</w:t>
            </w:r>
          </w:p>
        </w:tc>
        <w:tc>
          <w:tcPr>
            <w:tcW w:w="1984" w:type="dxa"/>
          </w:tcPr>
          <w:p w14:paraId="5A1D0305" w14:textId="77777777" w:rsidR="00AB3F43" w:rsidRPr="00AB3F43" w:rsidRDefault="00AB3F43" w:rsidP="00A71C7A">
            <w:pPr>
              <w:pStyle w:val="IHPSTabelaTekstGlava"/>
            </w:pPr>
            <w:r w:rsidRPr="00AB3F43">
              <w:t>Čas rabe (BBCH žit), opombe</w:t>
            </w:r>
          </w:p>
        </w:tc>
      </w:tr>
      <w:tr w:rsidR="00AB3F43" w:rsidRPr="003863C5" w14:paraId="25BFE6AF" w14:textId="77777777" w:rsidTr="00A71C7A">
        <w:trPr>
          <w:trHeight w:val="407"/>
          <w:tblHeader w:val="0"/>
        </w:trPr>
        <w:tc>
          <w:tcPr>
            <w:tcW w:w="1701" w:type="dxa"/>
          </w:tcPr>
          <w:p w14:paraId="5CC80ED5" w14:textId="77777777" w:rsidR="00AB3F43" w:rsidRPr="00AB3F43" w:rsidRDefault="00AB3F43" w:rsidP="006D1DA9">
            <w:pPr>
              <w:pStyle w:val="IHPSTabelaTekstGlava"/>
            </w:pPr>
            <w:r w:rsidRPr="00AB3F43">
              <w:t>ADENTIS</w:t>
            </w:r>
          </w:p>
        </w:tc>
        <w:tc>
          <w:tcPr>
            <w:tcW w:w="1701" w:type="dxa"/>
          </w:tcPr>
          <w:p w14:paraId="01EDDEE5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1D8C9EAE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36B0487D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23D9B4A2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jari (pš., ječ.)</w:t>
            </w:r>
          </w:p>
        </w:tc>
        <w:tc>
          <w:tcPr>
            <w:tcW w:w="1984" w:type="dxa"/>
          </w:tcPr>
          <w:p w14:paraId="71F380CB" w14:textId="14F29404" w:rsidR="00AB3F43" w:rsidRPr="00AB3F43" w:rsidRDefault="00F12E03" w:rsidP="00A71C7A">
            <w:pPr>
              <w:pStyle w:val="IHPSTabelaTekstLevo"/>
            </w:pPr>
            <w:r>
              <w:t>s</w:t>
            </w:r>
            <w:r w:rsidR="00AB3F43" w:rsidRPr="00AB3F43">
              <w:t xml:space="preserve">pomladi: </w:t>
            </w:r>
          </w:p>
          <w:p w14:paraId="25A0D2B3" w14:textId="77777777" w:rsidR="00AB3F43" w:rsidRPr="00AB3F43" w:rsidRDefault="00AB3F43" w:rsidP="00A71C7A">
            <w:pPr>
              <w:pStyle w:val="IHPSTabelaTekstLevo"/>
            </w:pPr>
            <w:r w:rsidRPr="00AB3F43">
              <w:t>BBCH 31-39</w:t>
            </w:r>
          </w:p>
        </w:tc>
      </w:tr>
      <w:tr w:rsidR="00AB3F43" w:rsidRPr="001A6847" w14:paraId="57A4083A" w14:textId="77777777" w:rsidTr="00A71C7A">
        <w:trPr>
          <w:trHeight w:val="353"/>
          <w:tblHeader w:val="0"/>
        </w:trPr>
        <w:tc>
          <w:tcPr>
            <w:tcW w:w="1701" w:type="dxa"/>
          </w:tcPr>
          <w:p w14:paraId="4E019041" w14:textId="77777777" w:rsidR="00AB3F43" w:rsidRPr="00AB3F43" w:rsidRDefault="00AB3F43" w:rsidP="006D1DA9">
            <w:pPr>
              <w:pStyle w:val="IHPSTabelaTekstGlava"/>
            </w:pPr>
            <w:r w:rsidRPr="00AB3F43">
              <w:t>ALISTER NEW</w:t>
            </w:r>
          </w:p>
        </w:tc>
        <w:tc>
          <w:tcPr>
            <w:tcW w:w="1701" w:type="dxa"/>
          </w:tcPr>
          <w:p w14:paraId="2D07EECC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12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0,75  +</w:t>
            </w:r>
            <w:proofErr w:type="spellStart"/>
            <w:r w:rsidRPr="00AB3F43">
              <w:t>mezosulfuron</w:t>
            </w:r>
            <w:proofErr w:type="spellEnd"/>
            <w:r w:rsidRPr="00AB3F43">
              <w:t xml:space="preserve"> 0,9 </w:t>
            </w:r>
          </w:p>
        </w:tc>
        <w:tc>
          <w:tcPr>
            <w:tcW w:w="1129" w:type="dxa"/>
          </w:tcPr>
          <w:p w14:paraId="2460D224" w14:textId="77777777" w:rsidR="00AB3F43" w:rsidRPr="00AB3F43" w:rsidRDefault="00AB3F43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316A743D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5BFA14BC" w14:textId="77777777" w:rsidR="00AB3F43" w:rsidRPr="00AB3F43" w:rsidRDefault="00AB3F43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23FA6291" w14:textId="77777777" w:rsidR="00AB3F43" w:rsidRPr="00AB3F43" w:rsidRDefault="00AB3F43" w:rsidP="00A71C7A">
            <w:pPr>
              <w:pStyle w:val="IHPSTabelaTekstLevo"/>
            </w:pPr>
            <w:r w:rsidRPr="00AB3F43">
              <w:t>BBCH 12-29</w:t>
            </w:r>
          </w:p>
        </w:tc>
      </w:tr>
      <w:tr w:rsidR="00AB3F43" w:rsidRPr="001A6847" w14:paraId="467B6E66" w14:textId="77777777" w:rsidTr="00A71C7A">
        <w:trPr>
          <w:trHeight w:val="353"/>
          <w:tblHeader w:val="0"/>
        </w:trPr>
        <w:tc>
          <w:tcPr>
            <w:tcW w:w="1701" w:type="dxa"/>
          </w:tcPr>
          <w:p w14:paraId="4ADC71B6" w14:textId="77777777" w:rsidR="00AB3F43" w:rsidRPr="00AB3F43" w:rsidRDefault="00AB3F43" w:rsidP="006D1DA9">
            <w:pPr>
              <w:pStyle w:val="IHPSTabelaTekstGlava"/>
            </w:pPr>
            <w:r w:rsidRPr="00AB3F43">
              <w:t>ALLIANCE</w:t>
            </w:r>
          </w:p>
        </w:tc>
        <w:tc>
          <w:tcPr>
            <w:tcW w:w="1701" w:type="dxa"/>
          </w:tcPr>
          <w:p w14:paraId="06032864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60  + </w:t>
            </w:r>
            <w:proofErr w:type="spellStart"/>
            <w:r w:rsidRPr="00AB3F43">
              <w:t>metsulfuron</w:t>
            </w:r>
            <w:proofErr w:type="spellEnd"/>
            <w:r w:rsidRPr="00AB3F43">
              <w:t xml:space="preserve"> 6 </w:t>
            </w:r>
          </w:p>
        </w:tc>
        <w:tc>
          <w:tcPr>
            <w:tcW w:w="1129" w:type="dxa"/>
          </w:tcPr>
          <w:p w14:paraId="42312C91" w14:textId="77777777" w:rsidR="00AB3F43" w:rsidRPr="00AB3F43" w:rsidRDefault="00AB3F43" w:rsidP="00A71C7A">
            <w:pPr>
              <w:pStyle w:val="IHPSTabelaTekstLevo"/>
            </w:pPr>
            <w:r w:rsidRPr="00AB3F43">
              <w:t>100 g/ha</w:t>
            </w:r>
          </w:p>
        </w:tc>
        <w:tc>
          <w:tcPr>
            <w:tcW w:w="1413" w:type="dxa"/>
          </w:tcPr>
          <w:p w14:paraId="73877EE7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301C6805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4CCF4448" w14:textId="5CD3B9F8" w:rsidR="00AB3F43" w:rsidRPr="00AB3F43" w:rsidRDefault="00F12E03" w:rsidP="00A71C7A">
            <w:pPr>
              <w:pStyle w:val="IHPSTabelaTekstLevo"/>
            </w:pPr>
            <w:r>
              <w:t>s</w:t>
            </w:r>
            <w:r w:rsidR="00AB3F43" w:rsidRPr="00AB3F43">
              <w:t>pomladi: BBCH 13-29</w:t>
            </w:r>
          </w:p>
        </w:tc>
      </w:tr>
      <w:tr w:rsidR="00AB3F43" w:rsidRPr="001A6847" w14:paraId="3407EE34" w14:textId="77777777" w:rsidTr="00A71C7A">
        <w:trPr>
          <w:trHeight w:val="693"/>
          <w:tblHeader w:val="0"/>
        </w:trPr>
        <w:tc>
          <w:tcPr>
            <w:tcW w:w="1701" w:type="dxa"/>
          </w:tcPr>
          <w:p w14:paraId="08471CA5" w14:textId="77777777" w:rsidR="00AB3F43" w:rsidRPr="00AB3F43" w:rsidRDefault="00AB3F43" w:rsidP="006D1DA9">
            <w:pPr>
              <w:pStyle w:val="IHPSTabelaTekstGlava"/>
            </w:pPr>
            <w:r w:rsidRPr="00AB3F43">
              <w:t>ALLY SX</w:t>
            </w:r>
          </w:p>
        </w:tc>
        <w:tc>
          <w:tcPr>
            <w:tcW w:w="1701" w:type="dxa"/>
          </w:tcPr>
          <w:p w14:paraId="2B22946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68A3D835" w14:textId="77777777" w:rsidR="00AB3F43" w:rsidRPr="00AB3F43" w:rsidRDefault="00AB3F43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70AA4A35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4FEDD51B" w14:textId="47519397" w:rsidR="00AB3F43" w:rsidRPr="00AB3F43" w:rsidRDefault="00C91820" w:rsidP="00A71C7A">
            <w:pPr>
              <w:pStyle w:val="IHPSTabelaTekstLevo"/>
            </w:pPr>
            <w:r>
              <w:t>o</w:t>
            </w:r>
            <w:r w:rsidR="00AB3F43" w:rsidRPr="00AB3F43">
              <w:t>z</w:t>
            </w:r>
            <w:r>
              <w:t>.</w:t>
            </w:r>
            <w:r w:rsidR="00AB3F43" w:rsidRPr="00AB3F43">
              <w:t xml:space="preserve"> (pš., ječ., pira, rž, </w:t>
            </w:r>
            <w:proofErr w:type="spellStart"/>
            <w:r w:rsidR="00AB3F43" w:rsidRPr="00AB3F43">
              <w:t>tritikala</w:t>
            </w:r>
            <w:proofErr w:type="spellEnd"/>
            <w:r w:rsidR="00AB3F43" w:rsidRPr="00AB3F43">
              <w:t>),</w:t>
            </w:r>
            <w:r w:rsidR="00AB3F43" w:rsidRPr="00AB3F43">
              <w:br/>
              <w:t>jara (pš., ječ., oves)</w:t>
            </w:r>
          </w:p>
        </w:tc>
        <w:tc>
          <w:tcPr>
            <w:tcW w:w="1984" w:type="dxa"/>
          </w:tcPr>
          <w:p w14:paraId="72153E67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ozimine: BBCH 21-39 </w:t>
            </w:r>
            <w:proofErr w:type="spellStart"/>
            <w:r w:rsidRPr="00AB3F43">
              <w:t>jarine</w:t>
            </w:r>
            <w:proofErr w:type="spellEnd"/>
            <w:r w:rsidRPr="00AB3F43">
              <w:t>: BBCH 12-39</w:t>
            </w:r>
          </w:p>
        </w:tc>
      </w:tr>
      <w:tr w:rsidR="008875E0" w:rsidRPr="00DB5616" w14:paraId="1981230E" w14:textId="77777777" w:rsidTr="00A71C7A">
        <w:trPr>
          <w:trHeight w:val="668"/>
          <w:tblHeader w:val="0"/>
        </w:trPr>
        <w:tc>
          <w:tcPr>
            <w:tcW w:w="1701" w:type="dxa"/>
          </w:tcPr>
          <w:p w14:paraId="5B4A235F" w14:textId="6EADBE72" w:rsidR="008875E0" w:rsidRPr="00AB3F43" w:rsidRDefault="008875E0" w:rsidP="006D1DA9">
            <w:pPr>
              <w:pStyle w:val="IHPSTabelaTekstGlava"/>
            </w:pPr>
            <w:r>
              <w:t>ALTIVATE</w:t>
            </w:r>
          </w:p>
        </w:tc>
        <w:tc>
          <w:tcPr>
            <w:tcW w:w="1701" w:type="dxa"/>
          </w:tcPr>
          <w:p w14:paraId="463BD2BF" w14:textId="6FFA800D" w:rsidR="008875E0" w:rsidRPr="00AB3F43" w:rsidRDefault="008875E0" w:rsidP="00A71C7A">
            <w:pPr>
              <w:pStyle w:val="IHPSTabelaTekstLevo"/>
            </w:pPr>
            <w:proofErr w:type="spellStart"/>
            <w:r>
              <w:t>mezosulfuron</w:t>
            </w:r>
            <w:proofErr w:type="spellEnd"/>
            <w:r>
              <w:t xml:space="preserve"> 5,83</w:t>
            </w:r>
          </w:p>
        </w:tc>
        <w:tc>
          <w:tcPr>
            <w:tcW w:w="1129" w:type="dxa"/>
          </w:tcPr>
          <w:p w14:paraId="0010BE0F" w14:textId="52C080E4" w:rsidR="008875E0" w:rsidRPr="00AB3F43" w:rsidRDefault="00C91820" w:rsidP="00A71C7A">
            <w:pPr>
              <w:pStyle w:val="IHPSTabelaTekstLevo"/>
            </w:pPr>
            <w:r>
              <w:t>150-250 g/ha</w:t>
            </w:r>
          </w:p>
        </w:tc>
        <w:tc>
          <w:tcPr>
            <w:tcW w:w="1413" w:type="dxa"/>
          </w:tcPr>
          <w:p w14:paraId="1D5802AB" w14:textId="3C9B0E68" w:rsidR="008875E0" w:rsidRPr="00AB3F43" w:rsidRDefault="00C91820" w:rsidP="00A71C7A">
            <w:pPr>
              <w:pStyle w:val="IHPSTabelaTekstLevo"/>
            </w:pPr>
            <w:r>
              <w:t>E. O. PLEVELI</w:t>
            </w:r>
          </w:p>
        </w:tc>
        <w:tc>
          <w:tcPr>
            <w:tcW w:w="1564" w:type="dxa"/>
          </w:tcPr>
          <w:p w14:paraId="546B1CF5" w14:textId="67CD415D" w:rsidR="008875E0" w:rsidRPr="00AB3F43" w:rsidRDefault="00C91820" w:rsidP="00A71C7A">
            <w:pPr>
              <w:pStyle w:val="IHPSTabelaTekstLevo"/>
            </w:pPr>
            <w:r>
              <w:t>oz. (pš.</w:t>
            </w:r>
            <w:r w:rsidR="0092233C">
              <w:t>,</w:t>
            </w:r>
            <w:r>
              <w:t xml:space="preserve"> </w:t>
            </w:r>
            <w:proofErr w:type="spellStart"/>
            <w:r>
              <w:t>tritikala</w:t>
            </w:r>
            <w:proofErr w:type="spellEnd"/>
            <w:r>
              <w:t xml:space="preserve">, rž) </w:t>
            </w:r>
          </w:p>
        </w:tc>
        <w:tc>
          <w:tcPr>
            <w:tcW w:w="1984" w:type="dxa"/>
          </w:tcPr>
          <w:p w14:paraId="07D31349" w14:textId="2464FA8E" w:rsidR="00C91820" w:rsidRDefault="00F12E03" w:rsidP="00A71C7A">
            <w:pPr>
              <w:pStyle w:val="IHPSTabelaTekstLevo"/>
            </w:pPr>
            <w:r>
              <w:t>s</w:t>
            </w:r>
            <w:r w:rsidR="00C91820">
              <w:t xml:space="preserve">pomladi: </w:t>
            </w:r>
          </w:p>
          <w:p w14:paraId="2C42CB61" w14:textId="383FEF7B" w:rsidR="008875E0" w:rsidRPr="00AB3F43" w:rsidRDefault="00C91820" w:rsidP="00A71C7A">
            <w:pPr>
              <w:pStyle w:val="IHPSTabelaTekstLevo"/>
            </w:pPr>
            <w:r>
              <w:t>BBCH 20-32</w:t>
            </w:r>
          </w:p>
        </w:tc>
      </w:tr>
      <w:tr w:rsidR="00AB3F43" w:rsidRPr="00DB5616" w14:paraId="17A48783" w14:textId="77777777" w:rsidTr="00A71C7A">
        <w:trPr>
          <w:trHeight w:val="668"/>
          <w:tblHeader w:val="0"/>
        </w:trPr>
        <w:tc>
          <w:tcPr>
            <w:tcW w:w="1701" w:type="dxa"/>
          </w:tcPr>
          <w:p w14:paraId="3E0E28AF" w14:textId="77777777" w:rsidR="00AB3F43" w:rsidRDefault="00AB3F43" w:rsidP="006D1DA9">
            <w:pPr>
              <w:pStyle w:val="IHPSTabelaTekstGlava"/>
            </w:pPr>
            <w:r w:rsidRPr="00AB3F43">
              <w:t>ARNOLD</w:t>
            </w:r>
          </w:p>
          <w:p w14:paraId="2F4A133D" w14:textId="4FCBDFCE" w:rsidR="00764FAB" w:rsidRPr="00AB3F43" w:rsidRDefault="00764FAB" w:rsidP="006D1DA9">
            <w:pPr>
              <w:pStyle w:val="IHPSTabelaTekstGlava"/>
            </w:pPr>
            <w:r>
              <w:t>(zaloge v uporabi do 10.12.2026)</w:t>
            </w:r>
          </w:p>
        </w:tc>
        <w:tc>
          <w:tcPr>
            <w:tcW w:w="1701" w:type="dxa"/>
          </w:tcPr>
          <w:p w14:paraId="47D0D68A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20  + </w:t>
            </w:r>
            <w:proofErr w:type="spellStart"/>
            <w:r w:rsidRPr="00AB3F43">
              <w:t>flufenacet</w:t>
            </w:r>
            <w:proofErr w:type="spellEnd"/>
            <w:r w:rsidRPr="00AB3F43">
              <w:t xml:space="preserve"> 40 </w:t>
            </w:r>
          </w:p>
        </w:tc>
        <w:tc>
          <w:tcPr>
            <w:tcW w:w="1129" w:type="dxa"/>
          </w:tcPr>
          <w:p w14:paraId="31C33BA2" w14:textId="77777777" w:rsidR="00AB3F43" w:rsidRPr="00AB3F43" w:rsidRDefault="00AB3F43" w:rsidP="00A71C7A">
            <w:pPr>
              <w:pStyle w:val="IHPSTabelaTekstLevo"/>
            </w:pPr>
            <w:r w:rsidRPr="00AB3F43">
              <w:t>0,6 L/ha</w:t>
            </w:r>
          </w:p>
        </w:tc>
        <w:tc>
          <w:tcPr>
            <w:tcW w:w="1413" w:type="dxa"/>
          </w:tcPr>
          <w:p w14:paraId="29D384FA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2A13D78" w14:textId="77777777" w:rsidR="00AB3F43" w:rsidRPr="00AB3F43" w:rsidRDefault="00AB3F43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6EBFE57B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BBCH 00-09 ali </w:t>
            </w:r>
          </w:p>
          <w:p w14:paraId="52D38510" w14:textId="77777777" w:rsidR="00AB3F43" w:rsidRPr="00AB3F43" w:rsidRDefault="00AB3F43" w:rsidP="00A71C7A">
            <w:pPr>
              <w:pStyle w:val="IHPSTabelaTekstLevo"/>
            </w:pPr>
            <w:r w:rsidRPr="00AB3F43">
              <w:t>BBCH 11-22</w:t>
            </w:r>
          </w:p>
        </w:tc>
      </w:tr>
      <w:tr w:rsidR="00AB3F43" w:rsidRPr="000041F4" w14:paraId="661065BF" w14:textId="77777777" w:rsidTr="00A71C7A">
        <w:trPr>
          <w:trHeight w:val="910"/>
          <w:tblHeader w:val="0"/>
        </w:trPr>
        <w:tc>
          <w:tcPr>
            <w:tcW w:w="1701" w:type="dxa"/>
          </w:tcPr>
          <w:p w14:paraId="3C09AC38" w14:textId="77777777" w:rsidR="00AB3F43" w:rsidRPr="00AB3F43" w:rsidRDefault="00AB3F43" w:rsidP="006D1DA9">
            <w:pPr>
              <w:pStyle w:val="IHPSTabelaTekstGlava"/>
            </w:pPr>
            <w:r w:rsidRPr="00AB3F43">
              <w:t>ATLANTIS STAR</w:t>
            </w:r>
          </w:p>
        </w:tc>
        <w:tc>
          <w:tcPr>
            <w:tcW w:w="1701" w:type="dxa"/>
          </w:tcPr>
          <w:p w14:paraId="5A20B995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0,9  + </w:t>
            </w:r>
            <w:proofErr w:type="spellStart"/>
            <w:r w:rsidRPr="00AB3F43">
              <w:t>mezosulfuron</w:t>
            </w:r>
            <w:proofErr w:type="spellEnd"/>
            <w:r w:rsidRPr="00AB3F43">
              <w:t xml:space="preserve"> 4,5  + </w:t>
            </w:r>
            <w:proofErr w:type="spellStart"/>
            <w:r w:rsidRPr="00AB3F43">
              <w:t>tienkarbazon</w:t>
            </w:r>
            <w:proofErr w:type="spellEnd"/>
            <w:r w:rsidRPr="00AB3F43">
              <w:t xml:space="preserve"> 2,25 </w:t>
            </w:r>
          </w:p>
        </w:tc>
        <w:tc>
          <w:tcPr>
            <w:tcW w:w="1129" w:type="dxa"/>
          </w:tcPr>
          <w:p w14:paraId="347C6FC8" w14:textId="6AB69BA1" w:rsidR="00AB3F43" w:rsidRPr="00AB3F43" w:rsidRDefault="00AB3F43" w:rsidP="00A71C7A">
            <w:pPr>
              <w:pStyle w:val="IHPSTabelaTekstLevo"/>
            </w:pPr>
            <w:r w:rsidRPr="00AB3F43">
              <w:t>200</w:t>
            </w:r>
            <w:r w:rsidR="00F12E03">
              <w:t xml:space="preserve"> </w:t>
            </w:r>
            <w:r w:rsidRPr="00AB3F43">
              <w:t>-</w:t>
            </w:r>
            <w:r w:rsidR="00F12E03">
              <w:t xml:space="preserve"> </w:t>
            </w:r>
            <w:r w:rsidRPr="00AB3F43">
              <w:t>333 g/ha</w:t>
            </w:r>
          </w:p>
        </w:tc>
        <w:tc>
          <w:tcPr>
            <w:tcW w:w="1413" w:type="dxa"/>
          </w:tcPr>
          <w:p w14:paraId="24D91FA7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8A014E6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oz.(pš.,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04E7D1D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0E22BF45" w14:textId="77777777" w:rsidR="00AB3F43" w:rsidRPr="00AB3F43" w:rsidRDefault="00AB3F43" w:rsidP="00A71C7A">
            <w:pPr>
              <w:pStyle w:val="IHPSTabelaTekstLevo"/>
            </w:pPr>
            <w:r w:rsidRPr="00AB3F43">
              <w:t>BBCH 13-32</w:t>
            </w:r>
          </w:p>
        </w:tc>
      </w:tr>
      <w:tr w:rsidR="00F12E03" w:rsidRPr="003977FF" w14:paraId="42BF7618" w14:textId="77777777" w:rsidTr="00A71C7A">
        <w:trPr>
          <w:trHeight w:val="605"/>
          <w:tblHeader w:val="0"/>
        </w:trPr>
        <w:tc>
          <w:tcPr>
            <w:tcW w:w="1701" w:type="dxa"/>
          </w:tcPr>
          <w:p w14:paraId="6E1EC938" w14:textId="1765D958" w:rsidR="00F12E03" w:rsidRPr="00AB3F43" w:rsidRDefault="00F12E03" w:rsidP="006D1DA9">
            <w:pPr>
              <w:pStyle w:val="IHPSTabelaTekstGlava"/>
            </w:pPr>
            <w:r>
              <w:t>AVOXA</w:t>
            </w:r>
          </w:p>
        </w:tc>
        <w:tc>
          <w:tcPr>
            <w:tcW w:w="1701" w:type="dxa"/>
          </w:tcPr>
          <w:p w14:paraId="71347A24" w14:textId="77777777" w:rsidR="00F12E03" w:rsidRDefault="00F12E03" w:rsidP="00A71C7A">
            <w:pPr>
              <w:pStyle w:val="IHPSTabelaTekstLevo"/>
            </w:pPr>
            <w:proofErr w:type="spellStart"/>
            <w:r>
              <w:t>pinoksaden</w:t>
            </w:r>
            <w:proofErr w:type="spellEnd"/>
            <w:r>
              <w:t xml:space="preserve"> 33,3 +</w:t>
            </w:r>
          </w:p>
          <w:p w14:paraId="2E1A63DA" w14:textId="68BF8D7A" w:rsidR="00F12E03" w:rsidRPr="00AB3F43" w:rsidRDefault="00F12E03" w:rsidP="00A71C7A">
            <w:pPr>
              <w:pStyle w:val="IHPSTabelaTekstLevo"/>
            </w:pPr>
            <w:proofErr w:type="spellStart"/>
            <w:r>
              <w:t>piroksulam</w:t>
            </w:r>
            <w:proofErr w:type="spellEnd"/>
            <w:r>
              <w:t xml:space="preserve"> 0,833 </w:t>
            </w:r>
          </w:p>
        </w:tc>
        <w:tc>
          <w:tcPr>
            <w:tcW w:w="1129" w:type="dxa"/>
          </w:tcPr>
          <w:p w14:paraId="45757B6F" w14:textId="0A3E08CB" w:rsidR="00F12E03" w:rsidRPr="00AB3F43" w:rsidRDefault="00F12E03" w:rsidP="00A71C7A">
            <w:pPr>
              <w:pStyle w:val="IHPSTabelaTekstLevo"/>
            </w:pPr>
            <w:r>
              <w:t>1,35 - 1,8 L/ha</w:t>
            </w:r>
          </w:p>
        </w:tc>
        <w:tc>
          <w:tcPr>
            <w:tcW w:w="1413" w:type="dxa"/>
          </w:tcPr>
          <w:p w14:paraId="470D37FA" w14:textId="411DFE9A" w:rsidR="00F12E03" w:rsidRPr="00AB3F43" w:rsidRDefault="00F12E03" w:rsidP="00A71C7A">
            <w:pPr>
              <w:pStyle w:val="IHPSTabelaTekstLevo"/>
            </w:pPr>
            <w:r>
              <w:t xml:space="preserve">E. </w:t>
            </w:r>
            <w:r w:rsidRPr="00AB3F43">
              <w:t>O. in Š. PLEVELI</w:t>
            </w:r>
          </w:p>
        </w:tc>
        <w:tc>
          <w:tcPr>
            <w:tcW w:w="1564" w:type="dxa"/>
          </w:tcPr>
          <w:p w14:paraId="612945D0" w14:textId="71F537C4" w:rsidR="00F12E03" w:rsidRPr="00AB3F43" w:rsidRDefault="00F12E03" w:rsidP="00A71C7A">
            <w:pPr>
              <w:pStyle w:val="IHPSTabelaTekstLevo"/>
            </w:pPr>
            <w:r>
              <w:t>o</w:t>
            </w:r>
            <w:r w:rsidRPr="00F12E03">
              <w:t xml:space="preserve">z. (pš., </w:t>
            </w:r>
            <w:proofErr w:type="spellStart"/>
            <w:r w:rsidRPr="00F12E03">
              <w:t>tritikala</w:t>
            </w:r>
            <w:proofErr w:type="spellEnd"/>
            <w:r w:rsidRPr="00F12E03">
              <w:t>, rž)</w:t>
            </w:r>
          </w:p>
        </w:tc>
        <w:tc>
          <w:tcPr>
            <w:tcW w:w="1984" w:type="dxa"/>
          </w:tcPr>
          <w:p w14:paraId="62B997B7" w14:textId="2A21725A" w:rsidR="00F12E03" w:rsidRPr="00F12E03" w:rsidRDefault="00F12E03" w:rsidP="00F12E03">
            <w:pPr>
              <w:pStyle w:val="IHPSTabelaTekstLevo"/>
            </w:pPr>
            <w:r>
              <w:t xml:space="preserve">spomladi: </w:t>
            </w:r>
          </w:p>
          <w:p w14:paraId="07682E28" w14:textId="05207206" w:rsidR="00F12E03" w:rsidRPr="00AB3F43" w:rsidRDefault="00F12E03" w:rsidP="00F12E03">
            <w:pPr>
              <w:pStyle w:val="IHPSTabelaTekstLevo"/>
            </w:pPr>
            <w:r>
              <w:t>BBCH 12-32</w:t>
            </w:r>
          </w:p>
        </w:tc>
      </w:tr>
      <w:tr w:rsidR="00AB3F43" w:rsidRPr="003977FF" w14:paraId="7F6295DD" w14:textId="77777777" w:rsidTr="00A71C7A">
        <w:trPr>
          <w:trHeight w:val="605"/>
          <w:tblHeader w:val="0"/>
        </w:trPr>
        <w:tc>
          <w:tcPr>
            <w:tcW w:w="1701" w:type="dxa"/>
          </w:tcPr>
          <w:p w14:paraId="1E1C4C9F" w14:textId="77777777" w:rsidR="00AB3F43" w:rsidRPr="00AB3F43" w:rsidRDefault="00AB3F43" w:rsidP="006D1DA9">
            <w:pPr>
              <w:pStyle w:val="IHPSTabelaTekstGlava"/>
            </w:pPr>
            <w:r w:rsidRPr="00AB3F43">
              <w:t>AXIAL</w:t>
            </w:r>
          </w:p>
        </w:tc>
        <w:tc>
          <w:tcPr>
            <w:tcW w:w="1701" w:type="dxa"/>
          </w:tcPr>
          <w:p w14:paraId="3EB42962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pinoksaden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20A4623B" w14:textId="77777777" w:rsidR="00AB3F43" w:rsidRPr="00AB3F43" w:rsidRDefault="00AB3F43" w:rsidP="00A71C7A">
            <w:pPr>
              <w:pStyle w:val="IHPSTabelaTekstLevo"/>
            </w:pPr>
            <w:r w:rsidRPr="00AB3F43">
              <w:t>0,6 – 1,2 L/ha</w:t>
            </w:r>
          </w:p>
        </w:tc>
        <w:tc>
          <w:tcPr>
            <w:tcW w:w="1413" w:type="dxa"/>
          </w:tcPr>
          <w:p w14:paraId="5D592BCD" w14:textId="77777777" w:rsidR="00AB3F43" w:rsidRPr="00AB3F43" w:rsidRDefault="00AB3F43" w:rsidP="00A71C7A">
            <w:pPr>
              <w:pStyle w:val="IHPSTabelaTekstLevo"/>
            </w:pPr>
            <w:r w:rsidRPr="00AB3F43">
              <w:t>E. O. PLEVELI</w:t>
            </w:r>
          </w:p>
        </w:tc>
        <w:tc>
          <w:tcPr>
            <w:tcW w:w="1564" w:type="dxa"/>
          </w:tcPr>
          <w:p w14:paraId="40F2446B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29379AC2" w14:textId="77777777" w:rsidR="00AB3F43" w:rsidRPr="00AB3F43" w:rsidRDefault="00AB3F43" w:rsidP="00A71C7A">
            <w:pPr>
              <w:pStyle w:val="IHPSTabelaTekstLevo"/>
            </w:pPr>
            <w:r w:rsidRPr="00AB3F43">
              <w:t>samo spomladi</w:t>
            </w:r>
          </w:p>
          <w:p w14:paraId="5538CECE" w14:textId="77777777" w:rsidR="00AB3F43" w:rsidRPr="00AB3F43" w:rsidRDefault="00AB3F43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AB3F43" w:rsidRPr="003977FF" w14:paraId="598D2420" w14:textId="77777777" w:rsidTr="00A71C7A">
        <w:trPr>
          <w:trHeight w:val="329"/>
          <w:tblHeader w:val="0"/>
        </w:trPr>
        <w:tc>
          <w:tcPr>
            <w:tcW w:w="1701" w:type="dxa"/>
          </w:tcPr>
          <w:p w14:paraId="041C481C" w14:textId="77777777" w:rsidR="00AB3F43" w:rsidRPr="00AB3F43" w:rsidRDefault="00AB3F43" w:rsidP="006D1DA9">
            <w:pPr>
              <w:pStyle w:val="IHPSTabelaTekstGlava"/>
            </w:pPr>
            <w:r w:rsidRPr="00AB3F43">
              <w:t>AXIAL ONE</w:t>
            </w:r>
          </w:p>
        </w:tc>
        <w:tc>
          <w:tcPr>
            <w:tcW w:w="1701" w:type="dxa"/>
          </w:tcPr>
          <w:p w14:paraId="4C07015C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0,5  + </w:t>
            </w:r>
            <w:proofErr w:type="spellStart"/>
            <w:r w:rsidRPr="00AB3F43">
              <w:t>pinoksaden</w:t>
            </w:r>
            <w:proofErr w:type="spellEnd"/>
            <w:r w:rsidRPr="00AB3F43">
              <w:t xml:space="preserve"> 4,5 </w:t>
            </w:r>
          </w:p>
        </w:tc>
        <w:tc>
          <w:tcPr>
            <w:tcW w:w="1129" w:type="dxa"/>
          </w:tcPr>
          <w:p w14:paraId="43CC0030" w14:textId="77777777" w:rsidR="00AB3F43" w:rsidRPr="00AB3F43" w:rsidRDefault="00AB3F43" w:rsidP="00A71C7A">
            <w:pPr>
              <w:pStyle w:val="IHPSTabelaTekstLevo"/>
            </w:pPr>
            <w:r w:rsidRPr="00AB3F43">
              <w:t>1,0 - 1,3 L/ha</w:t>
            </w:r>
          </w:p>
        </w:tc>
        <w:tc>
          <w:tcPr>
            <w:tcW w:w="1413" w:type="dxa"/>
          </w:tcPr>
          <w:p w14:paraId="042FFC25" w14:textId="77777777" w:rsidR="00AB3F43" w:rsidRPr="00AB3F43" w:rsidRDefault="00AB3F43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3FE8CE97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614A44B4" w14:textId="77777777" w:rsidR="00AB3F43" w:rsidRPr="00AB3F43" w:rsidRDefault="00AB3F43" w:rsidP="00A71C7A">
            <w:pPr>
              <w:pStyle w:val="IHPSTabelaTekstLevo"/>
            </w:pPr>
            <w:r w:rsidRPr="00AB3F43">
              <w:t>samo spomladi</w:t>
            </w:r>
          </w:p>
          <w:p w14:paraId="793AA306" w14:textId="77777777" w:rsidR="00AB3F43" w:rsidRPr="00AB3F43" w:rsidRDefault="00AB3F43" w:rsidP="00A71C7A">
            <w:pPr>
              <w:pStyle w:val="IHPSTabelaTekstLevo"/>
            </w:pPr>
            <w:r w:rsidRPr="00AB3F43">
              <w:t>BBCH 11-37</w:t>
            </w:r>
          </w:p>
        </w:tc>
      </w:tr>
      <w:tr w:rsidR="00AB3F43" w:rsidRPr="006038AE" w14:paraId="0378AFE3" w14:textId="77777777" w:rsidTr="00A71C7A">
        <w:trPr>
          <w:trHeight w:val="60"/>
          <w:tblHeader w:val="0"/>
        </w:trPr>
        <w:tc>
          <w:tcPr>
            <w:tcW w:w="1701" w:type="dxa"/>
          </w:tcPr>
          <w:p w14:paraId="16AFBEB6" w14:textId="77777777" w:rsidR="00AB3F43" w:rsidRPr="00AB3F43" w:rsidRDefault="00AB3F43" w:rsidP="006D1DA9">
            <w:pPr>
              <w:pStyle w:val="IHPSTabelaTekstGlava"/>
            </w:pPr>
            <w:r w:rsidRPr="00AB3F43">
              <w:t>*BASAGRAN 480</w:t>
            </w:r>
          </w:p>
        </w:tc>
        <w:tc>
          <w:tcPr>
            <w:tcW w:w="1701" w:type="dxa"/>
          </w:tcPr>
          <w:p w14:paraId="6F3412D9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bentazon</w:t>
            </w:r>
            <w:proofErr w:type="spellEnd"/>
            <w:r w:rsidRPr="00AB3F43">
              <w:t xml:space="preserve"> 48 </w:t>
            </w:r>
          </w:p>
        </w:tc>
        <w:tc>
          <w:tcPr>
            <w:tcW w:w="1129" w:type="dxa"/>
          </w:tcPr>
          <w:p w14:paraId="3BC3FAA8" w14:textId="77777777" w:rsidR="00AB3F43" w:rsidRPr="00AB3F43" w:rsidRDefault="00AB3F43" w:rsidP="00A71C7A">
            <w:pPr>
              <w:pStyle w:val="IHPSTabelaTekstLevo"/>
            </w:pPr>
            <w:r w:rsidRPr="00AB3F43">
              <w:t>2,0 L/ha</w:t>
            </w:r>
          </w:p>
        </w:tc>
        <w:tc>
          <w:tcPr>
            <w:tcW w:w="1413" w:type="dxa"/>
          </w:tcPr>
          <w:p w14:paraId="6873C131" w14:textId="77777777" w:rsidR="00AB3F43" w:rsidRPr="00AB3F43" w:rsidRDefault="00AB3F43" w:rsidP="00A71C7A">
            <w:pPr>
              <w:pStyle w:val="IHPSTabelaTekstLevo"/>
            </w:pPr>
            <w:r w:rsidRPr="00AB3F43">
              <w:t>E. in nekateri VEČL. Š. PLEVELI</w:t>
            </w:r>
          </w:p>
        </w:tc>
        <w:tc>
          <w:tcPr>
            <w:tcW w:w="1564" w:type="dxa"/>
          </w:tcPr>
          <w:p w14:paraId="3BC75D8D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pš., ječ., rž, oves,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6A5CC183" w14:textId="77777777" w:rsidR="00AB3F43" w:rsidRPr="00AB3F43" w:rsidRDefault="00AB3F43" w:rsidP="00A71C7A">
            <w:pPr>
              <w:pStyle w:val="IHPSTabelaTekstLevo"/>
            </w:pPr>
            <w:r w:rsidRPr="00AB3F43">
              <w:t>BBCH 21-30</w:t>
            </w:r>
          </w:p>
        </w:tc>
      </w:tr>
      <w:tr w:rsidR="00AB3F43" w:rsidRPr="002F484E" w14:paraId="0ED5EA24" w14:textId="77777777" w:rsidTr="00A71C7A">
        <w:trPr>
          <w:trHeight w:val="495"/>
          <w:tblHeader w:val="0"/>
        </w:trPr>
        <w:tc>
          <w:tcPr>
            <w:tcW w:w="1701" w:type="dxa"/>
          </w:tcPr>
          <w:p w14:paraId="43FB6F09" w14:textId="77777777" w:rsidR="00AB3F43" w:rsidRPr="00AB3F43" w:rsidRDefault="00AB3F43" w:rsidP="006D1DA9">
            <w:pPr>
              <w:pStyle w:val="IHPSTabelaTekstGlava"/>
            </w:pPr>
            <w:r w:rsidRPr="00AB3F43">
              <w:t>BONACA</w:t>
            </w:r>
          </w:p>
        </w:tc>
        <w:tc>
          <w:tcPr>
            <w:tcW w:w="1701" w:type="dxa"/>
          </w:tcPr>
          <w:p w14:paraId="1FDF82BD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5CA757A9" w14:textId="77777777" w:rsidR="00AB3F43" w:rsidRPr="00AB3F43" w:rsidRDefault="00AB3F43" w:rsidP="00A71C7A">
            <w:pPr>
              <w:pStyle w:val="IHPSTabelaTekstLevo"/>
            </w:pPr>
            <w:r w:rsidRPr="00AB3F43">
              <w:t>0,6-0,8 L/ha</w:t>
            </w:r>
          </w:p>
        </w:tc>
        <w:tc>
          <w:tcPr>
            <w:tcW w:w="1413" w:type="dxa"/>
          </w:tcPr>
          <w:p w14:paraId="1ADAE7C8" w14:textId="77777777" w:rsidR="00AB3F43" w:rsidRPr="00AB3F43" w:rsidRDefault="00AB3F43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5AFAA105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5C0033F3" w14:textId="77777777" w:rsidR="00AB3F43" w:rsidRPr="00AB3F43" w:rsidRDefault="00AB3F43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AB3F43" w:rsidRPr="00E64634" w14:paraId="4B8A7298" w14:textId="77777777" w:rsidTr="00A71C7A">
        <w:trPr>
          <w:trHeight w:val="303"/>
          <w:tblHeader w:val="0"/>
        </w:trPr>
        <w:tc>
          <w:tcPr>
            <w:tcW w:w="1701" w:type="dxa"/>
          </w:tcPr>
          <w:p w14:paraId="3F841A08" w14:textId="77777777" w:rsidR="00AB3F43" w:rsidRPr="00AB3F43" w:rsidRDefault="00AB3F43" w:rsidP="006D1DA9">
            <w:pPr>
              <w:pStyle w:val="IHPSTabelaTekstGlava"/>
            </w:pPr>
            <w:r w:rsidRPr="00AB3F43">
              <w:t>BOUDHA</w:t>
            </w:r>
          </w:p>
        </w:tc>
        <w:tc>
          <w:tcPr>
            <w:tcW w:w="1701" w:type="dxa"/>
          </w:tcPr>
          <w:p w14:paraId="49E76C2A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metosulfuron</w:t>
            </w:r>
            <w:proofErr w:type="spellEnd"/>
            <w:r w:rsidRPr="00AB3F43">
              <w:t xml:space="preserve"> 25  + </w:t>
            </w:r>
            <w:proofErr w:type="spellStart"/>
            <w:r w:rsidRPr="00AB3F43">
              <w:t>tribenuron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4E2D5721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3C747EF4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5C373B0B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ječ.), MU oz. in jari oves</w:t>
            </w:r>
          </w:p>
        </w:tc>
        <w:tc>
          <w:tcPr>
            <w:tcW w:w="1984" w:type="dxa"/>
          </w:tcPr>
          <w:p w14:paraId="4DE0FE1F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spomladi: </w:t>
            </w:r>
            <w:r w:rsidRPr="00AB3F43">
              <w:br/>
              <w:t>ozimine BBCH 21-39,</w:t>
            </w:r>
          </w:p>
          <w:p w14:paraId="4B81BF08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BBCH 12-39</w:t>
            </w:r>
          </w:p>
        </w:tc>
      </w:tr>
      <w:tr w:rsidR="005C3839" w:rsidRPr="009C0D1E" w14:paraId="35F5FDB8" w14:textId="77777777" w:rsidTr="00A71C7A">
        <w:trPr>
          <w:trHeight w:val="421"/>
          <w:tblHeader w:val="0"/>
        </w:trPr>
        <w:tc>
          <w:tcPr>
            <w:tcW w:w="1701" w:type="dxa"/>
          </w:tcPr>
          <w:p w14:paraId="6FB799EF" w14:textId="76967EA5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71996533" w14:textId="06856972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24CC4DA4" w14:textId="472AE44D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4CCB46A6" w14:textId="5385260E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2D621F61" w14:textId="16C00EE4" w:rsidR="005C3839" w:rsidRPr="00AB3F43" w:rsidRDefault="005C3839" w:rsidP="00A71C7A">
            <w:pPr>
              <w:pStyle w:val="IHPSTabelaTekstLevo"/>
            </w:pPr>
            <w:r w:rsidRPr="005C3839">
              <w:t>oz. (pš., ječ.)</w:t>
            </w:r>
          </w:p>
        </w:tc>
        <w:tc>
          <w:tcPr>
            <w:tcW w:w="1984" w:type="dxa"/>
          </w:tcPr>
          <w:p w14:paraId="285A943F" w14:textId="7E1F2B9F" w:rsidR="005C3839" w:rsidRPr="00AB3F43" w:rsidRDefault="005C3839" w:rsidP="00A71C7A">
            <w:pPr>
              <w:pStyle w:val="IHPSTabelaTekstLevo"/>
            </w:pPr>
            <w:r w:rsidRPr="004E21DC">
              <w:t>spomladi BBCH 22-45</w:t>
            </w:r>
          </w:p>
        </w:tc>
      </w:tr>
      <w:tr w:rsidR="005C3839" w:rsidRPr="009C0D1E" w14:paraId="75437085" w14:textId="77777777" w:rsidTr="00A71C7A">
        <w:trPr>
          <w:trHeight w:val="421"/>
          <w:tblHeader w:val="0"/>
        </w:trPr>
        <w:tc>
          <w:tcPr>
            <w:tcW w:w="1701" w:type="dxa"/>
          </w:tcPr>
          <w:p w14:paraId="4DC752FD" w14:textId="7C1E6C16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72C79D2E" w14:textId="36258FD7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6EE5F5C7" w14:textId="5A0BEAB8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0712CE1B" w14:textId="163876DA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77798A31" w14:textId="32C81265" w:rsidR="005C3839" w:rsidRPr="00AB3F43" w:rsidRDefault="005C3839" w:rsidP="00A71C7A">
            <w:pPr>
              <w:pStyle w:val="IHPSTabelaTekstLevo"/>
            </w:pPr>
            <w:r w:rsidRPr="005C3839">
              <w:t>jara (pš., ječ.)</w:t>
            </w:r>
          </w:p>
        </w:tc>
        <w:tc>
          <w:tcPr>
            <w:tcW w:w="1984" w:type="dxa"/>
          </w:tcPr>
          <w:p w14:paraId="0CB77656" w14:textId="0CD966AE" w:rsidR="005C3839" w:rsidRPr="00AB3F43" w:rsidRDefault="005C3839" w:rsidP="00A71C7A">
            <w:pPr>
              <w:pStyle w:val="IHPSTabelaTekstLevo"/>
            </w:pPr>
            <w:r w:rsidRPr="004E21DC">
              <w:t>BBCH 22-34</w:t>
            </w:r>
          </w:p>
        </w:tc>
      </w:tr>
      <w:tr w:rsidR="005C3839" w:rsidRPr="009C0D1E" w14:paraId="48713820" w14:textId="77777777" w:rsidTr="00A71C7A">
        <w:trPr>
          <w:trHeight w:val="421"/>
          <w:tblHeader w:val="0"/>
        </w:trPr>
        <w:tc>
          <w:tcPr>
            <w:tcW w:w="1701" w:type="dxa"/>
          </w:tcPr>
          <w:p w14:paraId="3122A483" w14:textId="0E04D82D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190DF7FB" w14:textId="6AE5E361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47EF091D" w14:textId="1050E073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383D6877" w14:textId="09BF57F3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26DD6949" w14:textId="4E99D802" w:rsidR="005C3839" w:rsidRPr="00AB3F43" w:rsidRDefault="005C3839" w:rsidP="00A71C7A">
            <w:pPr>
              <w:pStyle w:val="IHPSTabelaTekstLevo"/>
            </w:pPr>
            <w:r w:rsidRPr="005C3839">
              <w:t>jari oves</w:t>
            </w:r>
          </w:p>
        </w:tc>
        <w:tc>
          <w:tcPr>
            <w:tcW w:w="1984" w:type="dxa"/>
          </w:tcPr>
          <w:p w14:paraId="171CD702" w14:textId="0B44D4B1" w:rsidR="005C3839" w:rsidRPr="00AB3F43" w:rsidRDefault="005C3839" w:rsidP="00A71C7A">
            <w:pPr>
              <w:pStyle w:val="IHPSTabelaTekstLevo"/>
            </w:pPr>
            <w:r w:rsidRPr="004E21DC">
              <w:t>BBCH 23-31</w:t>
            </w:r>
          </w:p>
        </w:tc>
      </w:tr>
      <w:tr w:rsidR="005C3839" w:rsidRPr="009C0D1E" w14:paraId="5F6E7561" w14:textId="77777777" w:rsidTr="00A71C7A">
        <w:trPr>
          <w:trHeight w:val="421"/>
          <w:tblHeader w:val="0"/>
        </w:trPr>
        <w:tc>
          <w:tcPr>
            <w:tcW w:w="1701" w:type="dxa"/>
          </w:tcPr>
          <w:p w14:paraId="4F7E70AF" w14:textId="4E12A782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40B5D8D8" w14:textId="3CB117D2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1B4CA632" w14:textId="70EB94D9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669089D4" w14:textId="18BA4690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20476A9" w14:textId="192ED8A3" w:rsidR="005C3839" w:rsidRPr="00AB3F43" w:rsidRDefault="005C3839" w:rsidP="00A71C7A">
            <w:pPr>
              <w:pStyle w:val="IHPSTabelaTekstLevo"/>
            </w:pPr>
            <w:r w:rsidRPr="005C3839">
              <w:t>oz. rž</w:t>
            </w:r>
          </w:p>
        </w:tc>
        <w:tc>
          <w:tcPr>
            <w:tcW w:w="1984" w:type="dxa"/>
          </w:tcPr>
          <w:p w14:paraId="104919C6" w14:textId="6AA0359B" w:rsidR="005C3839" w:rsidRPr="00AB3F43" w:rsidRDefault="005C3839" w:rsidP="00A71C7A">
            <w:pPr>
              <w:pStyle w:val="IHPSTabelaTekstLevo"/>
            </w:pPr>
            <w:r w:rsidRPr="004E21DC">
              <w:t>spomladi BBCH 26-39,</w:t>
            </w:r>
          </w:p>
        </w:tc>
      </w:tr>
      <w:tr w:rsidR="005C3839" w:rsidRPr="009C0D1E" w14:paraId="7F70CBF0" w14:textId="77777777" w:rsidTr="00A71C7A">
        <w:trPr>
          <w:trHeight w:val="421"/>
          <w:tblHeader w:val="0"/>
        </w:trPr>
        <w:tc>
          <w:tcPr>
            <w:tcW w:w="1701" w:type="dxa"/>
          </w:tcPr>
          <w:p w14:paraId="2EF56DBD" w14:textId="42283AEA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187FC4FA" w14:textId="1C6907DD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78B47213" w14:textId="045F6F7F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3D893924" w14:textId="5C45162E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461E5D4" w14:textId="34CC3727" w:rsidR="005C3839" w:rsidRPr="005C3839" w:rsidRDefault="005C3839" w:rsidP="00A71C7A">
            <w:pPr>
              <w:pStyle w:val="IHPSTabelaTekstLevo"/>
            </w:pPr>
            <w:r w:rsidRPr="005C3839">
              <w:t xml:space="preserve">oz. </w:t>
            </w:r>
            <w:proofErr w:type="spellStart"/>
            <w:r w:rsidRPr="005C3839">
              <w:t>tritikala</w:t>
            </w:r>
            <w:proofErr w:type="spellEnd"/>
          </w:p>
        </w:tc>
        <w:tc>
          <w:tcPr>
            <w:tcW w:w="1984" w:type="dxa"/>
          </w:tcPr>
          <w:p w14:paraId="4ABAE85B" w14:textId="1F357B10" w:rsidR="005C3839" w:rsidRPr="00AB3F43" w:rsidRDefault="005C3839" w:rsidP="00A71C7A">
            <w:pPr>
              <w:pStyle w:val="IHPSTabelaTekstLevo"/>
            </w:pPr>
            <w:r w:rsidRPr="004E21DC">
              <w:t>spomladi BBCH 17-32</w:t>
            </w:r>
          </w:p>
        </w:tc>
      </w:tr>
      <w:tr w:rsidR="005C3839" w:rsidRPr="009C0D1E" w14:paraId="42AEECEC" w14:textId="77777777" w:rsidTr="00A71C7A">
        <w:trPr>
          <w:trHeight w:val="421"/>
          <w:tblHeader w:val="0"/>
        </w:trPr>
        <w:tc>
          <w:tcPr>
            <w:tcW w:w="1701" w:type="dxa"/>
          </w:tcPr>
          <w:p w14:paraId="6AF6B631" w14:textId="0D31D52E" w:rsidR="005C3839" w:rsidRPr="00AB3F43" w:rsidRDefault="005C3839" w:rsidP="006D1DA9">
            <w:pPr>
              <w:pStyle w:val="IHPSTabelaTekstGlava"/>
            </w:pPr>
            <w:r w:rsidRPr="007B71D9">
              <w:t>CLYDE FX</w:t>
            </w:r>
          </w:p>
        </w:tc>
        <w:tc>
          <w:tcPr>
            <w:tcW w:w="1701" w:type="dxa"/>
          </w:tcPr>
          <w:p w14:paraId="15B873FC" w14:textId="4BCC0C85" w:rsidR="005C3839" w:rsidRPr="00AB3F43" w:rsidRDefault="005C3839" w:rsidP="00A71C7A">
            <w:pPr>
              <w:pStyle w:val="IHPSTabelaTekstLevo"/>
            </w:pPr>
            <w:proofErr w:type="spellStart"/>
            <w:r w:rsidRPr="007B71D9">
              <w:t>florasulam</w:t>
            </w:r>
            <w:proofErr w:type="spellEnd"/>
            <w:r w:rsidRPr="007B71D9">
              <w:t xml:space="preserve"> 0,1  + </w:t>
            </w:r>
            <w:proofErr w:type="spellStart"/>
            <w:r w:rsidRPr="007B71D9">
              <w:t>fluroksipir</w:t>
            </w:r>
            <w:proofErr w:type="spellEnd"/>
            <w:r w:rsidRPr="007B71D9">
              <w:t xml:space="preserve"> 10 </w:t>
            </w:r>
          </w:p>
        </w:tc>
        <w:tc>
          <w:tcPr>
            <w:tcW w:w="1129" w:type="dxa"/>
          </w:tcPr>
          <w:p w14:paraId="60463986" w14:textId="6E0916BE" w:rsidR="005C3839" w:rsidRPr="00AB3F43" w:rsidRDefault="005C3839" w:rsidP="00A71C7A">
            <w:pPr>
              <w:pStyle w:val="IHPSTabelaTekstLevo"/>
            </w:pPr>
            <w:r w:rsidRPr="007B71D9">
              <w:t>1,5 L/ha</w:t>
            </w:r>
          </w:p>
        </w:tc>
        <w:tc>
          <w:tcPr>
            <w:tcW w:w="1413" w:type="dxa"/>
          </w:tcPr>
          <w:p w14:paraId="0119C59E" w14:textId="6DBA5B5A" w:rsidR="005C3839" w:rsidRPr="00AB3F43" w:rsidRDefault="005C3839" w:rsidP="00A71C7A">
            <w:pPr>
              <w:pStyle w:val="IHPSTabelaTekstLevo"/>
            </w:pPr>
            <w:r w:rsidRPr="007B71D9">
              <w:t>E. in VEČL. Š. PLEVELI</w:t>
            </w:r>
          </w:p>
        </w:tc>
        <w:tc>
          <w:tcPr>
            <w:tcW w:w="1564" w:type="dxa"/>
          </w:tcPr>
          <w:p w14:paraId="54BEDC25" w14:textId="7B509BD0" w:rsidR="005C3839" w:rsidRPr="005C3839" w:rsidRDefault="005C3839" w:rsidP="00A71C7A">
            <w:pPr>
              <w:pStyle w:val="IHPSTabelaTekstLevo"/>
            </w:pPr>
            <w:r w:rsidRPr="00AB3F43">
              <w:t>oz. trda pš. (</w:t>
            </w:r>
            <w:proofErr w:type="spellStart"/>
            <w:r w:rsidRPr="00AB3F43">
              <w:t>durum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3910558E" w14:textId="61BEE309" w:rsidR="005C3839" w:rsidRPr="00AB3F43" w:rsidRDefault="005C3839" w:rsidP="00A71C7A">
            <w:pPr>
              <w:pStyle w:val="IHPSTabelaTekstLevo"/>
            </w:pPr>
            <w:r w:rsidRPr="004E21DC">
              <w:t>spomladi BBCH 29-37</w:t>
            </w:r>
          </w:p>
        </w:tc>
      </w:tr>
      <w:tr w:rsidR="00AB3F43" w:rsidRPr="00B53888" w14:paraId="111FFF51" w14:textId="77777777" w:rsidTr="00A71C7A">
        <w:trPr>
          <w:trHeight w:val="268"/>
          <w:tblHeader w:val="0"/>
        </w:trPr>
        <w:tc>
          <w:tcPr>
            <w:tcW w:w="1701" w:type="dxa"/>
          </w:tcPr>
          <w:p w14:paraId="6713A319" w14:textId="77777777" w:rsidR="00AB3F43" w:rsidRPr="00AB3F43" w:rsidRDefault="00AB3F43" w:rsidP="006D1DA9">
            <w:pPr>
              <w:pStyle w:val="IHPSTabelaTekstGlava"/>
            </w:pPr>
            <w:r w:rsidRPr="00AB3F43">
              <w:lastRenderedPageBreak/>
              <w:t>CORELLO DUO</w:t>
            </w:r>
          </w:p>
        </w:tc>
        <w:tc>
          <w:tcPr>
            <w:tcW w:w="1701" w:type="dxa"/>
          </w:tcPr>
          <w:p w14:paraId="7764D4F0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1,42  + </w:t>
            </w:r>
            <w:proofErr w:type="spellStart"/>
            <w:r w:rsidRPr="00AB3F43">
              <w:t>piroksulam</w:t>
            </w:r>
            <w:proofErr w:type="spellEnd"/>
            <w:r w:rsidRPr="00AB3F43">
              <w:t xml:space="preserve"> 7,08 </w:t>
            </w:r>
          </w:p>
        </w:tc>
        <w:tc>
          <w:tcPr>
            <w:tcW w:w="1129" w:type="dxa"/>
          </w:tcPr>
          <w:p w14:paraId="7249F9BD" w14:textId="77777777" w:rsidR="00AB3F43" w:rsidRPr="00AB3F43" w:rsidRDefault="00AB3F43" w:rsidP="00A71C7A">
            <w:pPr>
              <w:pStyle w:val="IHPSTabelaTekstLevo"/>
            </w:pPr>
            <w:r w:rsidRPr="00AB3F43">
              <w:t>170 - 265 g/ha</w:t>
            </w:r>
          </w:p>
        </w:tc>
        <w:tc>
          <w:tcPr>
            <w:tcW w:w="1413" w:type="dxa"/>
          </w:tcPr>
          <w:p w14:paraId="1AFEBFEC" w14:textId="77777777" w:rsidR="00AB3F43" w:rsidRPr="00AB3F43" w:rsidRDefault="00AB3F43" w:rsidP="00A71C7A">
            <w:pPr>
              <w:pStyle w:val="IHPSTabelaTekstLevo"/>
            </w:pPr>
            <w:r w:rsidRPr="00AB3F43">
              <w:t>O. in Š. PLEVELI</w:t>
            </w:r>
          </w:p>
        </w:tc>
        <w:tc>
          <w:tcPr>
            <w:tcW w:w="1564" w:type="dxa"/>
          </w:tcPr>
          <w:p w14:paraId="3A1588BE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oz. pš., oz. rž, </w:t>
            </w:r>
            <w:proofErr w:type="spellStart"/>
            <w:r w:rsidRPr="00AB3F43">
              <w:t>tritikala</w:t>
            </w:r>
            <w:proofErr w:type="spellEnd"/>
            <w:r w:rsidRPr="00AB3F43">
              <w:t>, pira</w:t>
            </w:r>
          </w:p>
        </w:tc>
        <w:tc>
          <w:tcPr>
            <w:tcW w:w="1984" w:type="dxa"/>
          </w:tcPr>
          <w:p w14:paraId="672BA9DA" w14:textId="77777777" w:rsidR="00AB3F43" w:rsidRPr="00AB3F43" w:rsidRDefault="00AB3F43" w:rsidP="00A71C7A">
            <w:pPr>
              <w:pStyle w:val="IHPSTabelaTekstLevo"/>
            </w:pPr>
            <w:r w:rsidRPr="00AB3F43">
              <w:t xml:space="preserve">spomladi BBCH 21-31 + močilo </w:t>
            </w:r>
            <w:proofErr w:type="spellStart"/>
            <w:r w:rsidRPr="00AB3F43">
              <w:t>Nu</w:t>
            </w:r>
            <w:proofErr w:type="spellEnd"/>
            <w:r w:rsidRPr="00AB3F43">
              <w:t>-Film 0,1 L/ha</w:t>
            </w:r>
          </w:p>
        </w:tc>
      </w:tr>
      <w:tr w:rsidR="00AB3F43" w:rsidRPr="005E5D0E" w14:paraId="55AAFD4E" w14:textId="77777777" w:rsidTr="00A71C7A">
        <w:trPr>
          <w:trHeight w:val="683"/>
          <w:tblHeader w:val="0"/>
        </w:trPr>
        <w:tc>
          <w:tcPr>
            <w:tcW w:w="1701" w:type="dxa"/>
          </w:tcPr>
          <w:p w14:paraId="13928837" w14:textId="77777777" w:rsidR="00AB3F43" w:rsidRPr="00AB3F43" w:rsidRDefault="00AB3F43" w:rsidP="006D1DA9">
            <w:pPr>
              <w:pStyle w:val="IHPSTabelaTekstGlava"/>
            </w:pPr>
            <w:r w:rsidRPr="00AB3F43">
              <w:t>CORIDA</w:t>
            </w:r>
          </w:p>
        </w:tc>
        <w:tc>
          <w:tcPr>
            <w:tcW w:w="1701" w:type="dxa"/>
          </w:tcPr>
          <w:p w14:paraId="77806BE3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14B7CF5D" w14:textId="77777777" w:rsidR="00AB3F43" w:rsidRPr="00AB3F43" w:rsidRDefault="00AB3F43" w:rsidP="00A71C7A">
            <w:pPr>
              <w:pStyle w:val="IHPSTabelaTekstLevo"/>
            </w:pPr>
            <w:r w:rsidRPr="00AB3F43">
              <w:t>20 g/ha</w:t>
            </w:r>
          </w:p>
        </w:tc>
        <w:tc>
          <w:tcPr>
            <w:tcW w:w="1413" w:type="dxa"/>
          </w:tcPr>
          <w:p w14:paraId="6A9AEBD7" w14:textId="77777777" w:rsidR="00AB3F43" w:rsidRPr="00AB3F43" w:rsidRDefault="00AB3F43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545674C4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</w:t>
            </w:r>
            <w:proofErr w:type="spellStart"/>
            <w:r w:rsidRPr="00AB3F43">
              <w:t>pš.,ječ</w:t>
            </w:r>
            <w:proofErr w:type="spellEnd"/>
            <w:r w:rsidRPr="00AB3F43">
              <w:t xml:space="preserve">.) </w:t>
            </w:r>
          </w:p>
        </w:tc>
        <w:tc>
          <w:tcPr>
            <w:tcW w:w="1984" w:type="dxa"/>
          </w:tcPr>
          <w:p w14:paraId="13CA5EFE" w14:textId="77777777" w:rsidR="00AB3F43" w:rsidRPr="00AB3F43" w:rsidRDefault="00AB3F43" w:rsidP="00A71C7A">
            <w:pPr>
              <w:pStyle w:val="IHPSTabelaTekstLevo"/>
            </w:pPr>
            <w:r w:rsidRPr="00AB3F43">
              <w:t>spomladi BBCH 31-39</w:t>
            </w:r>
          </w:p>
        </w:tc>
      </w:tr>
      <w:tr w:rsidR="00AB3F43" w:rsidRPr="00D93C89" w14:paraId="4612E716" w14:textId="77777777" w:rsidTr="00A71C7A">
        <w:trPr>
          <w:trHeight w:val="329"/>
          <w:tblHeader w:val="0"/>
        </w:trPr>
        <w:tc>
          <w:tcPr>
            <w:tcW w:w="1701" w:type="dxa"/>
          </w:tcPr>
          <w:p w14:paraId="1BC47AAC" w14:textId="77777777" w:rsidR="00AB3F43" w:rsidRPr="00AB3F43" w:rsidRDefault="00AB3F43" w:rsidP="006D1DA9">
            <w:pPr>
              <w:pStyle w:val="IHPSTabelaTekstGlava"/>
            </w:pPr>
            <w:r w:rsidRPr="00AB3F43">
              <w:t>*DUPLOSAN KV</w:t>
            </w:r>
          </w:p>
        </w:tc>
        <w:tc>
          <w:tcPr>
            <w:tcW w:w="1701" w:type="dxa"/>
          </w:tcPr>
          <w:p w14:paraId="5BA2CA1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mekoprop</w:t>
            </w:r>
            <w:proofErr w:type="spellEnd"/>
            <w:r w:rsidRPr="00AB3F43">
              <w:t xml:space="preserve"> - P 60 </w:t>
            </w:r>
          </w:p>
        </w:tc>
        <w:tc>
          <w:tcPr>
            <w:tcW w:w="1129" w:type="dxa"/>
          </w:tcPr>
          <w:p w14:paraId="0F2F9147" w14:textId="77777777" w:rsidR="00AB3F43" w:rsidRPr="00AB3F43" w:rsidRDefault="00AB3F43" w:rsidP="00A71C7A">
            <w:pPr>
              <w:pStyle w:val="IHPSTabelaTekstLevo"/>
            </w:pPr>
            <w:smartTag w:uri="urn:schemas-microsoft-com:office:smarttags" w:element="metricconverter">
              <w:smartTagPr>
                <w:attr w:name="ProductID" w:val="2,0 L"/>
              </w:smartTagPr>
              <w:r w:rsidRPr="00AB3F43">
                <w:t>2,0 L/ha</w:t>
              </w:r>
            </w:smartTag>
          </w:p>
        </w:tc>
        <w:tc>
          <w:tcPr>
            <w:tcW w:w="1413" w:type="dxa"/>
          </w:tcPr>
          <w:p w14:paraId="2EE4F7C2" w14:textId="77777777" w:rsidR="00AB3F43" w:rsidRPr="00AB3F43" w:rsidRDefault="00AB3F43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21019256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ječ.), jara (pš., ječ.)</w:t>
            </w:r>
          </w:p>
        </w:tc>
        <w:tc>
          <w:tcPr>
            <w:tcW w:w="1984" w:type="dxa"/>
          </w:tcPr>
          <w:p w14:paraId="5457C44F" w14:textId="77777777" w:rsidR="00AB3F43" w:rsidRPr="00AB3F43" w:rsidRDefault="00AB3F43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AB3F43" w:rsidRPr="00D93C89" w14:paraId="45187A1D" w14:textId="77777777" w:rsidTr="00A71C7A">
        <w:trPr>
          <w:trHeight w:val="467"/>
          <w:tblHeader w:val="0"/>
        </w:trPr>
        <w:tc>
          <w:tcPr>
            <w:tcW w:w="1701" w:type="dxa"/>
          </w:tcPr>
          <w:p w14:paraId="5E380F68" w14:textId="77777777" w:rsidR="00AB3F43" w:rsidRPr="00AB3F43" w:rsidRDefault="00AB3F43" w:rsidP="006D1DA9">
            <w:pPr>
              <w:pStyle w:val="IHPSTabelaTekstGlava"/>
            </w:pPr>
            <w:r w:rsidRPr="00AB3F43">
              <w:t>*DUPLOSAN KV 600</w:t>
            </w:r>
          </w:p>
        </w:tc>
        <w:tc>
          <w:tcPr>
            <w:tcW w:w="1701" w:type="dxa"/>
          </w:tcPr>
          <w:p w14:paraId="27B3EF82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mekoprop</w:t>
            </w:r>
            <w:proofErr w:type="spellEnd"/>
            <w:r w:rsidRPr="00AB3F43">
              <w:t xml:space="preserve"> - P 60 </w:t>
            </w:r>
          </w:p>
        </w:tc>
        <w:tc>
          <w:tcPr>
            <w:tcW w:w="1129" w:type="dxa"/>
          </w:tcPr>
          <w:p w14:paraId="3CF82931" w14:textId="77777777" w:rsidR="00AB3F43" w:rsidRPr="00AB3F43" w:rsidRDefault="00AB3F43" w:rsidP="00A71C7A">
            <w:pPr>
              <w:pStyle w:val="IHPSTabelaTekstLevo"/>
            </w:pPr>
            <w:r w:rsidRPr="00AB3F43">
              <w:t>1,5 L/ha</w:t>
            </w:r>
          </w:p>
        </w:tc>
        <w:tc>
          <w:tcPr>
            <w:tcW w:w="1413" w:type="dxa"/>
          </w:tcPr>
          <w:p w14:paraId="175103E9" w14:textId="77777777" w:rsidR="00AB3F43" w:rsidRPr="00AB3F43" w:rsidRDefault="00AB3F43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1A0FC396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ječ., oves)</w:t>
            </w:r>
          </w:p>
        </w:tc>
        <w:tc>
          <w:tcPr>
            <w:tcW w:w="1984" w:type="dxa"/>
          </w:tcPr>
          <w:p w14:paraId="69CEFEF9" w14:textId="77777777" w:rsidR="00AB3F43" w:rsidRPr="00AB3F43" w:rsidRDefault="00AB3F43" w:rsidP="00A71C7A">
            <w:pPr>
              <w:pStyle w:val="IHPSTabelaTekstLevo"/>
            </w:pPr>
            <w:r w:rsidRPr="00AB3F43">
              <w:t>BBCH 21-29</w:t>
            </w:r>
          </w:p>
        </w:tc>
      </w:tr>
      <w:tr w:rsidR="00AB3F43" w:rsidRPr="00695AF1" w14:paraId="4A9E5491" w14:textId="77777777" w:rsidTr="00A71C7A">
        <w:trPr>
          <w:trHeight w:val="60"/>
          <w:tblHeader w:val="0"/>
        </w:trPr>
        <w:tc>
          <w:tcPr>
            <w:tcW w:w="1701" w:type="dxa"/>
          </w:tcPr>
          <w:p w14:paraId="57117457" w14:textId="77777777" w:rsidR="00AB3F43" w:rsidRPr="00AB3F43" w:rsidRDefault="00AB3F43" w:rsidP="006D1DA9">
            <w:pPr>
              <w:pStyle w:val="IHPSTabelaTekstGlava"/>
            </w:pPr>
            <w:r w:rsidRPr="00AB3F43">
              <w:t>ELTIVIS</w:t>
            </w:r>
          </w:p>
        </w:tc>
        <w:tc>
          <w:tcPr>
            <w:tcW w:w="1701" w:type="dxa"/>
          </w:tcPr>
          <w:p w14:paraId="53A90439" w14:textId="77777777" w:rsidR="00AB3F43" w:rsidRPr="00AB3F43" w:rsidRDefault="00AB3F43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25 </w:t>
            </w:r>
          </w:p>
        </w:tc>
        <w:tc>
          <w:tcPr>
            <w:tcW w:w="1129" w:type="dxa"/>
          </w:tcPr>
          <w:p w14:paraId="1613D7A6" w14:textId="77777777" w:rsidR="00AB3F43" w:rsidRPr="00AB3F43" w:rsidRDefault="00AB3F43" w:rsidP="00A71C7A">
            <w:pPr>
              <w:pStyle w:val="IHPSTabelaTekstLevo"/>
            </w:pPr>
            <w:r w:rsidRPr="00AB3F43">
              <w:t>0,6-0,8 L/ha</w:t>
            </w:r>
          </w:p>
        </w:tc>
        <w:tc>
          <w:tcPr>
            <w:tcW w:w="1413" w:type="dxa"/>
          </w:tcPr>
          <w:p w14:paraId="1244C616" w14:textId="77777777" w:rsidR="00AB3F43" w:rsidRPr="00AB3F43" w:rsidRDefault="00AB3F43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736FF81B" w14:textId="77777777" w:rsidR="00AB3F43" w:rsidRPr="00AB3F43" w:rsidRDefault="00AB3F43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298E13E7" w14:textId="77777777" w:rsidR="00AB3F43" w:rsidRPr="00AB3F43" w:rsidRDefault="00AB3F43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09384C" w:rsidRPr="00695AF1" w14:paraId="3232D665" w14:textId="77777777" w:rsidTr="00A71C7A">
        <w:trPr>
          <w:trHeight w:val="60"/>
          <w:tblHeader w:val="0"/>
        </w:trPr>
        <w:tc>
          <w:tcPr>
            <w:tcW w:w="1701" w:type="dxa"/>
          </w:tcPr>
          <w:p w14:paraId="63CA75C4" w14:textId="130A605B" w:rsidR="0009384C" w:rsidRPr="00AB3F43" w:rsidRDefault="0009384C" w:rsidP="006D1DA9">
            <w:pPr>
              <w:pStyle w:val="IHPSTabelaTekstGlava"/>
            </w:pPr>
            <w:r w:rsidRPr="00AB3F43">
              <w:t>*EMCEE</w:t>
            </w:r>
          </w:p>
        </w:tc>
        <w:tc>
          <w:tcPr>
            <w:tcW w:w="1701" w:type="dxa"/>
          </w:tcPr>
          <w:p w14:paraId="6914C115" w14:textId="29CA00B2" w:rsidR="0009384C" w:rsidRPr="00AB3F43" w:rsidRDefault="0009384C" w:rsidP="00A71C7A">
            <w:pPr>
              <w:pStyle w:val="IHPSTabelaTekstLevo"/>
            </w:pPr>
            <w:r w:rsidRPr="00AB3F43">
              <w:t xml:space="preserve">MCPA 75 </w:t>
            </w:r>
          </w:p>
        </w:tc>
        <w:tc>
          <w:tcPr>
            <w:tcW w:w="1129" w:type="dxa"/>
          </w:tcPr>
          <w:p w14:paraId="5C403D83" w14:textId="20C886B6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2784A03C" w14:textId="3D128A8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2603E8E0" w14:textId="2DC8476B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oves,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F09B35C" w14:textId="2BBD6FB2" w:rsidR="0009384C" w:rsidRPr="00AB3F43" w:rsidRDefault="0009384C" w:rsidP="00A71C7A">
            <w:pPr>
              <w:pStyle w:val="IHPSTabelaTekstLevo"/>
            </w:pPr>
            <w:r w:rsidRPr="00AB3F43">
              <w:t>BBCH 31-39</w:t>
            </w:r>
          </w:p>
        </w:tc>
      </w:tr>
      <w:tr w:rsidR="0009384C" w:rsidRPr="00695AF1" w14:paraId="65BFC03F" w14:textId="77777777" w:rsidTr="00A71C7A">
        <w:trPr>
          <w:trHeight w:val="60"/>
          <w:tblHeader w:val="0"/>
        </w:trPr>
        <w:tc>
          <w:tcPr>
            <w:tcW w:w="1701" w:type="dxa"/>
          </w:tcPr>
          <w:p w14:paraId="2A368D7B" w14:textId="101F48EF" w:rsidR="0009384C" w:rsidRPr="00AB3F43" w:rsidRDefault="0009384C" w:rsidP="006D1DA9">
            <w:pPr>
              <w:pStyle w:val="IHPSTabelaTekstGlava"/>
            </w:pPr>
            <w:r w:rsidRPr="00AB3F43">
              <w:t>*EMCEE</w:t>
            </w:r>
          </w:p>
        </w:tc>
        <w:tc>
          <w:tcPr>
            <w:tcW w:w="1701" w:type="dxa"/>
          </w:tcPr>
          <w:p w14:paraId="09DE8160" w14:textId="5BCA54DA" w:rsidR="0009384C" w:rsidRPr="00AB3F43" w:rsidRDefault="0009384C" w:rsidP="00A71C7A">
            <w:pPr>
              <w:pStyle w:val="IHPSTabelaTekstLevo"/>
            </w:pPr>
            <w:r w:rsidRPr="00AB3F43">
              <w:t xml:space="preserve">MCPA 75 </w:t>
            </w:r>
          </w:p>
        </w:tc>
        <w:tc>
          <w:tcPr>
            <w:tcW w:w="1129" w:type="dxa"/>
          </w:tcPr>
          <w:p w14:paraId="3816039C" w14:textId="47E4B6BA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3F95594E" w14:textId="0B593A55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F8FD2CF" w14:textId="0091DBB4" w:rsidR="0009384C" w:rsidRPr="00AB3F43" w:rsidRDefault="0009384C" w:rsidP="00A71C7A">
            <w:pPr>
              <w:pStyle w:val="IHPSTabelaTekstLevo"/>
            </w:pPr>
            <w:r w:rsidRPr="00AB3F43">
              <w:t>jara: (pš., ječ., oves, rž)</w:t>
            </w:r>
          </w:p>
        </w:tc>
        <w:tc>
          <w:tcPr>
            <w:tcW w:w="1984" w:type="dxa"/>
          </w:tcPr>
          <w:p w14:paraId="2B97485C" w14:textId="1D72D23D" w:rsidR="0009384C" w:rsidRPr="00AB3F43" w:rsidRDefault="0009384C" w:rsidP="00A71C7A">
            <w:pPr>
              <w:pStyle w:val="IHPSTabelaTekstLevo"/>
            </w:pPr>
            <w:r w:rsidRPr="00AB3F43">
              <w:t>BBCH 13-32</w:t>
            </w:r>
          </w:p>
        </w:tc>
      </w:tr>
      <w:tr w:rsidR="0009384C" w:rsidRPr="00695AF1" w14:paraId="57368C77" w14:textId="77777777" w:rsidTr="00A71C7A">
        <w:trPr>
          <w:trHeight w:val="605"/>
          <w:tblHeader w:val="0"/>
        </w:trPr>
        <w:tc>
          <w:tcPr>
            <w:tcW w:w="1701" w:type="dxa"/>
          </w:tcPr>
          <w:p w14:paraId="648AD319" w14:textId="41071AE0" w:rsidR="0009384C" w:rsidRPr="00AB3F43" w:rsidRDefault="0009384C" w:rsidP="006D1DA9">
            <w:pPr>
              <w:pStyle w:val="IHPSTabelaTekstGlava"/>
            </w:pPr>
            <w:r w:rsidRPr="00AB3F43">
              <w:t>ERGON</w:t>
            </w:r>
          </w:p>
        </w:tc>
        <w:tc>
          <w:tcPr>
            <w:tcW w:w="1701" w:type="dxa"/>
          </w:tcPr>
          <w:p w14:paraId="3CD141F2" w14:textId="489ED45F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6,8  + </w:t>
            </w:r>
            <w:proofErr w:type="spellStart"/>
            <w:r w:rsidRPr="00AB3F43">
              <w:t>tifensulfuron</w:t>
            </w:r>
            <w:proofErr w:type="spellEnd"/>
            <w:r w:rsidRPr="00AB3F43">
              <w:t xml:space="preserve"> 68,2 </w:t>
            </w:r>
          </w:p>
        </w:tc>
        <w:tc>
          <w:tcPr>
            <w:tcW w:w="1129" w:type="dxa"/>
          </w:tcPr>
          <w:p w14:paraId="42DBAEEA" w14:textId="2A22463F" w:rsidR="0009384C" w:rsidRPr="00AB3F43" w:rsidRDefault="0009384C" w:rsidP="00A71C7A">
            <w:pPr>
              <w:pStyle w:val="IHPSTabelaTekstLevo"/>
            </w:pPr>
            <w:r w:rsidRPr="00AB3F43">
              <w:t>70 g/ha</w:t>
            </w:r>
          </w:p>
        </w:tc>
        <w:tc>
          <w:tcPr>
            <w:tcW w:w="1413" w:type="dxa"/>
          </w:tcPr>
          <w:p w14:paraId="00D22439" w14:textId="3261F482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18C450B0" w14:textId="2D7F772E" w:rsidR="0009384C" w:rsidRPr="00AB3F43" w:rsidRDefault="0009384C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4DF5C6A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jara. pš. </w:t>
            </w:r>
          </w:p>
          <w:p w14:paraId="3E582956" w14:textId="68D3F9B2" w:rsidR="0009384C" w:rsidRPr="00AB3F43" w:rsidRDefault="0009384C" w:rsidP="00A71C7A">
            <w:pPr>
              <w:pStyle w:val="IHPSTabelaTekstLevo"/>
            </w:pPr>
            <w:r w:rsidRPr="00AB3F43">
              <w:t>BBCH 12-39</w:t>
            </w:r>
          </w:p>
        </w:tc>
      </w:tr>
      <w:tr w:rsidR="0009384C" w:rsidRPr="00695AF1" w14:paraId="2A9A44F0" w14:textId="77777777" w:rsidTr="00A71C7A">
        <w:trPr>
          <w:trHeight w:val="605"/>
          <w:tblHeader w:val="0"/>
        </w:trPr>
        <w:tc>
          <w:tcPr>
            <w:tcW w:w="1701" w:type="dxa"/>
          </w:tcPr>
          <w:p w14:paraId="2B4FF3E4" w14:textId="39A2942C" w:rsidR="0009384C" w:rsidRPr="00AB3F43" w:rsidRDefault="0009384C" w:rsidP="006D1DA9">
            <w:pPr>
              <w:pStyle w:val="IHPSTabelaTekstGlava"/>
            </w:pPr>
            <w:r w:rsidRPr="00AB3F43">
              <w:t>ERGON</w:t>
            </w:r>
          </w:p>
        </w:tc>
        <w:tc>
          <w:tcPr>
            <w:tcW w:w="1701" w:type="dxa"/>
          </w:tcPr>
          <w:p w14:paraId="354C4992" w14:textId="2D1B3766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6,8  + </w:t>
            </w:r>
            <w:proofErr w:type="spellStart"/>
            <w:r w:rsidRPr="00AB3F43">
              <w:t>tifensulfuron</w:t>
            </w:r>
            <w:proofErr w:type="spellEnd"/>
            <w:r w:rsidRPr="00AB3F43">
              <w:t xml:space="preserve"> 68,2 </w:t>
            </w:r>
          </w:p>
        </w:tc>
        <w:tc>
          <w:tcPr>
            <w:tcW w:w="1129" w:type="dxa"/>
          </w:tcPr>
          <w:p w14:paraId="4AAF346A" w14:textId="4F90E419" w:rsidR="0009384C" w:rsidRPr="00AB3F43" w:rsidRDefault="0009384C" w:rsidP="00A71C7A">
            <w:pPr>
              <w:pStyle w:val="IHPSTabelaTekstLevo"/>
            </w:pPr>
            <w:r w:rsidRPr="00AB3F43">
              <w:t>60 g/ha</w:t>
            </w:r>
          </w:p>
        </w:tc>
        <w:tc>
          <w:tcPr>
            <w:tcW w:w="1413" w:type="dxa"/>
          </w:tcPr>
          <w:p w14:paraId="3E7AA033" w14:textId="72EDFFA8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01608844" w14:textId="77FC3B3C" w:rsidR="0009384C" w:rsidRPr="00AB3F43" w:rsidRDefault="0009384C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2984754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jari ječ. </w:t>
            </w:r>
          </w:p>
          <w:p w14:paraId="6F5853F8" w14:textId="599510A5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B84E53" w14:paraId="3490175D" w14:textId="77777777" w:rsidTr="00A71C7A">
        <w:trPr>
          <w:trHeight w:val="513"/>
          <w:tblHeader w:val="0"/>
        </w:trPr>
        <w:tc>
          <w:tcPr>
            <w:tcW w:w="1701" w:type="dxa"/>
          </w:tcPr>
          <w:p w14:paraId="4F4AA9F9" w14:textId="77777777" w:rsidR="0009384C" w:rsidRPr="00AB3F43" w:rsidRDefault="0009384C" w:rsidP="006D1DA9">
            <w:pPr>
              <w:pStyle w:val="IHPSTabelaTekstGlava"/>
            </w:pPr>
            <w:r w:rsidRPr="00AB3F43">
              <w:t>FINY</w:t>
            </w:r>
          </w:p>
        </w:tc>
        <w:tc>
          <w:tcPr>
            <w:tcW w:w="1701" w:type="dxa"/>
          </w:tcPr>
          <w:p w14:paraId="7E6789BF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metosulfuron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651C71D9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0F488FA4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6DBB391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42899E70" w14:textId="77777777" w:rsidR="0009384C" w:rsidRPr="00AB3F43" w:rsidRDefault="0009384C" w:rsidP="00A71C7A">
            <w:pPr>
              <w:pStyle w:val="IHPSTabelaTekstLevo"/>
            </w:pPr>
            <w:r w:rsidRPr="00AB3F43">
              <w:t>BBCH 23-39, priporoča se spomladansko škropljenje</w:t>
            </w:r>
          </w:p>
        </w:tc>
      </w:tr>
      <w:tr w:rsidR="0009384C" w:rsidRPr="00B84E53" w14:paraId="0D024842" w14:textId="77777777" w:rsidTr="00A71C7A">
        <w:trPr>
          <w:trHeight w:val="421"/>
          <w:tblHeader w:val="0"/>
        </w:trPr>
        <w:tc>
          <w:tcPr>
            <w:tcW w:w="1701" w:type="dxa"/>
          </w:tcPr>
          <w:p w14:paraId="16DD1B1C" w14:textId="77777777" w:rsidR="0009384C" w:rsidRPr="00AB3F43" w:rsidRDefault="0009384C" w:rsidP="006D1DA9">
            <w:pPr>
              <w:pStyle w:val="IHPSTabelaTekstGlava"/>
            </w:pPr>
            <w:r w:rsidRPr="00AB3F43">
              <w:t>FLAME</w:t>
            </w:r>
          </w:p>
        </w:tc>
        <w:tc>
          <w:tcPr>
            <w:tcW w:w="1701" w:type="dxa"/>
          </w:tcPr>
          <w:p w14:paraId="3B65D03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tribenuron</w:t>
            </w:r>
            <w:proofErr w:type="spellEnd"/>
            <w:r w:rsidRPr="00AB3F43">
              <w:t xml:space="preserve"> 50 </w:t>
            </w:r>
          </w:p>
        </w:tc>
        <w:tc>
          <w:tcPr>
            <w:tcW w:w="1129" w:type="dxa"/>
          </w:tcPr>
          <w:p w14:paraId="4BF1E662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1A2028FA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ED0BD75" w14:textId="77777777" w:rsidR="0009384C" w:rsidRPr="00AB3F43" w:rsidRDefault="0009384C" w:rsidP="00A71C7A">
            <w:pPr>
              <w:pStyle w:val="IHPSTabelaTekstLevo"/>
            </w:pPr>
            <w:r w:rsidRPr="00AB3F43">
              <w:t>oz. (pš., ječ.), jari ječ.</w:t>
            </w:r>
          </w:p>
        </w:tc>
        <w:tc>
          <w:tcPr>
            <w:tcW w:w="1984" w:type="dxa"/>
          </w:tcPr>
          <w:p w14:paraId="09012C04" w14:textId="77777777" w:rsidR="0009384C" w:rsidRPr="00AB3F43" w:rsidRDefault="0009384C" w:rsidP="00A71C7A">
            <w:pPr>
              <w:pStyle w:val="IHPSTabelaTekstLevo"/>
            </w:pPr>
            <w:r w:rsidRPr="00AB3F43">
              <w:t>spomladi BBCH 13-39</w:t>
            </w:r>
          </w:p>
        </w:tc>
      </w:tr>
      <w:tr w:rsidR="0009384C" w:rsidRPr="00D35DBE" w14:paraId="621E354A" w14:textId="77777777" w:rsidTr="00A71C7A">
        <w:trPr>
          <w:trHeight w:val="513"/>
          <w:tblHeader w:val="0"/>
        </w:trPr>
        <w:tc>
          <w:tcPr>
            <w:tcW w:w="1701" w:type="dxa"/>
          </w:tcPr>
          <w:p w14:paraId="2B9AC54C" w14:textId="77777777" w:rsidR="0009384C" w:rsidRPr="00AB3F43" w:rsidRDefault="0009384C" w:rsidP="006D1DA9">
            <w:pPr>
              <w:pStyle w:val="IHPSTabelaTekstGlava"/>
            </w:pPr>
            <w:r w:rsidRPr="00AB3F43">
              <w:t>FLASH 500 SC</w:t>
            </w:r>
          </w:p>
        </w:tc>
        <w:tc>
          <w:tcPr>
            <w:tcW w:w="1701" w:type="dxa"/>
          </w:tcPr>
          <w:p w14:paraId="6B8FCCB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50 </w:t>
            </w:r>
          </w:p>
        </w:tc>
        <w:tc>
          <w:tcPr>
            <w:tcW w:w="1129" w:type="dxa"/>
          </w:tcPr>
          <w:p w14:paraId="06ADC66D" w14:textId="77777777" w:rsidR="0009384C" w:rsidRPr="00AB3F43" w:rsidRDefault="0009384C" w:rsidP="00A71C7A">
            <w:pPr>
              <w:pStyle w:val="IHPSTabelaTekstLevo"/>
            </w:pPr>
            <w:r w:rsidRPr="00AB3F43">
              <w:t>0,28 L/ha</w:t>
            </w:r>
          </w:p>
        </w:tc>
        <w:tc>
          <w:tcPr>
            <w:tcW w:w="1413" w:type="dxa"/>
          </w:tcPr>
          <w:p w14:paraId="53A208C1" w14:textId="77777777" w:rsidR="0009384C" w:rsidRPr="00AB3F43" w:rsidRDefault="0009384C" w:rsidP="00A71C7A">
            <w:pPr>
              <w:pStyle w:val="IHPSTabelaTekstLevo"/>
            </w:pPr>
            <w:r w:rsidRPr="00AB3F43">
              <w:t>E. Š. PLEVELI in navadni srakoperec (</w:t>
            </w:r>
            <w:proofErr w:type="spellStart"/>
            <w:r w:rsidRPr="00AB3F43">
              <w:t>Apera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spica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venti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A36C70F" w14:textId="77777777" w:rsidR="0009384C" w:rsidRPr="00AB3F43" w:rsidRDefault="0009384C" w:rsidP="00A71C7A">
            <w:pPr>
              <w:pStyle w:val="IHPSTabelaTekstLevo"/>
            </w:pPr>
            <w:r w:rsidRPr="00AB3F43">
              <w:t>oz. (pš., ječ.)</w:t>
            </w:r>
          </w:p>
        </w:tc>
        <w:tc>
          <w:tcPr>
            <w:tcW w:w="1984" w:type="dxa"/>
          </w:tcPr>
          <w:p w14:paraId="727F2FFC" w14:textId="77777777" w:rsidR="0009384C" w:rsidRPr="00AB3F43" w:rsidRDefault="0009384C" w:rsidP="00A71C7A">
            <w:pPr>
              <w:pStyle w:val="IHPSTabelaTekstLevo"/>
            </w:pPr>
            <w:r w:rsidRPr="00AB3F43">
              <w:t>BBCH 00-09 ali</w:t>
            </w:r>
          </w:p>
          <w:p w14:paraId="1460D6D4" w14:textId="77777777" w:rsidR="0009384C" w:rsidRPr="00AB3F43" w:rsidRDefault="0009384C" w:rsidP="00A71C7A">
            <w:pPr>
              <w:pStyle w:val="IHPSTabelaTekstLevo"/>
            </w:pPr>
            <w:r w:rsidRPr="00AB3F43">
              <w:t>BBCH 11-22</w:t>
            </w:r>
          </w:p>
        </w:tc>
      </w:tr>
      <w:tr w:rsidR="0009384C" w:rsidRPr="00D35DBE" w14:paraId="52514D1A" w14:textId="77777777" w:rsidTr="00A71C7A">
        <w:trPr>
          <w:trHeight w:val="513"/>
          <w:tblHeader w:val="0"/>
        </w:trPr>
        <w:tc>
          <w:tcPr>
            <w:tcW w:w="1701" w:type="dxa"/>
          </w:tcPr>
          <w:p w14:paraId="3BEF5384" w14:textId="77777777" w:rsidR="0009384C" w:rsidRPr="00AB3F43" w:rsidRDefault="0009384C" w:rsidP="006D1DA9">
            <w:pPr>
              <w:pStyle w:val="IHPSTabelaTekstGlava"/>
            </w:pPr>
            <w:r w:rsidRPr="00AB3F43">
              <w:t>FLUROSTAR FORTE</w:t>
            </w:r>
          </w:p>
        </w:tc>
        <w:tc>
          <w:tcPr>
            <w:tcW w:w="1701" w:type="dxa"/>
          </w:tcPr>
          <w:p w14:paraId="6763BD8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40</w:t>
            </w:r>
          </w:p>
        </w:tc>
        <w:tc>
          <w:tcPr>
            <w:tcW w:w="1129" w:type="dxa"/>
          </w:tcPr>
          <w:p w14:paraId="786BB8D0" w14:textId="77777777" w:rsidR="0009384C" w:rsidRPr="00AB3F43" w:rsidRDefault="0009384C" w:rsidP="00A71C7A">
            <w:pPr>
              <w:pStyle w:val="IHPSTabelaTekstLevo"/>
            </w:pPr>
            <w:r w:rsidRPr="00AB3F43">
              <w:t>0,5 L/ha</w:t>
            </w:r>
          </w:p>
        </w:tc>
        <w:tc>
          <w:tcPr>
            <w:tcW w:w="1413" w:type="dxa"/>
          </w:tcPr>
          <w:p w14:paraId="579E07A9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6498C13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</w:t>
            </w:r>
          </w:p>
          <w:p w14:paraId="533997F3" w14:textId="77777777" w:rsidR="0009384C" w:rsidRPr="00AB3F43" w:rsidRDefault="0009384C" w:rsidP="00A71C7A">
            <w:pPr>
              <w:pStyle w:val="IHPSTabelaTekstLevo"/>
            </w:pPr>
            <w:r w:rsidRPr="00AB3F43">
              <w:t>oz. in jari oves (MU)</w:t>
            </w:r>
          </w:p>
        </w:tc>
        <w:tc>
          <w:tcPr>
            <w:tcW w:w="1984" w:type="dxa"/>
          </w:tcPr>
          <w:p w14:paraId="638722DC" w14:textId="77777777" w:rsidR="0009384C" w:rsidRPr="00AB3F43" w:rsidRDefault="0009384C" w:rsidP="00A71C7A">
            <w:pPr>
              <w:pStyle w:val="IHPSTabelaTekstLevo"/>
            </w:pPr>
            <w:r w:rsidRPr="00AB3F43">
              <w:t>BBCH 12-31</w:t>
            </w:r>
          </w:p>
        </w:tc>
      </w:tr>
      <w:tr w:rsidR="0009384C" w:rsidRPr="00D35DBE" w14:paraId="3ED6B06F" w14:textId="77777777" w:rsidTr="00A71C7A">
        <w:trPr>
          <w:trHeight w:val="513"/>
          <w:tblHeader w:val="0"/>
        </w:trPr>
        <w:tc>
          <w:tcPr>
            <w:tcW w:w="1701" w:type="dxa"/>
          </w:tcPr>
          <w:p w14:paraId="2E0A4E73" w14:textId="60BF5BD5" w:rsidR="0009384C" w:rsidRPr="00AB3F43" w:rsidRDefault="0009384C" w:rsidP="006D1DA9">
            <w:pPr>
              <w:pStyle w:val="IHPSTabelaTekstGlava"/>
            </w:pPr>
            <w:r w:rsidRPr="00FD5854">
              <w:t>FLUROSTAR 200</w:t>
            </w:r>
          </w:p>
        </w:tc>
        <w:tc>
          <w:tcPr>
            <w:tcW w:w="1701" w:type="dxa"/>
          </w:tcPr>
          <w:p w14:paraId="5C70542A" w14:textId="0B9EAF63" w:rsidR="0009384C" w:rsidRPr="00AB3F43" w:rsidRDefault="0009384C" w:rsidP="00A71C7A">
            <w:pPr>
              <w:pStyle w:val="IHPSTabelaTekstLevo"/>
            </w:pPr>
            <w:proofErr w:type="spellStart"/>
            <w:r w:rsidRPr="00D159C2">
              <w:t>fluroksipir</w:t>
            </w:r>
            <w:proofErr w:type="spellEnd"/>
            <w:r w:rsidRPr="00D159C2">
              <w:t xml:space="preserve"> 20 </w:t>
            </w:r>
          </w:p>
        </w:tc>
        <w:tc>
          <w:tcPr>
            <w:tcW w:w="1129" w:type="dxa"/>
          </w:tcPr>
          <w:p w14:paraId="5C59A68C" w14:textId="7A23073E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76573A26" w14:textId="0140761E" w:rsidR="0009384C" w:rsidRPr="00AB3F43" w:rsidRDefault="0009384C" w:rsidP="00A71C7A">
            <w:pPr>
              <w:pStyle w:val="IHPSTabelaTekstLevo"/>
            </w:pPr>
            <w:r w:rsidRPr="00AB3F43">
              <w:t>E. Š. PLEVELI in 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B5EB639" w14:textId="1B7EE350" w:rsidR="0009384C" w:rsidRPr="00AB3F43" w:rsidRDefault="0009384C" w:rsidP="00A71C7A">
            <w:pPr>
              <w:pStyle w:val="IHPSTabelaTekstLevo"/>
            </w:pPr>
            <w:r w:rsidRPr="00AB3F43">
              <w:t xml:space="preserve">oz. (pš., ječ.), 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4B816A45" w14:textId="571CB8BC" w:rsidR="0009384C" w:rsidRPr="00AB3F43" w:rsidRDefault="0009384C" w:rsidP="00A71C7A">
            <w:pPr>
              <w:pStyle w:val="IHPSTabelaTekstLevo"/>
            </w:pPr>
            <w:r w:rsidRPr="00AB3F43">
              <w:t>ozimine BBCH 12-31</w:t>
            </w:r>
          </w:p>
        </w:tc>
      </w:tr>
      <w:tr w:rsidR="0009384C" w:rsidRPr="00D35DBE" w14:paraId="4098453C" w14:textId="77777777" w:rsidTr="00A71C7A">
        <w:trPr>
          <w:trHeight w:val="513"/>
          <w:tblHeader w:val="0"/>
        </w:trPr>
        <w:tc>
          <w:tcPr>
            <w:tcW w:w="1701" w:type="dxa"/>
          </w:tcPr>
          <w:p w14:paraId="3509782E" w14:textId="2832D951" w:rsidR="0009384C" w:rsidRPr="00AB3F43" w:rsidRDefault="0009384C" w:rsidP="006D1DA9">
            <w:pPr>
              <w:pStyle w:val="IHPSTabelaTekstGlava"/>
            </w:pPr>
            <w:r w:rsidRPr="00FD5854">
              <w:t>FLUROSTAR 200</w:t>
            </w:r>
          </w:p>
        </w:tc>
        <w:tc>
          <w:tcPr>
            <w:tcW w:w="1701" w:type="dxa"/>
          </w:tcPr>
          <w:p w14:paraId="4754405F" w14:textId="61BB12A0" w:rsidR="0009384C" w:rsidRPr="00AB3F43" w:rsidRDefault="0009384C" w:rsidP="00A71C7A">
            <w:pPr>
              <w:pStyle w:val="IHPSTabelaTekstLevo"/>
            </w:pPr>
            <w:proofErr w:type="spellStart"/>
            <w:r w:rsidRPr="00D159C2">
              <w:t>fluroksipir</w:t>
            </w:r>
            <w:proofErr w:type="spellEnd"/>
            <w:r w:rsidRPr="00D159C2">
              <w:t xml:space="preserve"> 20 </w:t>
            </w:r>
          </w:p>
        </w:tc>
        <w:tc>
          <w:tcPr>
            <w:tcW w:w="1129" w:type="dxa"/>
          </w:tcPr>
          <w:p w14:paraId="0636572E" w14:textId="48EF9874" w:rsidR="0009384C" w:rsidRPr="00AB3F43" w:rsidRDefault="0009384C" w:rsidP="00A71C7A">
            <w:pPr>
              <w:pStyle w:val="IHPSTabelaTekstLevo"/>
            </w:pPr>
            <w:r w:rsidRPr="00AB3F43">
              <w:t>0,75 L/ha</w:t>
            </w:r>
          </w:p>
        </w:tc>
        <w:tc>
          <w:tcPr>
            <w:tcW w:w="1413" w:type="dxa"/>
          </w:tcPr>
          <w:p w14:paraId="6DBB2AF1" w14:textId="2100182B" w:rsidR="0009384C" w:rsidRPr="00AB3F43" w:rsidRDefault="0009384C" w:rsidP="00A71C7A">
            <w:pPr>
              <w:pStyle w:val="IHPSTabelaTekstLevo"/>
            </w:pPr>
            <w:r w:rsidRPr="00AB3F43">
              <w:t>E. Š. PLEVELI in 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406B5856" w14:textId="029ACB97" w:rsidR="0009384C" w:rsidRPr="00AB3F43" w:rsidRDefault="0009384C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7128AD96" w14:textId="03E7DBF8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BBCH 12-39</w:t>
            </w:r>
          </w:p>
        </w:tc>
      </w:tr>
      <w:tr w:rsidR="0009384C" w:rsidRPr="00232FCC" w14:paraId="28B167CD" w14:textId="77777777" w:rsidTr="00A71C7A">
        <w:trPr>
          <w:trHeight w:val="1212"/>
          <w:tblHeader w:val="0"/>
        </w:trPr>
        <w:tc>
          <w:tcPr>
            <w:tcW w:w="1701" w:type="dxa"/>
          </w:tcPr>
          <w:p w14:paraId="2F323A9A" w14:textId="77777777" w:rsidR="0009384C" w:rsidRPr="00AB3F43" w:rsidRDefault="0009384C" w:rsidP="006D1DA9">
            <w:pPr>
              <w:pStyle w:val="IHPSTabelaTekstGlava"/>
            </w:pPr>
            <w:r w:rsidRPr="00AB3F43">
              <w:t>FLUROSTAR SUPER</w:t>
            </w:r>
          </w:p>
        </w:tc>
        <w:tc>
          <w:tcPr>
            <w:tcW w:w="1701" w:type="dxa"/>
          </w:tcPr>
          <w:p w14:paraId="34FEE3F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0,1 </w:t>
            </w:r>
          </w:p>
        </w:tc>
        <w:tc>
          <w:tcPr>
            <w:tcW w:w="1129" w:type="dxa"/>
          </w:tcPr>
          <w:p w14:paraId="317D23AC" w14:textId="77777777" w:rsidR="0009384C" w:rsidRPr="00AB3F43" w:rsidRDefault="0009384C" w:rsidP="00A71C7A">
            <w:pPr>
              <w:pStyle w:val="IHPSTabelaTekstLevo"/>
            </w:pPr>
            <w:r w:rsidRPr="00AB3F43">
              <w:t>1,5 L/ha</w:t>
            </w:r>
          </w:p>
        </w:tc>
        <w:tc>
          <w:tcPr>
            <w:tcW w:w="1413" w:type="dxa"/>
          </w:tcPr>
          <w:p w14:paraId="28CE5142" w14:textId="77777777" w:rsidR="0009384C" w:rsidRPr="00AB3F43" w:rsidRDefault="0009384C" w:rsidP="00A71C7A">
            <w:pPr>
              <w:pStyle w:val="IHPSTabelaTekstLevo"/>
            </w:pPr>
            <w:r w:rsidRPr="00AB3F43">
              <w:t>plezajoča lakota (</w:t>
            </w:r>
            <w:proofErr w:type="spellStart"/>
            <w:r w:rsidRPr="00AB3F43">
              <w:t>Galium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aparine</w:t>
            </w:r>
            <w:proofErr w:type="spellEnd"/>
            <w:r w:rsidRPr="00AB3F43">
              <w:t>) in navadna zvezdica (</w:t>
            </w:r>
            <w:proofErr w:type="spellStart"/>
            <w:r w:rsidRPr="00AB3F43">
              <w:t>Stellaria</w:t>
            </w:r>
            <w:proofErr w:type="spellEnd"/>
            <w:r w:rsidRPr="00AB3F43">
              <w:t xml:space="preserve"> </w:t>
            </w:r>
            <w:proofErr w:type="spellStart"/>
            <w:r w:rsidRPr="00AB3F43">
              <w:t>media</w:t>
            </w:r>
            <w:proofErr w:type="spellEnd"/>
            <w:r w:rsidRPr="00AB3F43">
              <w:t>)</w:t>
            </w:r>
          </w:p>
        </w:tc>
        <w:tc>
          <w:tcPr>
            <w:tcW w:w="1564" w:type="dxa"/>
          </w:tcPr>
          <w:p w14:paraId="0E10074E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17F4E2E7" w14:textId="77777777" w:rsidR="0009384C" w:rsidRPr="00AB3F43" w:rsidRDefault="0009384C" w:rsidP="00A71C7A">
            <w:pPr>
              <w:pStyle w:val="IHPSTabelaTekstLevo"/>
            </w:pPr>
            <w:r w:rsidRPr="00AB3F43">
              <w:t>BBCH 14-29</w:t>
            </w:r>
          </w:p>
        </w:tc>
      </w:tr>
      <w:tr w:rsidR="0009384C" w:rsidRPr="00232FCC" w14:paraId="7DC3BAE1" w14:textId="77777777" w:rsidTr="00A71C7A">
        <w:trPr>
          <w:trHeight w:val="521"/>
          <w:tblHeader w:val="0"/>
        </w:trPr>
        <w:tc>
          <w:tcPr>
            <w:tcW w:w="1701" w:type="dxa"/>
          </w:tcPr>
          <w:p w14:paraId="2E3EE5A2" w14:textId="48ED5BC6" w:rsidR="0009384C" w:rsidRPr="00AB3F43" w:rsidRDefault="0009384C" w:rsidP="006D1DA9">
            <w:pPr>
              <w:pStyle w:val="IHPSTabelaTekstGlava"/>
            </w:pPr>
            <w:r w:rsidRPr="00AB3F43">
              <w:t>FLYER</w:t>
            </w:r>
          </w:p>
        </w:tc>
        <w:tc>
          <w:tcPr>
            <w:tcW w:w="1701" w:type="dxa"/>
          </w:tcPr>
          <w:p w14:paraId="3DFC41A8" w14:textId="54E698AA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116FA0A7" w14:textId="0BBCAC5B" w:rsidR="0009384C" w:rsidRPr="00AB3F43" w:rsidRDefault="0009384C" w:rsidP="00A71C7A">
            <w:pPr>
              <w:pStyle w:val="IHPSTabelaTekstLevo"/>
            </w:pPr>
            <w:r w:rsidRPr="00AB3F43">
              <w:t>0,15 L/ha</w:t>
            </w:r>
          </w:p>
        </w:tc>
        <w:tc>
          <w:tcPr>
            <w:tcW w:w="1413" w:type="dxa"/>
          </w:tcPr>
          <w:p w14:paraId="0272D940" w14:textId="4844FEAB" w:rsidR="0009384C" w:rsidRPr="00AB3F43" w:rsidRDefault="0009384C" w:rsidP="00A71C7A">
            <w:pPr>
              <w:pStyle w:val="IHPSTabelaTekstLevo"/>
            </w:pPr>
            <w:r w:rsidRPr="00F975B4">
              <w:t>Š. PLEVELI</w:t>
            </w:r>
          </w:p>
        </w:tc>
        <w:tc>
          <w:tcPr>
            <w:tcW w:w="1564" w:type="dxa"/>
          </w:tcPr>
          <w:p w14:paraId="0B0510AB" w14:textId="2586FCB4" w:rsidR="0009384C" w:rsidRPr="00AB3F43" w:rsidRDefault="0009384C" w:rsidP="00A71C7A">
            <w:pPr>
              <w:pStyle w:val="IHPSTabelaTekstLevo"/>
            </w:pPr>
            <w:r w:rsidRPr="00AB3F43">
              <w:t>oz. (pš., ječ., rž)</w:t>
            </w:r>
          </w:p>
        </w:tc>
        <w:tc>
          <w:tcPr>
            <w:tcW w:w="1984" w:type="dxa"/>
          </w:tcPr>
          <w:p w14:paraId="7875942D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5C5D2E3D" w14:textId="51C26806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232FCC" w14:paraId="54A32DC7" w14:textId="77777777" w:rsidTr="00A71C7A">
        <w:trPr>
          <w:trHeight w:val="543"/>
          <w:tblHeader w:val="0"/>
        </w:trPr>
        <w:tc>
          <w:tcPr>
            <w:tcW w:w="1701" w:type="dxa"/>
          </w:tcPr>
          <w:p w14:paraId="23AC9904" w14:textId="15C7A785" w:rsidR="0009384C" w:rsidRPr="00AB3F43" w:rsidRDefault="0009384C" w:rsidP="006D1DA9">
            <w:pPr>
              <w:pStyle w:val="IHPSTabelaTekstGlava"/>
            </w:pPr>
            <w:r w:rsidRPr="00AB3F43">
              <w:t>FLYER</w:t>
            </w:r>
          </w:p>
        </w:tc>
        <w:tc>
          <w:tcPr>
            <w:tcW w:w="1701" w:type="dxa"/>
          </w:tcPr>
          <w:p w14:paraId="2F77066C" w14:textId="27726392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043E1A28" w14:textId="602CCEF0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5D7E177E" w14:textId="19EAD398" w:rsidR="0009384C" w:rsidRPr="00AB3F43" w:rsidRDefault="0009384C" w:rsidP="00A71C7A">
            <w:pPr>
              <w:pStyle w:val="IHPSTabelaTekstLevo"/>
            </w:pPr>
            <w:r w:rsidRPr="00F975B4">
              <w:t>Š. PLEVELI</w:t>
            </w:r>
          </w:p>
        </w:tc>
        <w:tc>
          <w:tcPr>
            <w:tcW w:w="1564" w:type="dxa"/>
          </w:tcPr>
          <w:p w14:paraId="495827FF" w14:textId="46993D5D" w:rsidR="0009384C" w:rsidRPr="00AB3F43" w:rsidRDefault="0009384C" w:rsidP="00A71C7A">
            <w:pPr>
              <w:pStyle w:val="IHPSTabelaTekstLevo"/>
            </w:pPr>
            <w:r w:rsidRPr="00AB3F43">
              <w:t>jari ječ.</w:t>
            </w:r>
          </w:p>
        </w:tc>
        <w:tc>
          <w:tcPr>
            <w:tcW w:w="1984" w:type="dxa"/>
          </w:tcPr>
          <w:p w14:paraId="2A1D9AC1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 </w:t>
            </w:r>
          </w:p>
          <w:p w14:paraId="560338B4" w14:textId="4CC69928" w:rsidR="0009384C" w:rsidRPr="00AB3F43" w:rsidRDefault="0009384C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09384C" w:rsidRPr="004008E9" w14:paraId="6BB017AB" w14:textId="77777777" w:rsidTr="00A71C7A">
        <w:trPr>
          <w:trHeight w:val="60"/>
          <w:tblHeader w:val="0"/>
        </w:trPr>
        <w:tc>
          <w:tcPr>
            <w:tcW w:w="1701" w:type="dxa"/>
          </w:tcPr>
          <w:p w14:paraId="7C7BD0B8" w14:textId="77777777" w:rsidR="0009384C" w:rsidRPr="00AB3F43" w:rsidRDefault="0009384C" w:rsidP="006D1DA9">
            <w:pPr>
              <w:pStyle w:val="IHPSTabelaTekstGlava"/>
            </w:pPr>
            <w:r w:rsidRPr="00AB3F43">
              <w:lastRenderedPageBreak/>
              <w:t>GRODYL</w:t>
            </w:r>
          </w:p>
        </w:tc>
        <w:tc>
          <w:tcPr>
            <w:tcW w:w="1701" w:type="dxa"/>
          </w:tcPr>
          <w:p w14:paraId="350318C8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amidosulfuron</w:t>
            </w:r>
            <w:proofErr w:type="spellEnd"/>
            <w:r w:rsidRPr="00AB3F43">
              <w:t xml:space="preserve"> 75 </w:t>
            </w:r>
          </w:p>
        </w:tc>
        <w:tc>
          <w:tcPr>
            <w:tcW w:w="1129" w:type="dxa"/>
          </w:tcPr>
          <w:p w14:paraId="52DA86E6" w14:textId="77777777" w:rsidR="0009384C" w:rsidRPr="00AB3F43" w:rsidRDefault="0009384C" w:rsidP="00A71C7A">
            <w:pPr>
              <w:pStyle w:val="IHPSTabelaTekstLevo"/>
            </w:pPr>
            <w:r w:rsidRPr="00AB3F43">
              <w:t>40 g/ha</w:t>
            </w:r>
          </w:p>
        </w:tc>
        <w:tc>
          <w:tcPr>
            <w:tcW w:w="1413" w:type="dxa"/>
          </w:tcPr>
          <w:p w14:paraId="24760205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E3832D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pš., ječ., oves, </w:t>
            </w:r>
            <w:proofErr w:type="spellStart"/>
            <w:r w:rsidRPr="00AB3F43">
              <w:t>tritikala</w:t>
            </w:r>
            <w:proofErr w:type="spellEnd"/>
            <w:r w:rsidRPr="00AB3F43">
              <w:t>, rž, pira</w:t>
            </w:r>
          </w:p>
        </w:tc>
        <w:tc>
          <w:tcPr>
            <w:tcW w:w="1984" w:type="dxa"/>
          </w:tcPr>
          <w:p w14:paraId="2D031E59" w14:textId="77777777" w:rsidR="0009384C" w:rsidRPr="00AB3F43" w:rsidRDefault="0009384C" w:rsidP="00A71C7A">
            <w:pPr>
              <w:pStyle w:val="IHPSTabelaTekstLevo"/>
            </w:pPr>
            <w:r w:rsidRPr="00AB3F43">
              <w:t>BBCH 13-37</w:t>
            </w:r>
          </w:p>
        </w:tc>
      </w:tr>
      <w:tr w:rsidR="0009384C" w:rsidRPr="00FD60DE" w14:paraId="163F9B4B" w14:textId="77777777" w:rsidTr="00A71C7A">
        <w:trPr>
          <w:trHeight w:val="60"/>
          <w:tblHeader w:val="0"/>
        </w:trPr>
        <w:tc>
          <w:tcPr>
            <w:tcW w:w="1701" w:type="dxa"/>
          </w:tcPr>
          <w:p w14:paraId="5D88E511" w14:textId="77777777" w:rsidR="0009384C" w:rsidRPr="00AB3F43" w:rsidRDefault="0009384C" w:rsidP="006D1DA9">
            <w:pPr>
              <w:pStyle w:val="IHPSTabelaTekstGlava"/>
            </w:pPr>
            <w:r w:rsidRPr="00AB3F43">
              <w:t>HERBOCID XL</w:t>
            </w:r>
          </w:p>
        </w:tc>
        <w:tc>
          <w:tcPr>
            <w:tcW w:w="1701" w:type="dxa"/>
          </w:tcPr>
          <w:p w14:paraId="67C8B76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60 </w:t>
            </w:r>
          </w:p>
        </w:tc>
        <w:tc>
          <w:tcPr>
            <w:tcW w:w="1129" w:type="dxa"/>
          </w:tcPr>
          <w:p w14:paraId="1A300E42" w14:textId="77777777" w:rsidR="0009384C" w:rsidRPr="00AB3F43" w:rsidRDefault="0009384C" w:rsidP="00A71C7A">
            <w:pPr>
              <w:pStyle w:val="IHPSTabelaTekstLevo"/>
            </w:pPr>
            <w:r w:rsidRPr="00AB3F43">
              <w:t>1,25 L/ha</w:t>
            </w:r>
          </w:p>
        </w:tc>
        <w:tc>
          <w:tcPr>
            <w:tcW w:w="1413" w:type="dxa"/>
          </w:tcPr>
          <w:p w14:paraId="409FC3C8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4C26A64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</w:t>
            </w:r>
            <w:proofErr w:type="spellStart"/>
            <w:r w:rsidRPr="00AB3F43">
              <w:t>tritikala</w:t>
            </w:r>
            <w:proofErr w:type="spellEnd"/>
            <w:r w:rsidRPr="00AB3F43">
              <w:t>), oz., rž</w:t>
            </w:r>
          </w:p>
        </w:tc>
        <w:tc>
          <w:tcPr>
            <w:tcW w:w="1984" w:type="dxa"/>
          </w:tcPr>
          <w:p w14:paraId="01C5A460" w14:textId="77777777" w:rsidR="0009384C" w:rsidRPr="00AB3F43" w:rsidRDefault="0009384C" w:rsidP="00A71C7A">
            <w:pPr>
              <w:pStyle w:val="IHPSTabelaTekstLevo"/>
            </w:pPr>
            <w:r w:rsidRPr="00AB3F43">
              <w:t>BBCH 24-29</w:t>
            </w:r>
          </w:p>
        </w:tc>
      </w:tr>
      <w:tr w:rsidR="0009384C" w:rsidRPr="00FD60DE" w14:paraId="3C0FB8F4" w14:textId="77777777" w:rsidTr="00A71C7A">
        <w:trPr>
          <w:trHeight w:val="60"/>
          <w:tblHeader w:val="0"/>
        </w:trPr>
        <w:tc>
          <w:tcPr>
            <w:tcW w:w="1701" w:type="dxa"/>
          </w:tcPr>
          <w:p w14:paraId="21354A5E" w14:textId="77777777" w:rsidR="0009384C" w:rsidRPr="00AB3F43" w:rsidRDefault="0009384C" w:rsidP="006D1DA9">
            <w:pPr>
              <w:pStyle w:val="IHPSTabelaTekstGlava"/>
            </w:pPr>
            <w:r w:rsidRPr="00AB3F43">
              <w:t>HUSSAR OD</w:t>
            </w:r>
          </w:p>
        </w:tc>
        <w:tc>
          <w:tcPr>
            <w:tcW w:w="1701" w:type="dxa"/>
          </w:tcPr>
          <w:p w14:paraId="1472B285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10 </w:t>
            </w:r>
          </w:p>
        </w:tc>
        <w:tc>
          <w:tcPr>
            <w:tcW w:w="1129" w:type="dxa"/>
          </w:tcPr>
          <w:p w14:paraId="0F375EE7" w14:textId="77777777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5A407B70" w14:textId="77777777" w:rsidR="0009384C" w:rsidRPr="00AB3F43" w:rsidRDefault="0009384C" w:rsidP="00A71C7A">
            <w:pPr>
              <w:pStyle w:val="IHPSTabelaTekstLevo"/>
            </w:pPr>
            <w:r w:rsidRPr="00AB3F43">
              <w:t>E. in nekateri VEČL. Š. PL. ter nekateri O. PLEVELI</w:t>
            </w:r>
          </w:p>
        </w:tc>
        <w:tc>
          <w:tcPr>
            <w:tcW w:w="1564" w:type="dxa"/>
          </w:tcPr>
          <w:p w14:paraId="76CC6860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1ACD3246" w14:textId="77777777" w:rsidR="0009384C" w:rsidRPr="00AB3F43" w:rsidRDefault="0009384C" w:rsidP="00A71C7A">
            <w:pPr>
              <w:pStyle w:val="IHPSTabelaTekstLevo"/>
            </w:pPr>
            <w:r w:rsidRPr="00AB3F43">
              <w:t>ozimine: BBCH 21-37</w:t>
            </w:r>
          </w:p>
          <w:p w14:paraId="4D0E6399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>: BBCH 13-29</w:t>
            </w:r>
          </w:p>
        </w:tc>
      </w:tr>
      <w:tr w:rsidR="00FB2D39" w:rsidRPr="00FD60DE" w14:paraId="46FA29F0" w14:textId="77777777" w:rsidTr="00A71C7A">
        <w:trPr>
          <w:trHeight w:val="60"/>
          <w:tblHeader w:val="0"/>
        </w:trPr>
        <w:tc>
          <w:tcPr>
            <w:tcW w:w="1701" w:type="dxa"/>
          </w:tcPr>
          <w:p w14:paraId="556B8E1E" w14:textId="189E1AF1" w:rsidR="00FB2D39" w:rsidRPr="00AB3F43" w:rsidRDefault="00FB2D39" w:rsidP="006D1DA9">
            <w:pPr>
              <w:pStyle w:val="IHPSTabelaTekstGlava"/>
            </w:pPr>
            <w:r w:rsidRPr="007D485D">
              <w:t>HUSSAR PLUS</w:t>
            </w:r>
          </w:p>
        </w:tc>
        <w:tc>
          <w:tcPr>
            <w:tcW w:w="1701" w:type="dxa"/>
          </w:tcPr>
          <w:p w14:paraId="1A37F1E3" w14:textId="407EC2CC" w:rsidR="00FB2D39" w:rsidRPr="00AB3F43" w:rsidRDefault="00FB2D39" w:rsidP="00A71C7A">
            <w:pPr>
              <w:pStyle w:val="IHPSTabelaTekstLevo"/>
            </w:pPr>
            <w:proofErr w:type="spellStart"/>
            <w:r w:rsidRPr="00192FA9">
              <w:t>jodosulfuron</w:t>
            </w:r>
            <w:proofErr w:type="spellEnd"/>
            <w:r w:rsidRPr="00192FA9">
              <w:t xml:space="preserve"> 5,0  + </w:t>
            </w:r>
            <w:proofErr w:type="spellStart"/>
            <w:r w:rsidRPr="00192FA9">
              <w:t>mezosulfuron</w:t>
            </w:r>
            <w:proofErr w:type="spellEnd"/>
            <w:r w:rsidRPr="00192FA9">
              <w:t xml:space="preserve"> 0,75 </w:t>
            </w:r>
          </w:p>
        </w:tc>
        <w:tc>
          <w:tcPr>
            <w:tcW w:w="1129" w:type="dxa"/>
          </w:tcPr>
          <w:p w14:paraId="6F4754E6" w14:textId="1E0E0F3B" w:rsidR="00FB2D39" w:rsidRPr="00AB3F43" w:rsidRDefault="00FB2D39" w:rsidP="00A71C7A">
            <w:pPr>
              <w:pStyle w:val="IHPSTabelaTekstLevo"/>
            </w:pPr>
            <w:r w:rsidRPr="00AB3F43">
              <w:t>0,2 L/h</w:t>
            </w:r>
            <w:r w:rsidR="008A2F70">
              <w:t>a</w:t>
            </w:r>
          </w:p>
        </w:tc>
        <w:tc>
          <w:tcPr>
            <w:tcW w:w="1413" w:type="dxa"/>
          </w:tcPr>
          <w:p w14:paraId="1E90E7AE" w14:textId="70943729" w:rsidR="00FB2D39" w:rsidRPr="00AB3F43" w:rsidRDefault="00FB2D39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3814B5E2" w14:textId="5FC3F02E" w:rsidR="00FB2D39" w:rsidRPr="00AB3F43" w:rsidRDefault="00FB2D39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0D92775F" w14:textId="726BB73C" w:rsidR="00FB2D39" w:rsidRPr="00AB3F43" w:rsidRDefault="00FB2D39" w:rsidP="00A71C7A">
            <w:pPr>
              <w:pStyle w:val="IHPSTabelaTekstLevo"/>
            </w:pPr>
            <w:r w:rsidRPr="00AB3F43">
              <w:t>škropljenje le spomladi</w:t>
            </w:r>
            <w:r w:rsidR="00A71C7A">
              <w:t xml:space="preserve">, </w:t>
            </w:r>
            <w:r w:rsidRPr="00AB3F43">
              <w:t>ozimine: BBCH 13-32</w:t>
            </w:r>
          </w:p>
        </w:tc>
      </w:tr>
      <w:tr w:rsidR="00FB2D39" w:rsidRPr="00FD60DE" w14:paraId="11627772" w14:textId="77777777" w:rsidTr="00A71C7A">
        <w:trPr>
          <w:trHeight w:val="60"/>
          <w:tblHeader w:val="0"/>
        </w:trPr>
        <w:tc>
          <w:tcPr>
            <w:tcW w:w="1701" w:type="dxa"/>
          </w:tcPr>
          <w:p w14:paraId="46B2A352" w14:textId="047C4DBF" w:rsidR="00FB2D39" w:rsidRPr="00AB3F43" w:rsidRDefault="00FB2D39" w:rsidP="006D1DA9">
            <w:pPr>
              <w:pStyle w:val="IHPSTabelaTekstGlava"/>
            </w:pPr>
            <w:r w:rsidRPr="007D485D">
              <w:t>HUSSAR PLUS</w:t>
            </w:r>
          </w:p>
        </w:tc>
        <w:tc>
          <w:tcPr>
            <w:tcW w:w="1701" w:type="dxa"/>
          </w:tcPr>
          <w:p w14:paraId="4E306BF0" w14:textId="5A03EABE" w:rsidR="00FB2D39" w:rsidRPr="00AB3F43" w:rsidRDefault="00FB2D39" w:rsidP="00A71C7A">
            <w:pPr>
              <w:pStyle w:val="IHPSTabelaTekstLevo"/>
            </w:pPr>
            <w:proofErr w:type="spellStart"/>
            <w:r w:rsidRPr="00192FA9">
              <w:t>jodosulfuron</w:t>
            </w:r>
            <w:proofErr w:type="spellEnd"/>
            <w:r w:rsidRPr="00192FA9">
              <w:t xml:space="preserve"> 5,0  + </w:t>
            </w:r>
            <w:proofErr w:type="spellStart"/>
            <w:r w:rsidRPr="00192FA9">
              <w:t>mezosulfuron</w:t>
            </w:r>
            <w:proofErr w:type="spellEnd"/>
            <w:r w:rsidRPr="00192FA9">
              <w:t xml:space="preserve"> 0,75 </w:t>
            </w:r>
          </w:p>
        </w:tc>
        <w:tc>
          <w:tcPr>
            <w:tcW w:w="1129" w:type="dxa"/>
          </w:tcPr>
          <w:p w14:paraId="32A9A649" w14:textId="3FD029C9" w:rsidR="00FB2D39" w:rsidRPr="00AB3F43" w:rsidRDefault="00FB2D39" w:rsidP="00A71C7A">
            <w:pPr>
              <w:pStyle w:val="IHPSTabelaTekstLevo"/>
            </w:pPr>
            <w:r w:rsidRPr="00AB3F43">
              <w:t>0,15 L/ha</w:t>
            </w:r>
          </w:p>
        </w:tc>
        <w:tc>
          <w:tcPr>
            <w:tcW w:w="1413" w:type="dxa"/>
          </w:tcPr>
          <w:p w14:paraId="315D1F07" w14:textId="0115067A" w:rsidR="00FB2D39" w:rsidRPr="00AB3F43" w:rsidRDefault="00FB2D39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5C7C2795" w14:textId="7AE1EB8D" w:rsidR="00FB2D39" w:rsidRPr="00AB3F43" w:rsidRDefault="00FB2D39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22076961" w14:textId="29616598" w:rsidR="00FB2D39" w:rsidRPr="00AB3F43" w:rsidRDefault="00FB2D39" w:rsidP="00A71C7A">
            <w:pPr>
              <w:pStyle w:val="IHPSTabelaTekstLevo"/>
            </w:pPr>
            <w:r w:rsidRPr="00AB3F43">
              <w:t>škropljenje le spomladi</w:t>
            </w:r>
            <w:r w:rsidR="00A71C7A">
              <w:t xml:space="preserve">, </w:t>
            </w:r>
            <w:proofErr w:type="spellStart"/>
            <w:r w:rsidRPr="00AB3F43">
              <w:t>jarine</w:t>
            </w:r>
            <w:proofErr w:type="spellEnd"/>
            <w:r w:rsidRPr="00AB3F43">
              <w:t>: BBCH 13-30</w:t>
            </w:r>
          </w:p>
        </w:tc>
      </w:tr>
      <w:tr w:rsidR="0009384C" w:rsidRPr="00FD60DE" w14:paraId="355A035D" w14:textId="77777777" w:rsidTr="00A71C7A">
        <w:trPr>
          <w:trHeight w:val="743"/>
          <w:tblHeader w:val="0"/>
        </w:trPr>
        <w:tc>
          <w:tcPr>
            <w:tcW w:w="1701" w:type="dxa"/>
          </w:tcPr>
          <w:p w14:paraId="2D515016" w14:textId="77777777" w:rsidR="0009384C" w:rsidRPr="00AB3F43" w:rsidRDefault="0009384C" w:rsidP="006D1DA9">
            <w:pPr>
              <w:pStyle w:val="IHPSTabelaTekstGlava"/>
            </w:pPr>
            <w:r w:rsidRPr="00AB3F43">
              <w:t>HUSSAR STAR</w:t>
            </w:r>
          </w:p>
        </w:tc>
        <w:tc>
          <w:tcPr>
            <w:tcW w:w="1701" w:type="dxa"/>
          </w:tcPr>
          <w:p w14:paraId="237A232D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jodosulfuron</w:t>
            </w:r>
            <w:proofErr w:type="spellEnd"/>
            <w:r w:rsidRPr="00AB3F43">
              <w:t xml:space="preserve"> 3,3  +</w:t>
            </w:r>
            <w:proofErr w:type="spellStart"/>
            <w:r w:rsidRPr="00AB3F43">
              <w:t>tienkarbazon</w:t>
            </w:r>
            <w:proofErr w:type="spellEnd"/>
            <w:r w:rsidRPr="00AB3F43">
              <w:t xml:space="preserve"> 2,5 </w:t>
            </w:r>
          </w:p>
        </w:tc>
        <w:tc>
          <w:tcPr>
            <w:tcW w:w="1129" w:type="dxa"/>
          </w:tcPr>
          <w:p w14:paraId="1FA43E41" w14:textId="77777777" w:rsidR="0009384C" w:rsidRPr="00AB3F43" w:rsidRDefault="0009384C" w:rsidP="00A71C7A">
            <w:pPr>
              <w:pStyle w:val="IHPSTabelaTekstLevo"/>
            </w:pPr>
            <w:r w:rsidRPr="00AB3F43">
              <w:t>0,2 - 0,3 kg/ha</w:t>
            </w:r>
          </w:p>
        </w:tc>
        <w:tc>
          <w:tcPr>
            <w:tcW w:w="1413" w:type="dxa"/>
          </w:tcPr>
          <w:p w14:paraId="7AF51355" w14:textId="77777777" w:rsidR="0009384C" w:rsidRPr="00AB3F43" w:rsidRDefault="0009384C" w:rsidP="00A71C7A">
            <w:pPr>
              <w:pStyle w:val="IHPSTabelaTekstLevo"/>
            </w:pPr>
            <w:r w:rsidRPr="00AB3F43">
              <w:t>E. Š. in O. PLEVELI</w:t>
            </w:r>
          </w:p>
        </w:tc>
        <w:tc>
          <w:tcPr>
            <w:tcW w:w="1564" w:type="dxa"/>
          </w:tcPr>
          <w:p w14:paraId="26F3AE4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6D7179C9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 + močilo MERO 1 L/ha</w:t>
            </w:r>
          </w:p>
        </w:tc>
      </w:tr>
      <w:tr w:rsidR="0009384C" w:rsidRPr="00777F18" w14:paraId="24548BD2" w14:textId="77777777" w:rsidTr="00A71C7A">
        <w:trPr>
          <w:trHeight w:val="513"/>
          <w:tblHeader w:val="0"/>
        </w:trPr>
        <w:tc>
          <w:tcPr>
            <w:tcW w:w="1701" w:type="dxa"/>
          </w:tcPr>
          <w:p w14:paraId="54EBA88B" w14:textId="77777777" w:rsidR="0009384C" w:rsidRPr="00AB3F43" w:rsidRDefault="0009384C" w:rsidP="006D1DA9">
            <w:pPr>
              <w:pStyle w:val="IHPSTabelaTekstGlava"/>
            </w:pPr>
            <w:r w:rsidRPr="00AB3F43">
              <w:t>LECTOR DELTA</w:t>
            </w:r>
          </w:p>
        </w:tc>
        <w:tc>
          <w:tcPr>
            <w:tcW w:w="1701" w:type="dxa"/>
          </w:tcPr>
          <w:p w14:paraId="6FADC0D3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diflufenikan</w:t>
            </w:r>
            <w:proofErr w:type="spellEnd"/>
            <w:r w:rsidRPr="00AB3F43">
              <w:t xml:space="preserve"> 50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5 </w:t>
            </w:r>
          </w:p>
        </w:tc>
        <w:tc>
          <w:tcPr>
            <w:tcW w:w="1129" w:type="dxa"/>
          </w:tcPr>
          <w:p w14:paraId="77CB40CE" w14:textId="77777777" w:rsidR="0009384C" w:rsidRPr="00AB3F43" w:rsidRDefault="0009384C" w:rsidP="00A71C7A">
            <w:pPr>
              <w:pStyle w:val="IHPSTabelaTekstLevo"/>
            </w:pPr>
            <w:r w:rsidRPr="00AB3F43">
              <w:t>0,1 L/ha</w:t>
            </w:r>
          </w:p>
        </w:tc>
        <w:tc>
          <w:tcPr>
            <w:tcW w:w="1413" w:type="dxa"/>
          </w:tcPr>
          <w:p w14:paraId="4B821D3D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59A8977B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33C84039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</w:t>
            </w:r>
          </w:p>
        </w:tc>
      </w:tr>
      <w:tr w:rsidR="0009384C" w:rsidRPr="00777F18" w14:paraId="6373F844" w14:textId="77777777" w:rsidTr="00A71C7A">
        <w:trPr>
          <w:trHeight w:val="60"/>
          <w:tblHeader w:val="0"/>
        </w:trPr>
        <w:tc>
          <w:tcPr>
            <w:tcW w:w="1701" w:type="dxa"/>
          </w:tcPr>
          <w:p w14:paraId="5A84CB35" w14:textId="77777777" w:rsidR="0009384C" w:rsidRPr="00AB3F43" w:rsidRDefault="0009384C" w:rsidP="006D1DA9">
            <w:pPr>
              <w:pStyle w:val="IHPSTabelaTekstGlava"/>
            </w:pPr>
            <w:r w:rsidRPr="00AB3F43">
              <w:t>*LONTREL 72 SG</w:t>
            </w:r>
          </w:p>
        </w:tc>
        <w:tc>
          <w:tcPr>
            <w:tcW w:w="1701" w:type="dxa"/>
          </w:tcPr>
          <w:p w14:paraId="33749AE1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klopiralid</w:t>
            </w:r>
            <w:proofErr w:type="spellEnd"/>
            <w:r w:rsidRPr="00AB3F43">
              <w:t xml:space="preserve"> 72 </w:t>
            </w:r>
          </w:p>
        </w:tc>
        <w:tc>
          <w:tcPr>
            <w:tcW w:w="1129" w:type="dxa"/>
          </w:tcPr>
          <w:p w14:paraId="1B666F6D" w14:textId="77777777" w:rsidR="0009384C" w:rsidRPr="00AB3F43" w:rsidRDefault="0009384C" w:rsidP="00A71C7A">
            <w:pPr>
              <w:pStyle w:val="IHPSTabelaTekstLevo"/>
            </w:pPr>
            <w:r w:rsidRPr="00AB3F43">
              <w:t>170 g/ha</w:t>
            </w:r>
          </w:p>
        </w:tc>
        <w:tc>
          <w:tcPr>
            <w:tcW w:w="1413" w:type="dxa"/>
          </w:tcPr>
          <w:p w14:paraId="43CD593A" w14:textId="77777777" w:rsidR="0009384C" w:rsidRPr="00AB3F43" w:rsidRDefault="0009384C" w:rsidP="00A71C7A">
            <w:pPr>
              <w:pStyle w:val="IHPSTabelaTekstLevo"/>
            </w:pPr>
            <w:r w:rsidRPr="00AB3F43">
              <w:t>nekateri Š. PLEVELI</w:t>
            </w:r>
          </w:p>
        </w:tc>
        <w:tc>
          <w:tcPr>
            <w:tcW w:w="1564" w:type="dxa"/>
          </w:tcPr>
          <w:p w14:paraId="37E4DB7D" w14:textId="77777777" w:rsidR="0009384C" w:rsidRPr="00AB3F43" w:rsidRDefault="0009384C" w:rsidP="00A71C7A">
            <w:pPr>
              <w:pStyle w:val="IHPSTabelaTekstLevo"/>
            </w:pPr>
            <w:r w:rsidRPr="00AB3F43">
              <w:t>oz. in jara (pš., ječ., oves)</w:t>
            </w:r>
          </w:p>
        </w:tc>
        <w:tc>
          <w:tcPr>
            <w:tcW w:w="1984" w:type="dxa"/>
          </w:tcPr>
          <w:p w14:paraId="61C526F2" w14:textId="77777777" w:rsidR="0009384C" w:rsidRPr="00AB3F43" w:rsidRDefault="0009384C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09384C" w:rsidRPr="00255782" w14:paraId="08ECE166" w14:textId="77777777" w:rsidTr="00A71C7A">
        <w:trPr>
          <w:trHeight w:val="169"/>
          <w:tblHeader w:val="0"/>
        </w:trPr>
        <w:tc>
          <w:tcPr>
            <w:tcW w:w="1701" w:type="dxa"/>
          </w:tcPr>
          <w:p w14:paraId="7308272F" w14:textId="77777777" w:rsidR="0009384C" w:rsidRPr="00AB3F43" w:rsidRDefault="0009384C" w:rsidP="006D1DA9">
            <w:pPr>
              <w:pStyle w:val="IHPSTabelaTekstGlava"/>
            </w:pPr>
            <w:r w:rsidRPr="00AB3F43">
              <w:t>MAJOR 300 SL</w:t>
            </w:r>
          </w:p>
        </w:tc>
        <w:tc>
          <w:tcPr>
            <w:tcW w:w="1701" w:type="dxa"/>
          </w:tcPr>
          <w:p w14:paraId="1AD43827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klopiralid</w:t>
            </w:r>
            <w:proofErr w:type="spellEnd"/>
            <w:r w:rsidRPr="00AB3F43">
              <w:t xml:space="preserve"> 30 </w:t>
            </w:r>
          </w:p>
        </w:tc>
        <w:tc>
          <w:tcPr>
            <w:tcW w:w="1129" w:type="dxa"/>
          </w:tcPr>
          <w:p w14:paraId="5A7AF03B" w14:textId="77777777" w:rsidR="0009384C" w:rsidRPr="00AB3F43" w:rsidRDefault="0009384C" w:rsidP="00A71C7A">
            <w:pPr>
              <w:pStyle w:val="IHPSTabelaTekstLevo"/>
            </w:pPr>
            <w:r w:rsidRPr="00AB3F43">
              <w:t>0,3 - 0,4 L/ha</w:t>
            </w:r>
          </w:p>
        </w:tc>
        <w:tc>
          <w:tcPr>
            <w:tcW w:w="1413" w:type="dxa"/>
          </w:tcPr>
          <w:p w14:paraId="395EECE3" w14:textId="77777777" w:rsidR="0009384C" w:rsidRPr="00AB3F43" w:rsidRDefault="0009384C" w:rsidP="00A71C7A">
            <w:pPr>
              <w:pStyle w:val="IHPSTabelaTekstLevo"/>
            </w:pPr>
            <w:r w:rsidRPr="00AB3F43">
              <w:t>nekateri Š. PLEVELI</w:t>
            </w:r>
          </w:p>
        </w:tc>
        <w:tc>
          <w:tcPr>
            <w:tcW w:w="1564" w:type="dxa"/>
          </w:tcPr>
          <w:p w14:paraId="09B2980F" w14:textId="77777777" w:rsidR="0009384C" w:rsidRPr="00AB3F43" w:rsidRDefault="0009384C" w:rsidP="00A71C7A">
            <w:pPr>
              <w:pStyle w:val="IHPSTabelaTekstLevo"/>
            </w:pPr>
            <w:r w:rsidRPr="00AB3F43">
              <w:t>oz. pš.</w:t>
            </w:r>
          </w:p>
        </w:tc>
        <w:tc>
          <w:tcPr>
            <w:tcW w:w="1984" w:type="dxa"/>
          </w:tcPr>
          <w:p w14:paraId="238037E4" w14:textId="77777777" w:rsidR="0009384C" w:rsidRPr="00AB3F43" w:rsidRDefault="0009384C" w:rsidP="00A71C7A">
            <w:pPr>
              <w:pStyle w:val="IHPSTabelaTekstLevo"/>
            </w:pPr>
            <w:r w:rsidRPr="00AB3F43">
              <w:t>spomladi BBCH 20-29</w:t>
            </w:r>
          </w:p>
        </w:tc>
      </w:tr>
      <w:tr w:rsidR="0009384C" w:rsidRPr="00255782" w14:paraId="708E34BF" w14:textId="77777777" w:rsidTr="00A71C7A">
        <w:trPr>
          <w:trHeight w:val="545"/>
          <w:tblHeader w:val="0"/>
        </w:trPr>
        <w:tc>
          <w:tcPr>
            <w:tcW w:w="1701" w:type="dxa"/>
          </w:tcPr>
          <w:p w14:paraId="028FC90B" w14:textId="77777777" w:rsidR="0009384C" w:rsidRPr="00AB3F43" w:rsidRDefault="0009384C" w:rsidP="006D1DA9">
            <w:pPr>
              <w:pStyle w:val="IHPSTabelaTekstGlava"/>
            </w:pPr>
            <w:r w:rsidRPr="00AB3F43">
              <w:t>MEZZO</w:t>
            </w:r>
          </w:p>
        </w:tc>
        <w:tc>
          <w:tcPr>
            <w:tcW w:w="1701" w:type="dxa"/>
          </w:tcPr>
          <w:p w14:paraId="61206D4E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340E4007" w14:textId="77777777" w:rsidR="0009384C" w:rsidRPr="00AB3F43" w:rsidRDefault="0009384C" w:rsidP="00A71C7A">
            <w:pPr>
              <w:pStyle w:val="IHPSTabelaTekstLevo"/>
            </w:pPr>
            <w:r w:rsidRPr="00AB3F43">
              <w:t>20 – 30 g/ha</w:t>
            </w:r>
          </w:p>
        </w:tc>
        <w:tc>
          <w:tcPr>
            <w:tcW w:w="1413" w:type="dxa"/>
          </w:tcPr>
          <w:p w14:paraId="21BB0C3C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1FD11C6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oz., in jara pš., oz. in jari ječ., </w:t>
            </w:r>
            <w:proofErr w:type="spellStart"/>
            <w:r w:rsidRPr="00AB3F43">
              <w:t>tritikala</w:t>
            </w:r>
            <w:proofErr w:type="spellEnd"/>
            <w:r w:rsidRPr="00AB3F43">
              <w:t>, oves</w:t>
            </w:r>
          </w:p>
        </w:tc>
        <w:tc>
          <w:tcPr>
            <w:tcW w:w="1984" w:type="dxa"/>
          </w:tcPr>
          <w:p w14:paraId="343BADFB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spomladi; pš., oves, </w:t>
            </w:r>
            <w:proofErr w:type="spellStart"/>
            <w:r w:rsidRPr="00AB3F43">
              <w:t>tritikala</w:t>
            </w:r>
            <w:proofErr w:type="spellEnd"/>
            <w:r w:rsidRPr="00AB3F43">
              <w:t>: BBCH 12-39</w:t>
            </w:r>
            <w:r w:rsidRPr="00AB3F43">
              <w:br/>
              <w:t>ječ. BBCH 13-39</w:t>
            </w:r>
          </w:p>
        </w:tc>
      </w:tr>
      <w:tr w:rsidR="0009384C" w:rsidRPr="00255782" w14:paraId="4FD13DB3" w14:textId="77777777" w:rsidTr="00A71C7A">
        <w:trPr>
          <w:trHeight w:val="966"/>
          <w:tblHeader w:val="0"/>
        </w:trPr>
        <w:tc>
          <w:tcPr>
            <w:tcW w:w="1701" w:type="dxa"/>
          </w:tcPr>
          <w:p w14:paraId="1A8A76EE" w14:textId="77777777" w:rsidR="0009384C" w:rsidRPr="00AB3F43" w:rsidRDefault="0009384C" w:rsidP="006D1DA9">
            <w:pPr>
              <w:pStyle w:val="IHPSTabelaTekstGlava"/>
            </w:pPr>
            <w:r w:rsidRPr="00AB3F43">
              <w:t>MUSTANG 306 SE</w:t>
            </w:r>
          </w:p>
        </w:tc>
        <w:tc>
          <w:tcPr>
            <w:tcW w:w="1701" w:type="dxa"/>
          </w:tcPr>
          <w:p w14:paraId="4D013F88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2-EHE 45,24  + </w:t>
            </w:r>
            <w:proofErr w:type="spellStart"/>
            <w:r w:rsidRPr="00AB3F43">
              <w:t>florasulam</w:t>
            </w:r>
            <w:proofErr w:type="spellEnd"/>
            <w:r w:rsidRPr="00AB3F43">
              <w:t xml:space="preserve"> 6,25 </w:t>
            </w:r>
          </w:p>
        </w:tc>
        <w:tc>
          <w:tcPr>
            <w:tcW w:w="1129" w:type="dxa"/>
          </w:tcPr>
          <w:p w14:paraId="43EF31A7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0,4 - </w:t>
            </w:r>
            <w:smartTag w:uri="urn:schemas-microsoft-com:office:smarttags" w:element="metricconverter">
              <w:smartTagPr>
                <w:attr w:name="ProductID" w:val="0,6 L"/>
              </w:smartTagPr>
              <w:r w:rsidRPr="00AB3F43">
                <w:t>0,6 L/ha</w:t>
              </w:r>
            </w:smartTag>
          </w:p>
        </w:tc>
        <w:tc>
          <w:tcPr>
            <w:tcW w:w="1413" w:type="dxa"/>
          </w:tcPr>
          <w:p w14:paraId="4A50A710" w14:textId="77777777" w:rsidR="0009384C" w:rsidRPr="00AB3F43" w:rsidRDefault="0009384C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1325F106" w14:textId="77777777" w:rsidR="0009384C" w:rsidRPr="00AB3F43" w:rsidRDefault="0009384C" w:rsidP="00A71C7A">
            <w:pPr>
              <w:pStyle w:val="IHPSTabelaTekstLevo"/>
            </w:pPr>
            <w:r w:rsidRPr="00AB3F43">
              <w:t>oz.( pš., ječ.), jara (pš., ječ.)</w:t>
            </w:r>
          </w:p>
        </w:tc>
        <w:tc>
          <w:tcPr>
            <w:tcW w:w="1984" w:type="dxa"/>
          </w:tcPr>
          <w:p w14:paraId="319C2F59" w14:textId="77777777" w:rsidR="0009384C" w:rsidRPr="00AB3F43" w:rsidRDefault="0009384C" w:rsidP="00A71C7A">
            <w:pPr>
              <w:pStyle w:val="IHPSTabelaTekstLevo"/>
            </w:pPr>
            <w:r w:rsidRPr="00AB3F43">
              <w:t>BBCH 21-31</w:t>
            </w:r>
          </w:p>
        </w:tc>
      </w:tr>
      <w:tr w:rsidR="00FB2D39" w:rsidRPr="00255782" w14:paraId="7FE47759" w14:textId="77777777" w:rsidTr="00A71C7A">
        <w:trPr>
          <w:trHeight w:val="512"/>
          <w:tblHeader w:val="0"/>
        </w:trPr>
        <w:tc>
          <w:tcPr>
            <w:tcW w:w="1701" w:type="dxa"/>
          </w:tcPr>
          <w:p w14:paraId="5445F1DC" w14:textId="505CA02C" w:rsidR="00FB2D39" w:rsidRPr="00AB3F43" w:rsidRDefault="00FB2D39" w:rsidP="006D1DA9">
            <w:pPr>
              <w:pStyle w:val="IHPSTabelaTekstGlava"/>
            </w:pPr>
            <w:r w:rsidRPr="003D6781">
              <w:t>MUSTANG FORTE</w:t>
            </w:r>
          </w:p>
        </w:tc>
        <w:tc>
          <w:tcPr>
            <w:tcW w:w="1701" w:type="dxa"/>
          </w:tcPr>
          <w:p w14:paraId="1A5C6E20" w14:textId="433F19E5" w:rsidR="00FB2D39" w:rsidRPr="00AB3F43" w:rsidRDefault="00FB2D39" w:rsidP="00A71C7A">
            <w:pPr>
              <w:pStyle w:val="IHPSTabelaTekstLevo"/>
            </w:pPr>
            <w:r w:rsidRPr="009A1E9D">
              <w:t xml:space="preserve">2,4-D 18  + </w:t>
            </w:r>
            <w:proofErr w:type="spellStart"/>
            <w:r w:rsidRPr="009A1E9D">
              <w:t>aminopiralid</w:t>
            </w:r>
            <w:proofErr w:type="spellEnd"/>
            <w:r w:rsidRPr="009A1E9D">
              <w:t xml:space="preserve"> 1  + </w:t>
            </w:r>
            <w:proofErr w:type="spellStart"/>
            <w:r w:rsidRPr="009A1E9D">
              <w:t>florasulam</w:t>
            </w:r>
            <w:proofErr w:type="spellEnd"/>
            <w:r w:rsidRPr="009A1E9D">
              <w:t xml:space="preserve">  0,5 </w:t>
            </w:r>
          </w:p>
        </w:tc>
        <w:tc>
          <w:tcPr>
            <w:tcW w:w="1129" w:type="dxa"/>
          </w:tcPr>
          <w:p w14:paraId="66F975FF" w14:textId="4EC831A7" w:rsidR="00FB2D39" w:rsidRPr="00AB3F43" w:rsidRDefault="00FB2D39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0B30B692" w14:textId="0C6E6B5D" w:rsidR="00FB2D39" w:rsidRPr="00AB3F43" w:rsidRDefault="00FB2D39" w:rsidP="00A71C7A">
            <w:pPr>
              <w:pStyle w:val="IHPSTabelaTekstLevo"/>
            </w:pPr>
            <w:r w:rsidRPr="00E0453F">
              <w:t>Š. PLEVELI</w:t>
            </w:r>
          </w:p>
        </w:tc>
        <w:tc>
          <w:tcPr>
            <w:tcW w:w="1564" w:type="dxa"/>
          </w:tcPr>
          <w:p w14:paraId="66D8A6F9" w14:textId="4077155E" w:rsidR="00FB2D39" w:rsidRPr="00AB3F43" w:rsidRDefault="00FB2D39" w:rsidP="00A71C7A">
            <w:pPr>
              <w:pStyle w:val="IHPSTabelaTekstLevo"/>
            </w:pPr>
            <w:r w:rsidRPr="00AB3F43">
              <w:t xml:space="preserve">oz.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208A978B" w14:textId="27233981" w:rsidR="00FB2D39" w:rsidRPr="00AB3F43" w:rsidRDefault="00FB2D39" w:rsidP="00A71C7A">
            <w:pPr>
              <w:pStyle w:val="IHPSTabelaTekstLevo"/>
            </w:pPr>
            <w:r w:rsidRPr="00AB3F43">
              <w:t>ozimine: BBCH 21-32</w:t>
            </w:r>
          </w:p>
        </w:tc>
      </w:tr>
      <w:tr w:rsidR="00FB2D39" w:rsidRPr="00255782" w14:paraId="2E05D6C6" w14:textId="77777777" w:rsidTr="00A71C7A">
        <w:trPr>
          <w:trHeight w:val="512"/>
          <w:tblHeader w:val="0"/>
        </w:trPr>
        <w:tc>
          <w:tcPr>
            <w:tcW w:w="1701" w:type="dxa"/>
          </w:tcPr>
          <w:p w14:paraId="505B51CE" w14:textId="0C79A336" w:rsidR="00FB2D39" w:rsidRPr="00AB3F43" w:rsidRDefault="00FB2D39" w:rsidP="006D1DA9">
            <w:pPr>
              <w:pStyle w:val="IHPSTabelaTekstGlava"/>
            </w:pPr>
            <w:r w:rsidRPr="003D6781">
              <w:t>MUSTANG FORTE</w:t>
            </w:r>
          </w:p>
        </w:tc>
        <w:tc>
          <w:tcPr>
            <w:tcW w:w="1701" w:type="dxa"/>
          </w:tcPr>
          <w:p w14:paraId="5A5E1EC8" w14:textId="66D13863" w:rsidR="00FB2D39" w:rsidRPr="00AB3F43" w:rsidRDefault="00FB2D39" w:rsidP="00A71C7A">
            <w:pPr>
              <w:pStyle w:val="IHPSTabelaTekstLevo"/>
            </w:pPr>
            <w:r w:rsidRPr="009A1E9D">
              <w:t xml:space="preserve">2,4-D 18  + </w:t>
            </w:r>
            <w:proofErr w:type="spellStart"/>
            <w:r w:rsidRPr="009A1E9D">
              <w:t>aminopiralid</w:t>
            </w:r>
            <w:proofErr w:type="spellEnd"/>
            <w:r w:rsidRPr="009A1E9D">
              <w:t xml:space="preserve"> 1  + </w:t>
            </w:r>
            <w:proofErr w:type="spellStart"/>
            <w:r w:rsidRPr="009A1E9D">
              <w:t>florasulam</w:t>
            </w:r>
            <w:proofErr w:type="spellEnd"/>
            <w:r w:rsidRPr="009A1E9D">
              <w:t xml:space="preserve">  0,5 </w:t>
            </w:r>
          </w:p>
        </w:tc>
        <w:tc>
          <w:tcPr>
            <w:tcW w:w="1129" w:type="dxa"/>
          </w:tcPr>
          <w:p w14:paraId="67CFBB6A" w14:textId="7125B2AD" w:rsidR="00FB2D39" w:rsidRPr="00AB3F43" w:rsidRDefault="00FB2D39" w:rsidP="00A71C7A">
            <w:pPr>
              <w:pStyle w:val="IHPSTabelaTekstLevo"/>
            </w:pPr>
            <w:r w:rsidRPr="00AB3F43">
              <w:t>0,8 L/ha</w:t>
            </w:r>
          </w:p>
        </w:tc>
        <w:tc>
          <w:tcPr>
            <w:tcW w:w="1413" w:type="dxa"/>
          </w:tcPr>
          <w:p w14:paraId="2755CCC4" w14:textId="03197826" w:rsidR="00FB2D39" w:rsidRPr="00AB3F43" w:rsidRDefault="00FB2D39" w:rsidP="00A71C7A">
            <w:pPr>
              <w:pStyle w:val="IHPSTabelaTekstLevo"/>
            </w:pPr>
            <w:r w:rsidRPr="00E0453F">
              <w:t>Š. PLEVELI</w:t>
            </w:r>
          </w:p>
        </w:tc>
        <w:tc>
          <w:tcPr>
            <w:tcW w:w="1564" w:type="dxa"/>
          </w:tcPr>
          <w:p w14:paraId="219D4D54" w14:textId="337B9748" w:rsidR="00FB2D39" w:rsidRPr="00AB3F43" w:rsidRDefault="00FB2D39" w:rsidP="00A71C7A">
            <w:pPr>
              <w:pStyle w:val="IHPSTabelaTekstLevo"/>
            </w:pPr>
            <w:r w:rsidRPr="00AB3F43">
              <w:t>jara: (pš., ječ., oves)</w:t>
            </w:r>
          </w:p>
        </w:tc>
        <w:tc>
          <w:tcPr>
            <w:tcW w:w="1984" w:type="dxa"/>
          </w:tcPr>
          <w:p w14:paraId="2AAC45FD" w14:textId="0D61DE03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>: BBCH 13-31</w:t>
            </w:r>
          </w:p>
        </w:tc>
      </w:tr>
      <w:tr w:rsidR="0009384C" w:rsidRPr="00255782" w14:paraId="06846AF8" w14:textId="77777777" w:rsidTr="00A71C7A">
        <w:trPr>
          <w:trHeight w:val="407"/>
          <w:tblHeader w:val="0"/>
        </w:trPr>
        <w:tc>
          <w:tcPr>
            <w:tcW w:w="1701" w:type="dxa"/>
          </w:tcPr>
          <w:p w14:paraId="66EF0EBD" w14:textId="77777777" w:rsidR="0009384C" w:rsidRPr="00AB3F43" w:rsidRDefault="0009384C" w:rsidP="006D1DA9">
            <w:pPr>
              <w:pStyle w:val="IHPSTabelaTekstGlava"/>
            </w:pPr>
            <w:r w:rsidRPr="00AB3F43">
              <w:t>PALLAS 75 WG</w:t>
            </w:r>
          </w:p>
        </w:tc>
        <w:tc>
          <w:tcPr>
            <w:tcW w:w="1701" w:type="dxa"/>
          </w:tcPr>
          <w:p w14:paraId="7C155813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piroksulam</w:t>
            </w:r>
            <w:proofErr w:type="spellEnd"/>
            <w:r w:rsidRPr="00AB3F43">
              <w:t xml:space="preserve"> 7,5 </w:t>
            </w:r>
          </w:p>
        </w:tc>
        <w:tc>
          <w:tcPr>
            <w:tcW w:w="1129" w:type="dxa"/>
          </w:tcPr>
          <w:p w14:paraId="59E0D4ED" w14:textId="77777777" w:rsidR="0009384C" w:rsidRPr="00AB3F43" w:rsidRDefault="0009384C" w:rsidP="00A71C7A">
            <w:pPr>
              <w:pStyle w:val="IHPSTabelaTekstLevo"/>
            </w:pPr>
            <w:r w:rsidRPr="00AB3F43">
              <w:t>120 – 250 g/ha</w:t>
            </w:r>
          </w:p>
        </w:tc>
        <w:tc>
          <w:tcPr>
            <w:tcW w:w="1413" w:type="dxa"/>
          </w:tcPr>
          <w:p w14:paraId="21556409" w14:textId="77777777" w:rsidR="0009384C" w:rsidRPr="00AB3F43" w:rsidRDefault="0009384C" w:rsidP="00A71C7A">
            <w:pPr>
              <w:pStyle w:val="IHPSTabelaTekstLevo"/>
            </w:pPr>
            <w:r w:rsidRPr="00AB3F43">
              <w:t>E. O. in Š. PLEVELI</w:t>
            </w:r>
          </w:p>
        </w:tc>
        <w:tc>
          <w:tcPr>
            <w:tcW w:w="1564" w:type="dxa"/>
          </w:tcPr>
          <w:p w14:paraId="63EB823D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pš., </w:t>
            </w:r>
            <w:proofErr w:type="spellStart"/>
            <w:r w:rsidRPr="00AB3F43">
              <w:t>tritikala</w:t>
            </w:r>
            <w:proofErr w:type="spellEnd"/>
            <w:r w:rsidRPr="00AB3F43">
              <w:t>, rž</w:t>
            </w:r>
          </w:p>
        </w:tc>
        <w:tc>
          <w:tcPr>
            <w:tcW w:w="1984" w:type="dxa"/>
          </w:tcPr>
          <w:p w14:paraId="5CF03740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spomladi BBCH 12-32 + močilo </w:t>
            </w:r>
            <w:proofErr w:type="spellStart"/>
            <w:r w:rsidRPr="00AB3F43">
              <w:t>Nu</w:t>
            </w:r>
            <w:proofErr w:type="spellEnd"/>
            <w:r w:rsidRPr="00AB3F43">
              <w:t>-Film 0,1 L/ha</w:t>
            </w:r>
          </w:p>
        </w:tc>
      </w:tr>
      <w:tr w:rsidR="0009384C" w:rsidRPr="00A8672E" w14:paraId="14BD0273" w14:textId="77777777" w:rsidTr="00A71C7A">
        <w:trPr>
          <w:trHeight w:val="161"/>
          <w:tblHeader w:val="0"/>
        </w:trPr>
        <w:tc>
          <w:tcPr>
            <w:tcW w:w="1701" w:type="dxa"/>
          </w:tcPr>
          <w:p w14:paraId="14588B7D" w14:textId="77777777" w:rsidR="0009384C" w:rsidRDefault="0009384C" w:rsidP="006D1DA9">
            <w:pPr>
              <w:pStyle w:val="IHPSTabelaTekstGlava"/>
            </w:pPr>
            <w:r w:rsidRPr="00AB3F43">
              <w:t>QUELEX</w:t>
            </w:r>
          </w:p>
          <w:p w14:paraId="210861F8" w14:textId="1220F165" w:rsidR="00322AD6" w:rsidRPr="00AB3F43" w:rsidRDefault="00322AD6" w:rsidP="006D1DA9">
            <w:pPr>
              <w:pStyle w:val="IHPSTabelaTekstGlava"/>
            </w:pPr>
            <w:r>
              <w:t>(se ne trži v letu 2026)</w:t>
            </w:r>
          </w:p>
        </w:tc>
        <w:tc>
          <w:tcPr>
            <w:tcW w:w="1701" w:type="dxa"/>
          </w:tcPr>
          <w:p w14:paraId="59A33192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florasulam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halauksifen</w:t>
            </w:r>
            <w:proofErr w:type="spellEnd"/>
            <w:r w:rsidRPr="00AB3F43">
              <w:t xml:space="preserve"> 10,42 </w:t>
            </w:r>
          </w:p>
        </w:tc>
        <w:tc>
          <w:tcPr>
            <w:tcW w:w="1129" w:type="dxa"/>
          </w:tcPr>
          <w:p w14:paraId="64B19D02" w14:textId="77777777" w:rsidR="0009384C" w:rsidRPr="00AB3F43" w:rsidRDefault="0009384C" w:rsidP="00A71C7A">
            <w:pPr>
              <w:pStyle w:val="IHPSTabelaTekstLevo"/>
            </w:pPr>
            <w:r w:rsidRPr="00AB3F43">
              <w:t>50 g/ha</w:t>
            </w:r>
          </w:p>
        </w:tc>
        <w:tc>
          <w:tcPr>
            <w:tcW w:w="1413" w:type="dxa"/>
          </w:tcPr>
          <w:p w14:paraId="0CE12FF2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35F8FEB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(pš., ječ., rž, pira, </w:t>
            </w:r>
            <w:proofErr w:type="spellStart"/>
            <w:r w:rsidRPr="00AB3F43">
              <w:t>tritikala</w:t>
            </w:r>
            <w:proofErr w:type="spellEnd"/>
            <w:r w:rsidRPr="00AB3F43">
              <w:t>), jara (pš., ječ.)</w:t>
            </w:r>
          </w:p>
        </w:tc>
        <w:tc>
          <w:tcPr>
            <w:tcW w:w="1984" w:type="dxa"/>
          </w:tcPr>
          <w:p w14:paraId="2C50042D" w14:textId="77777777" w:rsidR="0009384C" w:rsidRPr="00AB3F43" w:rsidRDefault="0009384C" w:rsidP="00A71C7A">
            <w:pPr>
              <w:pStyle w:val="IHPSTabelaTekstLevo"/>
            </w:pPr>
            <w:r w:rsidRPr="00AB3F43">
              <w:t>spomladi BBCH 21-32 + dodatek močila</w:t>
            </w:r>
          </w:p>
        </w:tc>
      </w:tr>
      <w:tr w:rsidR="0009384C" w:rsidRPr="00A8672E" w14:paraId="457BE416" w14:textId="77777777" w:rsidTr="00A71C7A">
        <w:trPr>
          <w:trHeight w:val="805"/>
          <w:tblHeader w:val="0"/>
        </w:trPr>
        <w:tc>
          <w:tcPr>
            <w:tcW w:w="1701" w:type="dxa"/>
          </w:tcPr>
          <w:p w14:paraId="28BB3CE5" w14:textId="77777777" w:rsidR="0009384C" w:rsidRPr="00AB3F43" w:rsidRDefault="0009384C" w:rsidP="006D1DA9">
            <w:pPr>
              <w:pStyle w:val="IHPSTabelaTekstGlava"/>
            </w:pPr>
            <w:r w:rsidRPr="00AB3F43">
              <w:t>SAVVY</w:t>
            </w:r>
          </w:p>
        </w:tc>
        <w:tc>
          <w:tcPr>
            <w:tcW w:w="1701" w:type="dxa"/>
          </w:tcPr>
          <w:p w14:paraId="321BF250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metsulfuron</w:t>
            </w:r>
            <w:proofErr w:type="spellEnd"/>
            <w:r w:rsidRPr="00AB3F43">
              <w:t xml:space="preserve"> 20 </w:t>
            </w:r>
          </w:p>
        </w:tc>
        <w:tc>
          <w:tcPr>
            <w:tcW w:w="1129" w:type="dxa"/>
          </w:tcPr>
          <w:p w14:paraId="752BA7B9" w14:textId="77777777" w:rsidR="0009384C" w:rsidRPr="00AB3F43" w:rsidRDefault="0009384C" w:rsidP="00A71C7A">
            <w:pPr>
              <w:pStyle w:val="IHPSTabelaTekstLevo"/>
            </w:pPr>
            <w:r w:rsidRPr="00AB3F43">
              <w:t>30 g/ha</w:t>
            </w:r>
          </w:p>
        </w:tc>
        <w:tc>
          <w:tcPr>
            <w:tcW w:w="1413" w:type="dxa"/>
          </w:tcPr>
          <w:p w14:paraId="26CE5B0C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5587922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oves,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4CFDF3B9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uporaba samo v času od 1. februarja do 1. avgusta;  pš., oves, </w:t>
            </w:r>
            <w:proofErr w:type="spellStart"/>
            <w:r w:rsidRPr="00AB3F43">
              <w:t>tritikala</w:t>
            </w:r>
            <w:proofErr w:type="spellEnd"/>
            <w:r w:rsidRPr="00AB3F43">
              <w:t xml:space="preserve"> BBCH 12-39</w:t>
            </w:r>
            <w:r w:rsidRPr="00AB3F43">
              <w:br/>
              <w:t>ječ. BBCH 13-39</w:t>
            </w:r>
          </w:p>
        </w:tc>
      </w:tr>
      <w:tr w:rsidR="0009384C" w:rsidRPr="00A8672E" w14:paraId="34434DD2" w14:textId="77777777" w:rsidTr="00A71C7A">
        <w:trPr>
          <w:trHeight w:val="513"/>
          <w:tblHeader w:val="0"/>
        </w:trPr>
        <w:tc>
          <w:tcPr>
            <w:tcW w:w="1701" w:type="dxa"/>
          </w:tcPr>
          <w:p w14:paraId="3CE9FEB4" w14:textId="77777777" w:rsidR="0009384C" w:rsidRPr="00AB3F43" w:rsidRDefault="0009384C" w:rsidP="006D1DA9">
            <w:pPr>
              <w:pStyle w:val="IHPSTabelaTekstGlava"/>
            </w:pPr>
            <w:r w:rsidRPr="00AB3F43">
              <w:t>SEKATOR OD</w:t>
            </w:r>
          </w:p>
        </w:tc>
        <w:tc>
          <w:tcPr>
            <w:tcW w:w="1701" w:type="dxa"/>
          </w:tcPr>
          <w:p w14:paraId="77DD09A4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amidosulfuron</w:t>
            </w:r>
            <w:proofErr w:type="spellEnd"/>
            <w:r w:rsidRPr="00AB3F43">
              <w:t xml:space="preserve"> 10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2,5 </w:t>
            </w:r>
          </w:p>
        </w:tc>
        <w:tc>
          <w:tcPr>
            <w:tcW w:w="1129" w:type="dxa"/>
          </w:tcPr>
          <w:p w14:paraId="75C7D901" w14:textId="77777777" w:rsidR="0009384C" w:rsidRPr="00AB3F43" w:rsidRDefault="0009384C" w:rsidP="00A71C7A">
            <w:pPr>
              <w:pStyle w:val="IHPSTabelaTekstLevo"/>
            </w:pPr>
            <w:smartTag w:uri="urn:schemas-microsoft-com:office:smarttags" w:element="metricconverter">
              <w:smartTagPr>
                <w:attr w:name="ProductID" w:val="0,15 L"/>
              </w:smartTagPr>
              <w:r w:rsidRPr="00AB3F43">
                <w:t>0,15 L/ha</w:t>
              </w:r>
            </w:smartTag>
          </w:p>
        </w:tc>
        <w:tc>
          <w:tcPr>
            <w:tcW w:w="1413" w:type="dxa"/>
          </w:tcPr>
          <w:p w14:paraId="0EDCE218" w14:textId="77777777" w:rsidR="0009384C" w:rsidRPr="00AB3F43" w:rsidRDefault="0009384C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4ADA6765" w14:textId="77777777" w:rsidR="0009384C" w:rsidRPr="00AB3F43" w:rsidRDefault="0009384C" w:rsidP="00A71C7A">
            <w:pPr>
              <w:pStyle w:val="IHPSTabelaTekstLevo"/>
            </w:pPr>
            <w:r w:rsidRPr="00AB3F43">
              <w:t>oz., jara pš.,</w:t>
            </w:r>
            <w:proofErr w:type="spellStart"/>
            <w:r w:rsidRPr="00AB3F43">
              <w:t>oz</w:t>
            </w:r>
            <w:proofErr w:type="spellEnd"/>
            <w:r w:rsidRPr="00AB3F43">
              <w:t>., jari ječ.</w:t>
            </w:r>
          </w:p>
          <w:p w14:paraId="37BD5BC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76765261" w14:textId="77777777" w:rsidR="0009384C" w:rsidRPr="00AB3F43" w:rsidRDefault="0009384C" w:rsidP="00A71C7A">
            <w:pPr>
              <w:pStyle w:val="IHPSTabelaTekstLevo"/>
            </w:pPr>
            <w:r w:rsidRPr="00AB3F43">
              <w:t>BBCH 25 - 32</w:t>
            </w:r>
          </w:p>
        </w:tc>
      </w:tr>
      <w:tr w:rsidR="0009384C" w:rsidRPr="00A8672E" w14:paraId="3E1E3B71" w14:textId="77777777" w:rsidTr="00A71C7A">
        <w:trPr>
          <w:trHeight w:val="605"/>
          <w:tblHeader w:val="0"/>
        </w:trPr>
        <w:tc>
          <w:tcPr>
            <w:tcW w:w="1701" w:type="dxa"/>
          </w:tcPr>
          <w:p w14:paraId="150D516D" w14:textId="77777777" w:rsidR="0009384C" w:rsidRPr="00AB3F43" w:rsidRDefault="0009384C" w:rsidP="006D1DA9">
            <w:pPr>
              <w:pStyle w:val="IHPSTabelaTekstGlava"/>
            </w:pPr>
            <w:r w:rsidRPr="00AB3F43">
              <w:t>SEKATOR PLUS</w:t>
            </w:r>
          </w:p>
        </w:tc>
        <w:tc>
          <w:tcPr>
            <w:tcW w:w="1701" w:type="dxa"/>
          </w:tcPr>
          <w:p w14:paraId="3AF977CC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2,4-D 28,7  + </w:t>
            </w:r>
            <w:proofErr w:type="spellStart"/>
            <w:r w:rsidRPr="00AB3F43">
              <w:t>amidosulfuron</w:t>
            </w:r>
            <w:proofErr w:type="spellEnd"/>
            <w:r w:rsidRPr="00AB3F43">
              <w:t xml:space="preserve"> 2,5  + </w:t>
            </w:r>
            <w:proofErr w:type="spellStart"/>
            <w:r w:rsidRPr="00AB3F43">
              <w:t>jodosulfuron</w:t>
            </w:r>
            <w:proofErr w:type="spellEnd"/>
            <w:r w:rsidRPr="00AB3F43">
              <w:t xml:space="preserve"> 0,625 </w:t>
            </w:r>
          </w:p>
        </w:tc>
        <w:tc>
          <w:tcPr>
            <w:tcW w:w="1129" w:type="dxa"/>
          </w:tcPr>
          <w:p w14:paraId="0F75A59A" w14:textId="77777777" w:rsidR="0009384C" w:rsidRPr="00AB3F43" w:rsidRDefault="0009384C" w:rsidP="00A71C7A">
            <w:pPr>
              <w:pStyle w:val="IHPSTabelaTekstLevo"/>
            </w:pPr>
            <w:r w:rsidRPr="00AB3F43">
              <w:t>0,6 L/ha</w:t>
            </w:r>
          </w:p>
        </w:tc>
        <w:tc>
          <w:tcPr>
            <w:tcW w:w="1413" w:type="dxa"/>
          </w:tcPr>
          <w:p w14:paraId="2F5ECC47" w14:textId="77777777" w:rsidR="0009384C" w:rsidRPr="00AB3F43" w:rsidRDefault="0009384C" w:rsidP="00A71C7A">
            <w:pPr>
              <w:pStyle w:val="IHPSTabelaTekstLevo"/>
            </w:pPr>
            <w:r w:rsidRPr="00AB3F43">
              <w:t>Š. PLEVELI</w:t>
            </w:r>
          </w:p>
        </w:tc>
        <w:tc>
          <w:tcPr>
            <w:tcW w:w="1564" w:type="dxa"/>
          </w:tcPr>
          <w:p w14:paraId="62CF96A2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oz</w:t>
            </w:r>
            <w:proofErr w:type="spellEnd"/>
            <w:r w:rsidRPr="00AB3F43">
              <w:t xml:space="preserve">: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), jara( pš., ječ.)</w:t>
            </w:r>
          </w:p>
        </w:tc>
        <w:tc>
          <w:tcPr>
            <w:tcW w:w="1984" w:type="dxa"/>
          </w:tcPr>
          <w:p w14:paraId="50D2B2B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samo spomladi: </w:t>
            </w:r>
            <w:r w:rsidRPr="00AB3F43">
              <w:br/>
              <w:t xml:space="preserve">ozimine: BBCH 21-32 </w:t>
            </w:r>
            <w:proofErr w:type="spellStart"/>
            <w:r w:rsidRPr="00AB3F43">
              <w:t>jarine</w:t>
            </w:r>
            <w:proofErr w:type="spellEnd"/>
            <w:r w:rsidRPr="00AB3F43">
              <w:t>: BBCH 13-32</w:t>
            </w:r>
          </w:p>
        </w:tc>
      </w:tr>
      <w:tr w:rsidR="0009384C" w:rsidRPr="007F4BCE" w14:paraId="026B362C" w14:textId="77777777" w:rsidTr="00A71C7A">
        <w:trPr>
          <w:trHeight w:val="417"/>
          <w:tblHeader w:val="0"/>
        </w:trPr>
        <w:tc>
          <w:tcPr>
            <w:tcW w:w="1701" w:type="dxa"/>
          </w:tcPr>
          <w:p w14:paraId="28DB43A8" w14:textId="77777777" w:rsidR="0009384C" w:rsidRPr="00AB3F43" w:rsidRDefault="0009384C" w:rsidP="006D1DA9">
            <w:pPr>
              <w:pStyle w:val="IHPSTabelaTekstGlava"/>
            </w:pPr>
            <w:r w:rsidRPr="00AB3F43">
              <w:lastRenderedPageBreak/>
              <w:t>STARANE FORTE</w:t>
            </w:r>
          </w:p>
        </w:tc>
        <w:tc>
          <w:tcPr>
            <w:tcW w:w="1701" w:type="dxa"/>
          </w:tcPr>
          <w:p w14:paraId="7EBF4331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fluroksipir</w:t>
            </w:r>
            <w:proofErr w:type="spellEnd"/>
            <w:r w:rsidRPr="00AB3F43">
              <w:t xml:space="preserve"> 33,3 </w:t>
            </w:r>
          </w:p>
        </w:tc>
        <w:tc>
          <w:tcPr>
            <w:tcW w:w="1129" w:type="dxa"/>
          </w:tcPr>
          <w:p w14:paraId="0A81B3BA" w14:textId="77777777" w:rsidR="0009384C" w:rsidRPr="00AB3F43" w:rsidRDefault="0009384C" w:rsidP="00A71C7A">
            <w:pPr>
              <w:pStyle w:val="IHPSTabelaTekstLevo"/>
            </w:pPr>
            <w:r w:rsidRPr="00AB3F43">
              <w:t>0,54 L/ha</w:t>
            </w:r>
          </w:p>
        </w:tc>
        <w:tc>
          <w:tcPr>
            <w:tcW w:w="1413" w:type="dxa"/>
          </w:tcPr>
          <w:p w14:paraId="2CD8A30A" w14:textId="77777777" w:rsidR="0009384C" w:rsidRPr="00AB3F43" w:rsidRDefault="0009384C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0DF38084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ječ.), oves, rž, </w:t>
            </w:r>
            <w:proofErr w:type="spellStart"/>
            <w:r w:rsidRPr="00AB3F43">
              <w:t>tritikala</w:t>
            </w:r>
            <w:proofErr w:type="spellEnd"/>
            <w:r w:rsidRPr="00AB3F43">
              <w:t>, pira</w:t>
            </w:r>
          </w:p>
        </w:tc>
        <w:tc>
          <w:tcPr>
            <w:tcW w:w="1984" w:type="dxa"/>
          </w:tcPr>
          <w:p w14:paraId="5195FF2D" w14:textId="77777777" w:rsidR="0009384C" w:rsidRPr="00AB3F43" w:rsidRDefault="0009384C" w:rsidP="00A71C7A">
            <w:pPr>
              <w:pStyle w:val="IHPSTabelaTekstLevo"/>
            </w:pPr>
            <w:r w:rsidRPr="00AB3F43">
              <w:t>BBCH 21 - 32</w:t>
            </w:r>
          </w:p>
        </w:tc>
      </w:tr>
      <w:tr w:rsidR="0009384C" w:rsidRPr="007F4BCE" w14:paraId="5E0AA6AD" w14:textId="77777777" w:rsidTr="00A71C7A">
        <w:trPr>
          <w:trHeight w:val="455"/>
          <w:tblHeader w:val="0"/>
        </w:trPr>
        <w:tc>
          <w:tcPr>
            <w:tcW w:w="1701" w:type="dxa"/>
          </w:tcPr>
          <w:p w14:paraId="6609DAC6" w14:textId="77777777" w:rsidR="0009384C" w:rsidRPr="00AB3F43" w:rsidRDefault="0009384C" w:rsidP="006D1DA9">
            <w:pPr>
              <w:pStyle w:val="IHPSTabelaTekstGlava"/>
            </w:pPr>
            <w:r w:rsidRPr="00AB3F43">
              <w:t>STOMP AQUA</w:t>
            </w:r>
          </w:p>
        </w:tc>
        <w:tc>
          <w:tcPr>
            <w:tcW w:w="1701" w:type="dxa"/>
          </w:tcPr>
          <w:p w14:paraId="231ABEE4" w14:textId="77777777" w:rsidR="0009384C" w:rsidRPr="00AB3F43" w:rsidRDefault="0009384C" w:rsidP="00A71C7A">
            <w:pPr>
              <w:pStyle w:val="IHPSTabelaTekstLevo"/>
            </w:pPr>
            <w:proofErr w:type="spellStart"/>
            <w:r w:rsidRPr="00AB3F43">
              <w:t>pendimetalin</w:t>
            </w:r>
            <w:proofErr w:type="spellEnd"/>
            <w:r w:rsidRPr="00AB3F43">
              <w:t xml:space="preserve"> 45,5 </w:t>
            </w:r>
          </w:p>
        </w:tc>
        <w:tc>
          <w:tcPr>
            <w:tcW w:w="1129" w:type="dxa"/>
          </w:tcPr>
          <w:p w14:paraId="5419FCF4" w14:textId="77777777" w:rsidR="0009384C" w:rsidRPr="00AB3F43" w:rsidRDefault="0009384C" w:rsidP="00A71C7A">
            <w:pPr>
              <w:pStyle w:val="IHPSTabelaTekstLevo"/>
            </w:pPr>
            <w:r w:rsidRPr="00AB3F43">
              <w:t>2,9 L/ha</w:t>
            </w:r>
          </w:p>
        </w:tc>
        <w:tc>
          <w:tcPr>
            <w:tcW w:w="1413" w:type="dxa"/>
          </w:tcPr>
          <w:p w14:paraId="040A0B77" w14:textId="77777777" w:rsidR="0009384C" w:rsidRPr="00AB3F43" w:rsidRDefault="0009384C" w:rsidP="00A71C7A">
            <w:pPr>
              <w:pStyle w:val="IHPSTabelaTekstLevo"/>
            </w:pPr>
            <w:r w:rsidRPr="00AB3F43">
              <w:t>E. O. PL. in nekateri Š. PLEVELI</w:t>
            </w:r>
          </w:p>
        </w:tc>
        <w:tc>
          <w:tcPr>
            <w:tcW w:w="1564" w:type="dxa"/>
          </w:tcPr>
          <w:p w14:paraId="10667A26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pš.,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pš., oz. ječ., oz. rž, </w:t>
            </w:r>
            <w:proofErr w:type="spellStart"/>
            <w:r w:rsidRPr="00AB3F43">
              <w:t>tritikala</w:t>
            </w:r>
            <w:proofErr w:type="spellEnd"/>
            <w:r w:rsidRPr="00AB3F43">
              <w:t>, jari ječ.</w:t>
            </w:r>
          </w:p>
        </w:tc>
        <w:tc>
          <w:tcPr>
            <w:tcW w:w="1984" w:type="dxa"/>
          </w:tcPr>
          <w:p w14:paraId="39C7DCC7" w14:textId="20669CF2" w:rsidR="0009384C" w:rsidRPr="00AB3F43" w:rsidRDefault="0009384C" w:rsidP="00A71C7A">
            <w:pPr>
              <w:pStyle w:val="IHPSTabelaTekstLevo"/>
            </w:pPr>
            <w:r w:rsidRPr="00AB3F43">
              <w:t xml:space="preserve">BBCH 00 – 30, jari ječ. pred vznikom </w:t>
            </w:r>
          </w:p>
          <w:p w14:paraId="436D956F" w14:textId="77777777" w:rsidR="0009384C" w:rsidRPr="00AB3F43" w:rsidRDefault="0009384C" w:rsidP="00A71C7A">
            <w:pPr>
              <w:pStyle w:val="IHPSTabelaTekstLevo"/>
            </w:pPr>
            <w:r w:rsidRPr="00AB3F43">
              <w:t>BBCH 00 – 07</w:t>
            </w:r>
          </w:p>
        </w:tc>
      </w:tr>
      <w:tr w:rsidR="00FB2D39" w:rsidRPr="007F4BCE" w14:paraId="5F35AC30" w14:textId="77777777" w:rsidTr="00A71C7A">
        <w:trPr>
          <w:trHeight w:val="513"/>
          <w:tblHeader w:val="0"/>
        </w:trPr>
        <w:tc>
          <w:tcPr>
            <w:tcW w:w="1701" w:type="dxa"/>
          </w:tcPr>
          <w:p w14:paraId="6A74398B" w14:textId="242C51E9" w:rsidR="00FB2D39" w:rsidRPr="00AB3F43" w:rsidRDefault="00FB2D39" w:rsidP="006D1DA9">
            <w:pPr>
              <w:pStyle w:val="IHPSTabelaTekstGlava"/>
            </w:pPr>
            <w:r w:rsidRPr="00AB3F43">
              <w:t>SUNDA</w:t>
            </w:r>
          </w:p>
        </w:tc>
        <w:tc>
          <w:tcPr>
            <w:tcW w:w="1701" w:type="dxa"/>
          </w:tcPr>
          <w:p w14:paraId="07D08954" w14:textId="7E7E25C8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fenoksaprop</w:t>
            </w:r>
            <w:proofErr w:type="spellEnd"/>
            <w:r w:rsidRPr="00AB3F43">
              <w:t>-p 6,9</w:t>
            </w:r>
          </w:p>
        </w:tc>
        <w:tc>
          <w:tcPr>
            <w:tcW w:w="1129" w:type="dxa"/>
          </w:tcPr>
          <w:p w14:paraId="66310A58" w14:textId="7F461042" w:rsidR="00FB2D39" w:rsidRPr="00AB3F43" w:rsidRDefault="00FB2D39" w:rsidP="00A71C7A">
            <w:pPr>
              <w:pStyle w:val="IHPSTabelaTekstLevo"/>
            </w:pPr>
            <w:r w:rsidRPr="00AB3F43">
              <w:t>1,2 L/ha</w:t>
            </w:r>
          </w:p>
        </w:tc>
        <w:tc>
          <w:tcPr>
            <w:tcW w:w="1413" w:type="dxa"/>
          </w:tcPr>
          <w:p w14:paraId="0266BFF8" w14:textId="44364B3D" w:rsidR="00FB2D39" w:rsidRPr="00AB3F43" w:rsidRDefault="00FB2D39" w:rsidP="00A71C7A">
            <w:pPr>
              <w:pStyle w:val="IHPSTabelaTekstLevo"/>
            </w:pPr>
            <w:r w:rsidRPr="00AB3F43">
              <w:t>O. PLEVELI</w:t>
            </w:r>
          </w:p>
        </w:tc>
        <w:tc>
          <w:tcPr>
            <w:tcW w:w="1564" w:type="dxa"/>
          </w:tcPr>
          <w:p w14:paraId="3ADF3315" w14:textId="4849226F" w:rsidR="00FB2D39" w:rsidRPr="00AB3F43" w:rsidRDefault="00FB2D39" w:rsidP="00A71C7A">
            <w:pPr>
              <w:pStyle w:val="IHPSTabelaTekstLevo"/>
            </w:pPr>
            <w:r w:rsidRPr="00AB3F43">
              <w:t xml:space="preserve">oz. (pš., rž, </w:t>
            </w:r>
            <w:proofErr w:type="spellStart"/>
            <w:r w:rsidRPr="00AB3F43">
              <w:t>tritikala</w:t>
            </w:r>
            <w:proofErr w:type="spellEnd"/>
            <w:r w:rsidRPr="00AB3F43">
              <w:t>),</w:t>
            </w:r>
          </w:p>
        </w:tc>
        <w:tc>
          <w:tcPr>
            <w:tcW w:w="1984" w:type="dxa"/>
          </w:tcPr>
          <w:p w14:paraId="1FB789FF" w14:textId="755D0D0F" w:rsidR="00FB2D39" w:rsidRPr="00AB3F43" w:rsidRDefault="00FB2D39" w:rsidP="00A71C7A">
            <w:pPr>
              <w:pStyle w:val="IHPSTabelaTekstLevo"/>
            </w:pPr>
            <w:r w:rsidRPr="00AB3F43">
              <w:t>BBCH 10-32</w:t>
            </w:r>
          </w:p>
        </w:tc>
      </w:tr>
      <w:tr w:rsidR="00FB2D39" w:rsidRPr="007F4BCE" w14:paraId="00BA0C07" w14:textId="77777777" w:rsidTr="00A71C7A">
        <w:trPr>
          <w:trHeight w:val="513"/>
          <w:tblHeader w:val="0"/>
        </w:trPr>
        <w:tc>
          <w:tcPr>
            <w:tcW w:w="1701" w:type="dxa"/>
          </w:tcPr>
          <w:p w14:paraId="1435E863" w14:textId="534F1742" w:rsidR="00FB2D39" w:rsidRPr="00AB3F43" w:rsidRDefault="00FB2D39" w:rsidP="006D1DA9">
            <w:pPr>
              <w:pStyle w:val="IHPSTabelaTekstGlava"/>
            </w:pPr>
            <w:r w:rsidRPr="00AB3F43">
              <w:t>SUNDA</w:t>
            </w:r>
          </w:p>
        </w:tc>
        <w:tc>
          <w:tcPr>
            <w:tcW w:w="1701" w:type="dxa"/>
          </w:tcPr>
          <w:p w14:paraId="7320E2E5" w14:textId="487C5B9F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fenoksaprop</w:t>
            </w:r>
            <w:proofErr w:type="spellEnd"/>
            <w:r w:rsidRPr="00AB3F43">
              <w:t>-p 6,9</w:t>
            </w:r>
          </w:p>
        </w:tc>
        <w:tc>
          <w:tcPr>
            <w:tcW w:w="1129" w:type="dxa"/>
          </w:tcPr>
          <w:p w14:paraId="4FAD6F97" w14:textId="144D8409" w:rsidR="00FB2D39" w:rsidRPr="00AB3F43" w:rsidRDefault="00FB2D39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4B9ECC32" w14:textId="71F12D56" w:rsidR="00FB2D39" w:rsidRPr="00AB3F43" w:rsidRDefault="00FB2D39" w:rsidP="00A71C7A">
            <w:pPr>
              <w:pStyle w:val="IHPSTabelaTekstLevo"/>
            </w:pPr>
            <w:r w:rsidRPr="00AB3F43">
              <w:t>O. PLEVELI</w:t>
            </w:r>
          </w:p>
        </w:tc>
        <w:tc>
          <w:tcPr>
            <w:tcW w:w="1564" w:type="dxa"/>
          </w:tcPr>
          <w:p w14:paraId="260C79ED" w14:textId="38BAE885" w:rsidR="00FB2D39" w:rsidRPr="00AB3F43" w:rsidRDefault="00FB2D39" w:rsidP="00A71C7A">
            <w:pPr>
              <w:pStyle w:val="IHPSTabelaTekstLevo"/>
            </w:pPr>
            <w:r w:rsidRPr="00AB3F43">
              <w:t>jara (pš., ječ.)</w:t>
            </w:r>
          </w:p>
        </w:tc>
        <w:tc>
          <w:tcPr>
            <w:tcW w:w="1984" w:type="dxa"/>
          </w:tcPr>
          <w:p w14:paraId="47AE31D1" w14:textId="0DCAFC40" w:rsidR="00FB2D39" w:rsidRPr="00AB3F43" w:rsidRDefault="00FB2D39" w:rsidP="00A71C7A">
            <w:pPr>
              <w:pStyle w:val="IHPSTabelaTekstLevo"/>
            </w:pPr>
            <w:r w:rsidRPr="00AB3F43">
              <w:t>BBCH 10-32</w:t>
            </w:r>
          </w:p>
        </w:tc>
      </w:tr>
      <w:tr w:rsidR="00C84C48" w:rsidRPr="007F4BCE" w14:paraId="37BA2F07" w14:textId="77777777" w:rsidTr="00A71C7A">
        <w:trPr>
          <w:trHeight w:val="513"/>
          <w:tblHeader w:val="0"/>
        </w:trPr>
        <w:tc>
          <w:tcPr>
            <w:tcW w:w="1701" w:type="dxa"/>
          </w:tcPr>
          <w:p w14:paraId="7078C777" w14:textId="45EE7907" w:rsidR="00C84C48" w:rsidRPr="00AB3F43" w:rsidRDefault="00C84C48" w:rsidP="006D1DA9">
            <w:pPr>
              <w:pStyle w:val="IHPSTabelaTekstGlava"/>
            </w:pPr>
            <w:r>
              <w:t>TARZEC</w:t>
            </w:r>
          </w:p>
        </w:tc>
        <w:tc>
          <w:tcPr>
            <w:tcW w:w="1701" w:type="dxa"/>
          </w:tcPr>
          <w:p w14:paraId="64890EE6" w14:textId="68B94D0A" w:rsidR="00C84C48" w:rsidRPr="00AB3F43" w:rsidRDefault="00C84C48" w:rsidP="00A71C7A">
            <w:pPr>
              <w:pStyle w:val="IHPSTabelaTekstLevo"/>
            </w:pPr>
            <w:proofErr w:type="spellStart"/>
            <w:r>
              <w:t>halauksifen</w:t>
            </w:r>
            <w:proofErr w:type="spellEnd"/>
            <w:r>
              <w:t xml:space="preserve">-metil 6,95 + </w:t>
            </w:r>
            <w:proofErr w:type="spellStart"/>
            <w:r>
              <w:t>piroksulam</w:t>
            </w:r>
            <w:proofErr w:type="spellEnd"/>
            <w:r>
              <w:t xml:space="preserve"> 25</w:t>
            </w:r>
          </w:p>
        </w:tc>
        <w:tc>
          <w:tcPr>
            <w:tcW w:w="1129" w:type="dxa"/>
          </w:tcPr>
          <w:p w14:paraId="790D7255" w14:textId="40184167" w:rsidR="00C84C48" w:rsidRPr="00AB3F43" w:rsidRDefault="00C84C48" w:rsidP="00A71C7A">
            <w:pPr>
              <w:pStyle w:val="IHPSTabelaTekstLevo"/>
            </w:pPr>
            <w:r>
              <w:t>75 g/ha</w:t>
            </w:r>
          </w:p>
        </w:tc>
        <w:tc>
          <w:tcPr>
            <w:tcW w:w="1413" w:type="dxa"/>
          </w:tcPr>
          <w:p w14:paraId="13E80C7C" w14:textId="4690041B" w:rsidR="00C84C48" w:rsidRPr="00AB3F43" w:rsidRDefault="009F3ADD" w:rsidP="00A71C7A">
            <w:pPr>
              <w:pStyle w:val="IHPSTabelaTekstLevo"/>
            </w:pPr>
            <w:r>
              <w:t xml:space="preserve">nekateri </w:t>
            </w:r>
            <w:r w:rsidR="00C84C48" w:rsidRPr="00AB3F43">
              <w:t>E. O. in Š. PLEVELI</w:t>
            </w:r>
          </w:p>
        </w:tc>
        <w:tc>
          <w:tcPr>
            <w:tcW w:w="1564" w:type="dxa"/>
          </w:tcPr>
          <w:p w14:paraId="4833B036" w14:textId="6840D901" w:rsidR="00C84C48" w:rsidRPr="00AB3F43" w:rsidRDefault="009F3ADD" w:rsidP="00A71C7A">
            <w:pPr>
              <w:pStyle w:val="IHPSTabelaTekstLevo"/>
            </w:pPr>
            <w:r w:rsidRPr="00AB3F43">
              <w:t xml:space="preserve">oz., pš. (tudi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</w:t>
            </w:r>
            <w:r>
              <w:t>, pira</w:t>
            </w:r>
            <w:r w:rsidRPr="00AB3F43">
              <w:t xml:space="preserve">), </w:t>
            </w:r>
            <w:r>
              <w:t>oz. (</w:t>
            </w:r>
            <w:r w:rsidRPr="00AB3F43">
              <w:t>rž,</w:t>
            </w:r>
            <w:r>
              <w:t xml:space="preserve"> </w:t>
            </w:r>
            <w:proofErr w:type="spellStart"/>
            <w:r w:rsidRPr="00AB3F43">
              <w:t>tritikala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14:paraId="01FBE62E" w14:textId="76A3D124" w:rsidR="00C84C48" w:rsidRPr="00AB3F43" w:rsidRDefault="009F3ADD" w:rsidP="00A71C7A">
            <w:pPr>
              <w:pStyle w:val="IHPSTabelaTekstLevo"/>
            </w:pPr>
            <w:r>
              <w:t>BBCH 12-32</w:t>
            </w:r>
          </w:p>
        </w:tc>
      </w:tr>
      <w:tr w:rsidR="00463F6F" w:rsidRPr="007F4BCE" w14:paraId="4703A807" w14:textId="77777777" w:rsidTr="00A71C7A">
        <w:trPr>
          <w:trHeight w:val="513"/>
          <w:tblHeader w:val="0"/>
        </w:trPr>
        <w:tc>
          <w:tcPr>
            <w:tcW w:w="1701" w:type="dxa"/>
          </w:tcPr>
          <w:p w14:paraId="20864169" w14:textId="1E539417" w:rsidR="00463F6F" w:rsidRPr="00AB3F43" w:rsidRDefault="00463F6F" w:rsidP="006D1DA9">
            <w:pPr>
              <w:pStyle w:val="IHPSTabelaTekstGlava"/>
            </w:pPr>
            <w:r>
              <w:t>TIMELINE FX</w:t>
            </w:r>
          </w:p>
        </w:tc>
        <w:tc>
          <w:tcPr>
            <w:tcW w:w="1701" w:type="dxa"/>
          </w:tcPr>
          <w:p w14:paraId="59881190" w14:textId="77CEDD59" w:rsidR="00463F6F" w:rsidRPr="00AB3F43" w:rsidRDefault="00463F6F" w:rsidP="00A71C7A">
            <w:pPr>
              <w:pStyle w:val="IHPSTabelaTekstLevo"/>
            </w:pPr>
            <w:proofErr w:type="spellStart"/>
            <w:r>
              <w:t>florasulam</w:t>
            </w:r>
            <w:proofErr w:type="spellEnd"/>
            <w:r>
              <w:t xml:space="preserve"> 0,175 + </w:t>
            </w:r>
            <w:proofErr w:type="spellStart"/>
            <w:r>
              <w:t>fluroksipir</w:t>
            </w:r>
            <w:proofErr w:type="spellEnd"/>
            <w:r>
              <w:t xml:space="preserve"> 7,5 + </w:t>
            </w:r>
            <w:proofErr w:type="spellStart"/>
            <w:r>
              <w:t>pinoksaden</w:t>
            </w:r>
            <w:proofErr w:type="spellEnd"/>
            <w:r>
              <w:t xml:space="preserve"> 3</w:t>
            </w:r>
          </w:p>
        </w:tc>
        <w:tc>
          <w:tcPr>
            <w:tcW w:w="1129" w:type="dxa"/>
          </w:tcPr>
          <w:p w14:paraId="5416B8E6" w14:textId="61515801" w:rsidR="00463F6F" w:rsidRPr="00AB3F43" w:rsidRDefault="00463F6F" w:rsidP="00A71C7A">
            <w:pPr>
              <w:pStyle w:val="IHPSTabelaTekstLevo"/>
            </w:pPr>
            <w:r>
              <w:t>1,5 - 2,0 L/ha</w:t>
            </w:r>
          </w:p>
        </w:tc>
        <w:tc>
          <w:tcPr>
            <w:tcW w:w="1413" w:type="dxa"/>
          </w:tcPr>
          <w:p w14:paraId="06C02580" w14:textId="69624D01" w:rsidR="00463F6F" w:rsidRPr="00AB3F43" w:rsidRDefault="00463F6F" w:rsidP="00A71C7A">
            <w:pPr>
              <w:pStyle w:val="IHPSTabelaTekstLevo"/>
            </w:pPr>
            <w:r>
              <w:t>nekateri O. in Š. PLEVELI</w:t>
            </w:r>
          </w:p>
        </w:tc>
        <w:tc>
          <w:tcPr>
            <w:tcW w:w="1564" w:type="dxa"/>
          </w:tcPr>
          <w:p w14:paraId="146B6017" w14:textId="01B75A85" w:rsidR="00463F6F" w:rsidRPr="00AB3F43" w:rsidRDefault="00463F6F" w:rsidP="00A71C7A">
            <w:pPr>
              <w:pStyle w:val="IHPSTabelaTekstLevo"/>
            </w:pPr>
            <w:r>
              <w:t>oz. in jara pš.</w:t>
            </w:r>
            <w:r w:rsidR="00001EEF">
              <w:t>, ječ.</w:t>
            </w:r>
          </w:p>
        </w:tc>
        <w:tc>
          <w:tcPr>
            <w:tcW w:w="1984" w:type="dxa"/>
          </w:tcPr>
          <w:p w14:paraId="76521BDB" w14:textId="4BF8CDF6" w:rsidR="00463F6F" w:rsidRPr="00AB3F43" w:rsidRDefault="005D470F" w:rsidP="00A71C7A">
            <w:pPr>
              <w:pStyle w:val="IHPSTabelaTekstLevo"/>
            </w:pPr>
            <w:r>
              <w:t>BBCH 13-37</w:t>
            </w:r>
          </w:p>
        </w:tc>
      </w:tr>
      <w:tr w:rsidR="0009384C" w:rsidRPr="001047FF" w14:paraId="04A8F67A" w14:textId="77777777" w:rsidTr="00A71C7A">
        <w:trPr>
          <w:trHeight w:val="60"/>
          <w:tblHeader w:val="0"/>
        </w:trPr>
        <w:tc>
          <w:tcPr>
            <w:tcW w:w="1701" w:type="dxa"/>
          </w:tcPr>
          <w:p w14:paraId="51464DC4" w14:textId="77777777" w:rsidR="0009384C" w:rsidRPr="00AB3F43" w:rsidRDefault="0009384C" w:rsidP="006D1DA9">
            <w:pPr>
              <w:pStyle w:val="IHPSTabelaTekstGlava"/>
            </w:pPr>
            <w:r w:rsidRPr="00AB3F43">
              <w:t>*U 46 M-</w:t>
            </w:r>
            <w:proofErr w:type="spellStart"/>
            <w:r w:rsidRPr="00AB3F43">
              <w:t>fluid</w:t>
            </w:r>
            <w:proofErr w:type="spellEnd"/>
          </w:p>
        </w:tc>
        <w:tc>
          <w:tcPr>
            <w:tcW w:w="1701" w:type="dxa"/>
          </w:tcPr>
          <w:p w14:paraId="11224B72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MCPA – DMA 94,3 </w:t>
            </w:r>
          </w:p>
        </w:tc>
        <w:tc>
          <w:tcPr>
            <w:tcW w:w="1129" w:type="dxa"/>
          </w:tcPr>
          <w:p w14:paraId="6BB515D3" w14:textId="77777777" w:rsidR="0009384C" w:rsidRPr="00AB3F43" w:rsidRDefault="0009384C" w:rsidP="00A71C7A">
            <w:pPr>
              <w:pStyle w:val="IHPSTabelaTekstLevo"/>
            </w:pPr>
            <w:r w:rsidRPr="00AB3F43">
              <w:t>1,0 L/ha</w:t>
            </w:r>
          </w:p>
        </w:tc>
        <w:tc>
          <w:tcPr>
            <w:tcW w:w="1413" w:type="dxa"/>
          </w:tcPr>
          <w:p w14:paraId="1D132F73" w14:textId="77777777" w:rsidR="0009384C" w:rsidRPr="00AB3F43" w:rsidRDefault="0009384C" w:rsidP="00A71C7A">
            <w:pPr>
              <w:pStyle w:val="IHPSTabelaTekstLevo"/>
            </w:pPr>
            <w:r w:rsidRPr="00AB3F43">
              <w:t>E. in VEČL. Š. PLEVELI</w:t>
            </w:r>
          </w:p>
        </w:tc>
        <w:tc>
          <w:tcPr>
            <w:tcW w:w="1564" w:type="dxa"/>
          </w:tcPr>
          <w:p w14:paraId="0410028F" w14:textId="77777777" w:rsidR="0009384C" w:rsidRPr="00AB3F43" w:rsidRDefault="0009384C" w:rsidP="00A71C7A">
            <w:pPr>
              <w:pStyle w:val="IHPSTabelaTekstLevo"/>
            </w:pPr>
            <w:r w:rsidRPr="00AB3F43">
              <w:t xml:space="preserve">oz. in 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753EC8C4" w14:textId="77777777" w:rsidR="0009384C" w:rsidRPr="00AB3F43" w:rsidRDefault="0009384C" w:rsidP="00A71C7A">
            <w:pPr>
              <w:pStyle w:val="IHPSTabelaTekstLevo"/>
            </w:pPr>
            <w:r w:rsidRPr="00AB3F43">
              <w:t>BBCH 23-39</w:t>
            </w:r>
          </w:p>
        </w:tc>
      </w:tr>
      <w:tr w:rsidR="00FB2D39" w:rsidRPr="001047FF" w14:paraId="78C9D9C3" w14:textId="77777777" w:rsidTr="00A71C7A">
        <w:trPr>
          <w:trHeight w:val="60"/>
          <w:tblHeader w:val="0"/>
        </w:trPr>
        <w:tc>
          <w:tcPr>
            <w:tcW w:w="1701" w:type="dxa"/>
          </w:tcPr>
          <w:p w14:paraId="4CE22CE5" w14:textId="583421FC" w:rsidR="00FB2D39" w:rsidRPr="00AB3F43" w:rsidRDefault="00FB2D39" w:rsidP="006D1DA9">
            <w:pPr>
              <w:pStyle w:val="IHPSTabelaTekstGlava"/>
            </w:pPr>
            <w:r w:rsidRPr="000103C9">
              <w:t>VALENTIA</w:t>
            </w:r>
          </w:p>
        </w:tc>
        <w:tc>
          <w:tcPr>
            <w:tcW w:w="1701" w:type="dxa"/>
          </w:tcPr>
          <w:p w14:paraId="1BE136C5" w14:textId="098D765B" w:rsidR="00FB2D39" w:rsidRPr="00AB3F43" w:rsidRDefault="00FB2D39" w:rsidP="00A71C7A">
            <w:pPr>
              <w:pStyle w:val="IHPSTabelaTekstLevo"/>
            </w:pPr>
            <w:proofErr w:type="spellStart"/>
            <w:r w:rsidRPr="00EB5670">
              <w:t>fluroksipir</w:t>
            </w:r>
            <w:proofErr w:type="spellEnd"/>
            <w:r w:rsidRPr="00EB5670">
              <w:t xml:space="preserve"> 20  +</w:t>
            </w:r>
            <w:proofErr w:type="spellStart"/>
            <w:r w:rsidRPr="00EB5670">
              <w:t>florasulam</w:t>
            </w:r>
            <w:proofErr w:type="spellEnd"/>
            <w:r w:rsidRPr="00EB5670">
              <w:t xml:space="preserve"> 0,2 </w:t>
            </w:r>
          </w:p>
        </w:tc>
        <w:tc>
          <w:tcPr>
            <w:tcW w:w="1129" w:type="dxa"/>
          </w:tcPr>
          <w:p w14:paraId="29FED46C" w14:textId="1CC9C122" w:rsidR="00FB2D39" w:rsidRPr="00AB3F43" w:rsidRDefault="00FB2D39" w:rsidP="00A71C7A">
            <w:pPr>
              <w:pStyle w:val="IHPSTabelaTekstLevo"/>
            </w:pPr>
            <w:r w:rsidRPr="00AB3F43">
              <w:t>1,2 – 1,6 L/ha</w:t>
            </w:r>
          </w:p>
        </w:tc>
        <w:tc>
          <w:tcPr>
            <w:tcW w:w="1413" w:type="dxa"/>
          </w:tcPr>
          <w:p w14:paraId="3027F732" w14:textId="6D73BC50" w:rsidR="00FB2D39" w:rsidRPr="00AB3F43" w:rsidRDefault="00FB2D39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08430957" w14:textId="5A115F81" w:rsidR="00FB2D39" w:rsidRPr="00AB3F43" w:rsidRDefault="00FB2D39" w:rsidP="00A71C7A">
            <w:pPr>
              <w:pStyle w:val="IHPSTabelaTekstLevo"/>
            </w:pPr>
            <w:r w:rsidRPr="00AB3F43">
              <w:t xml:space="preserve">oz. (pš., ječ.,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pš., oves)</w:t>
            </w:r>
          </w:p>
        </w:tc>
        <w:tc>
          <w:tcPr>
            <w:tcW w:w="1984" w:type="dxa"/>
          </w:tcPr>
          <w:p w14:paraId="0ECA0FB9" w14:textId="0D634E2D" w:rsidR="00FB2D39" w:rsidRPr="00AB3F43" w:rsidRDefault="00FB2D39" w:rsidP="00A71C7A">
            <w:pPr>
              <w:pStyle w:val="IHPSTabelaTekstLevo"/>
            </w:pPr>
            <w:r w:rsidRPr="00AB3F43">
              <w:t>BBCH 13-45, oz. oves BBCH 13-31</w:t>
            </w:r>
          </w:p>
        </w:tc>
      </w:tr>
      <w:tr w:rsidR="00FB2D39" w:rsidRPr="001047FF" w14:paraId="6B5A4EA0" w14:textId="77777777" w:rsidTr="00A71C7A">
        <w:trPr>
          <w:trHeight w:val="60"/>
          <w:tblHeader w:val="0"/>
        </w:trPr>
        <w:tc>
          <w:tcPr>
            <w:tcW w:w="1701" w:type="dxa"/>
          </w:tcPr>
          <w:p w14:paraId="306A02AA" w14:textId="6308A985" w:rsidR="00FB2D39" w:rsidRPr="00AB3F43" w:rsidRDefault="00FB2D39" w:rsidP="006D1DA9">
            <w:pPr>
              <w:pStyle w:val="IHPSTabelaTekstGlava"/>
            </w:pPr>
            <w:r w:rsidRPr="000103C9">
              <w:t>VALENTIA</w:t>
            </w:r>
          </w:p>
        </w:tc>
        <w:tc>
          <w:tcPr>
            <w:tcW w:w="1701" w:type="dxa"/>
          </w:tcPr>
          <w:p w14:paraId="6DF4F851" w14:textId="13024852" w:rsidR="00FB2D39" w:rsidRPr="00AB3F43" w:rsidRDefault="00FB2D39" w:rsidP="00A71C7A">
            <w:pPr>
              <w:pStyle w:val="IHPSTabelaTekstLevo"/>
            </w:pPr>
            <w:proofErr w:type="spellStart"/>
            <w:r w:rsidRPr="00EB5670">
              <w:t>fluroksipir</w:t>
            </w:r>
            <w:proofErr w:type="spellEnd"/>
            <w:r w:rsidRPr="00EB5670">
              <w:t xml:space="preserve"> 20  +</w:t>
            </w:r>
            <w:proofErr w:type="spellStart"/>
            <w:r w:rsidRPr="00EB5670">
              <w:t>florasulam</w:t>
            </w:r>
            <w:proofErr w:type="spellEnd"/>
            <w:r w:rsidRPr="00EB5670">
              <w:t xml:space="preserve"> 0,2 </w:t>
            </w:r>
          </w:p>
        </w:tc>
        <w:tc>
          <w:tcPr>
            <w:tcW w:w="1129" w:type="dxa"/>
          </w:tcPr>
          <w:p w14:paraId="69E71CFB" w14:textId="0303090D" w:rsidR="00FB2D39" w:rsidRPr="00AB3F43" w:rsidRDefault="00FB2D39" w:rsidP="00A71C7A">
            <w:pPr>
              <w:pStyle w:val="IHPSTabelaTekstLevo"/>
            </w:pPr>
            <w:r w:rsidRPr="00AB3F43">
              <w:t>1,2 – 1,5 L/ha</w:t>
            </w:r>
          </w:p>
        </w:tc>
        <w:tc>
          <w:tcPr>
            <w:tcW w:w="1413" w:type="dxa"/>
          </w:tcPr>
          <w:p w14:paraId="624FB634" w14:textId="0C0C35F0" w:rsidR="00FB2D39" w:rsidRPr="00AB3F43" w:rsidRDefault="00FB2D39" w:rsidP="00A71C7A">
            <w:pPr>
              <w:pStyle w:val="IHPSTabelaTekstLevo"/>
            </w:pPr>
            <w:r w:rsidRPr="00AB3F43">
              <w:t>E. Š. + nekateri VEČL. Š. PLEVELI</w:t>
            </w:r>
          </w:p>
        </w:tc>
        <w:tc>
          <w:tcPr>
            <w:tcW w:w="1564" w:type="dxa"/>
          </w:tcPr>
          <w:p w14:paraId="270DCDBF" w14:textId="525E0AF1" w:rsidR="00FB2D39" w:rsidRPr="00AB3F43" w:rsidRDefault="00FB2D39" w:rsidP="00A71C7A">
            <w:pPr>
              <w:pStyle w:val="IHPSTabelaTekstLevo"/>
            </w:pPr>
            <w:r w:rsidRPr="00AB3F43">
              <w:t xml:space="preserve">jara (pš., ječ., rž, </w:t>
            </w:r>
            <w:proofErr w:type="spellStart"/>
            <w:r w:rsidRPr="00AB3F43">
              <w:t>tritikala</w:t>
            </w:r>
            <w:proofErr w:type="spellEnd"/>
            <w:r w:rsidRPr="00AB3F43">
              <w:t>)</w:t>
            </w:r>
          </w:p>
        </w:tc>
        <w:tc>
          <w:tcPr>
            <w:tcW w:w="1984" w:type="dxa"/>
          </w:tcPr>
          <w:p w14:paraId="579ADE98" w14:textId="2DBC1053" w:rsidR="00FB2D39" w:rsidRPr="00AB3F43" w:rsidRDefault="00FB2D39" w:rsidP="00A71C7A">
            <w:pPr>
              <w:pStyle w:val="IHPSTabelaTekstLevo"/>
            </w:pPr>
            <w:r w:rsidRPr="00AB3F43">
              <w:t>BBCH 13-39</w:t>
            </w:r>
          </w:p>
        </w:tc>
      </w:tr>
      <w:tr w:rsidR="00FB2D39" w:rsidRPr="001047FF" w14:paraId="2D80A7D7" w14:textId="77777777" w:rsidTr="00A71C7A">
        <w:trPr>
          <w:trHeight w:val="560"/>
          <w:tblHeader w:val="0"/>
        </w:trPr>
        <w:tc>
          <w:tcPr>
            <w:tcW w:w="1701" w:type="dxa"/>
          </w:tcPr>
          <w:p w14:paraId="172B59D3" w14:textId="77777777" w:rsidR="00FB2D39" w:rsidRPr="00AB3F43" w:rsidRDefault="00FB2D39" w:rsidP="006D1DA9">
            <w:pPr>
              <w:pStyle w:val="IHPSTabelaTekstGlava"/>
            </w:pPr>
            <w:r w:rsidRPr="00AB3F43">
              <w:t>XANADU</w:t>
            </w:r>
          </w:p>
        </w:tc>
        <w:tc>
          <w:tcPr>
            <w:tcW w:w="1701" w:type="dxa"/>
          </w:tcPr>
          <w:p w14:paraId="7521AED8" w14:textId="77777777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bensulfuron</w:t>
            </w:r>
            <w:proofErr w:type="spellEnd"/>
            <w:r w:rsidRPr="00AB3F43">
              <w:t xml:space="preserve">  50  + </w:t>
            </w:r>
            <w:proofErr w:type="spellStart"/>
            <w:r w:rsidRPr="00AB3F43">
              <w:t>metsulfuron</w:t>
            </w:r>
            <w:proofErr w:type="spellEnd"/>
            <w:r w:rsidRPr="00AB3F43">
              <w:t xml:space="preserve"> 4 </w:t>
            </w:r>
          </w:p>
        </w:tc>
        <w:tc>
          <w:tcPr>
            <w:tcW w:w="1129" w:type="dxa"/>
          </w:tcPr>
          <w:p w14:paraId="283D8157" w14:textId="77777777" w:rsidR="00FB2D39" w:rsidRPr="00AB3F43" w:rsidRDefault="00FB2D39" w:rsidP="00A71C7A">
            <w:pPr>
              <w:pStyle w:val="IHPSTabelaTekstLevo"/>
            </w:pPr>
            <w:r w:rsidRPr="00AB3F43">
              <w:t>100 g/ha</w:t>
            </w:r>
          </w:p>
        </w:tc>
        <w:tc>
          <w:tcPr>
            <w:tcW w:w="1413" w:type="dxa"/>
          </w:tcPr>
          <w:p w14:paraId="5A97BD99" w14:textId="77777777" w:rsidR="00FB2D39" w:rsidRPr="00AB3F43" w:rsidRDefault="00FB2D39" w:rsidP="00A71C7A">
            <w:pPr>
              <w:pStyle w:val="IHPSTabelaTekstLevo"/>
            </w:pPr>
            <w:r w:rsidRPr="00AB3F43">
              <w:t>E. Š. PLEVELI</w:t>
            </w:r>
          </w:p>
        </w:tc>
        <w:tc>
          <w:tcPr>
            <w:tcW w:w="1564" w:type="dxa"/>
          </w:tcPr>
          <w:p w14:paraId="0A516C01" w14:textId="77777777" w:rsidR="00FB2D39" w:rsidRPr="00AB3F43" w:rsidRDefault="00FB2D39" w:rsidP="00A71C7A">
            <w:pPr>
              <w:pStyle w:val="IHPSTabelaTekstLevo"/>
            </w:pPr>
            <w:r w:rsidRPr="00AB3F43">
              <w:t xml:space="preserve">oz., jara pš. (tudi </w:t>
            </w:r>
            <w:proofErr w:type="spellStart"/>
            <w:r w:rsidRPr="00AB3F43">
              <w:t>durum</w:t>
            </w:r>
            <w:proofErr w:type="spellEnd"/>
            <w:r w:rsidRPr="00AB3F43">
              <w:t xml:space="preserve"> pš.), ječ., oves, rž, </w:t>
            </w:r>
            <w:proofErr w:type="spellStart"/>
            <w:r w:rsidRPr="00AB3F43">
              <w:t>tritikala</w:t>
            </w:r>
            <w:proofErr w:type="spellEnd"/>
          </w:p>
        </w:tc>
        <w:tc>
          <w:tcPr>
            <w:tcW w:w="1984" w:type="dxa"/>
          </w:tcPr>
          <w:p w14:paraId="221F2620" w14:textId="0ADECCE1" w:rsidR="00FB2D39" w:rsidRPr="00AB3F43" w:rsidRDefault="00FB2D39" w:rsidP="00A71C7A">
            <w:pPr>
              <w:pStyle w:val="IHPSTabelaTekstLevo"/>
            </w:pPr>
            <w:r w:rsidRPr="00AB3F43">
              <w:t>samo spomladi, ozimine (BBCH 21-39)</w:t>
            </w:r>
          </w:p>
          <w:p w14:paraId="200651E6" w14:textId="77777777" w:rsidR="00FB2D39" w:rsidRPr="00AB3F43" w:rsidRDefault="00FB2D39" w:rsidP="00A71C7A">
            <w:pPr>
              <w:pStyle w:val="IHPSTabelaTekstLevo"/>
            </w:pPr>
            <w:proofErr w:type="spellStart"/>
            <w:r w:rsidRPr="00AB3F43">
              <w:t>jarine</w:t>
            </w:r>
            <w:proofErr w:type="spellEnd"/>
            <w:r w:rsidRPr="00AB3F43">
              <w:t xml:space="preserve"> (BBCH 13-39)</w:t>
            </w:r>
          </w:p>
        </w:tc>
      </w:tr>
      <w:tr w:rsidR="007518E8" w:rsidRPr="001047FF" w14:paraId="3E3D7BC6" w14:textId="77777777" w:rsidTr="00A71C7A">
        <w:trPr>
          <w:trHeight w:val="560"/>
          <w:tblHeader w:val="0"/>
        </w:trPr>
        <w:tc>
          <w:tcPr>
            <w:tcW w:w="1701" w:type="dxa"/>
          </w:tcPr>
          <w:p w14:paraId="5549E918" w14:textId="50EEEF68" w:rsidR="007518E8" w:rsidRPr="00AB3F43" w:rsidRDefault="007518E8" w:rsidP="006D1DA9">
            <w:pPr>
              <w:pStyle w:val="IHPSTabelaTekstGlava"/>
            </w:pPr>
            <w:r>
              <w:t>ZEPPOS</w:t>
            </w:r>
          </w:p>
        </w:tc>
        <w:tc>
          <w:tcPr>
            <w:tcW w:w="1701" w:type="dxa"/>
          </w:tcPr>
          <w:p w14:paraId="0F803349" w14:textId="0706790C" w:rsidR="007518E8" w:rsidRPr="00AB3F43" w:rsidRDefault="007518E8" w:rsidP="00A71C7A">
            <w:pPr>
              <w:pStyle w:val="IHPSTabelaTekstLevo"/>
            </w:pPr>
            <w:proofErr w:type="spellStart"/>
            <w:r>
              <w:t>jodosulfuron</w:t>
            </w:r>
            <w:proofErr w:type="spellEnd"/>
            <w:r>
              <w:t xml:space="preserve"> 0,6 + </w:t>
            </w:r>
            <w:proofErr w:type="spellStart"/>
            <w:r>
              <w:t>mezosulfuron</w:t>
            </w:r>
            <w:proofErr w:type="spellEnd"/>
            <w:r>
              <w:t xml:space="preserve"> 3 </w:t>
            </w:r>
          </w:p>
        </w:tc>
        <w:tc>
          <w:tcPr>
            <w:tcW w:w="1129" w:type="dxa"/>
          </w:tcPr>
          <w:p w14:paraId="443C2AC5" w14:textId="4434012A" w:rsidR="007518E8" w:rsidRPr="00AB3F43" w:rsidRDefault="007518E8" w:rsidP="00A71C7A">
            <w:pPr>
              <w:pStyle w:val="IHPSTabelaTekstLevo"/>
            </w:pPr>
            <w:r>
              <w:t>400 g/ha</w:t>
            </w:r>
          </w:p>
        </w:tc>
        <w:tc>
          <w:tcPr>
            <w:tcW w:w="1413" w:type="dxa"/>
          </w:tcPr>
          <w:p w14:paraId="5341AAB2" w14:textId="0B029490" w:rsidR="007518E8" w:rsidRPr="00AB3F43" w:rsidRDefault="007518E8" w:rsidP="00A71C7A">
            <w:pPr>
              <w:pStyle w:val="IHPSTabelaTekstLevo"/>
            </w:pPr>
            <w:r>
              <w:t>E. Š. in O. PLEVELI</w:t>
            </w:r>
          </w:p>
        </w:tc>
        <w:tc>
          <w:tcPr>
            <w:tcW w:w="1564" w:type="dxa"/>
          </w:tcPr>
          <w:p w14:paraId="193E546B" w14:textId="3993BD63" w:rsidR="007518E8" w:rsidRPr="00AB3F43" w:rsidRDefault="007518E8" w:rsidP="00A71C7A">
            <w:pPr>
              <w:pStyle w:val="IHPSTabelaTekstLevo"/>
            </w:pPr>
            <w:r>
              <w:t xml:space="preserve">oz. pš., rž, </w:t>
            </w:r>
            <w:proofErr w:type="spellStart"/>
            <w:r>
              <w:t>tritikala</w:t>
            </w:r>
            <w:proofErr w:type="spellEnd"/>
          </w:p>
        </w:tc>
        <w:tc>
          <w:tcPr>
            <w:tcW w:w="1984" w:type="dxa"/>
          </w:tcPr>
          <w:p w14:paraId="7F746C30" w14:textId="77777777" w:rsidR="007518E8" w:rsidRDefault="00CC67A5" w:rsidP="00A71C7A">
            <w:pPr>
              <w:pStyle w:val="IHPSTabelaTekstLevo"/>
            </w:pPr>
            <w:r>
              <w:t>s</w:t>
            </w:r>
            <w:r w:rsidR="007518E8">
              <w:t>amo spomladi</w:t>
            </w:r>
          </w:p>
          <w:p w14:paraId="073959FA" w14:textId="52F7D470" w:rsidR="00CC67A5" w:rsidRPr="00AB3F43" w:rsidRDefault="00CC67A5" w:rsidP="00A71C7A">
            <w:pPr>
              <w:pStyle w:val="IHPSTabelaTekstLevo"/>
            </w:pPr>
            <w:r>
              <w:t>BBCH 21-32</w:t>
            </w:r>
          </w:p>
        </w:tc>
      </w:tr>
    </w:tbl>
    <w:p w14:paraId="116323FF" w14:textId="77777777" w:rsidR="00AB3F43" w:rsidRPr="00874DDA" w:rsidRDefault="00AB3F43" w:rsidP="00874DDA">
      <w:pPr>
        <w:pStyle w:val="IHPSLegenda"/>
      </w:pPr>
      <w:r w:rsidRPr="00874DDA">
        <w:t>Legenda kratic in okrajšav</w:t>
      </w:r>
    </w:p>
    <w:p w14:paraId="2368A2D6" w14:textId="7940E412" w:rsidR="00AB3F43" w:rsidRPr="00874DDA" w:rsidRDefault="00B44B6E" w:rsidP="00874DDA">
      <w:pPr>
        <w:pStyle w:val="IHPSLegenda"/>
      </w:pPr>
      <w:r>
        <w:t>Č</w:t>
      </w:r>
      <w:r w:rsidRPr="00874DDA">
        <w:t>as rabe</w:t>
      </w:r>
      <w:r w:rsidR="00AB3F43" w:rsidRPr="00874DDA">
        <w:t>: Faza razvoja žit po BBCH;</w:t>
      </w:r>
    </w:p>
    <w:p w14:paraId="003BC43D" w14:textId="4C1BFE35" w:rsidR="00AB3F43" w:rsidRPr="00AB3F43" w:rsidRDefault="00AB3F43" w:rsidP="00874DDA">
      <w:pPr>
        <w:pStyle w:val="IHPSLegendaNastevanje"/>
      </w:pPr>
      <w:r w:rsidRPr="00AB3F43">
        <w:t>BBCH 00: takoj po setvi</w:t>
      </w:r>
    </w:p>
    <w:p w14:paraId="0FE3F922" w14:textId="68F403D4" w:rsidR="00AB3F43" w:rsidRPr="00AB3F43" w:rsidRDefault="00AB3F43" w:rsidP="00874DDA">
      <w:pPr>
        <w:pStyle w:val="IHPSLegendaNastevanje"/>
      </w:pPr>
      <w:r w:rsidRPr="00AB3F43">
        <w:t>BBCH 13: tretji list razgrnjen</w:t>
      </w:r>
    </w:p>
    <w:p w14:paraId="37D93DD5" w14:textId="7443CE47" w:rsidR="00AB3F43" w:rsidRPr="00AB3F43" w:rsidRDefault="00AB3F43" w:rsidP="00874DDA">
      <w:pPr>
        <w:pStyle w:val="IHPSLegendaNastevanje"/>
      </w:pPr>
      <w:r w:rsidRPr="00AB3F43">
        <w:t>BBCH 21: začetek razraščanja, prvi stranski poganjek zaznaven</w:t>
      </w:r>
    </w:p>
    <w:p w14:paraId="2425EA3B" w14:textId="684D7A11" w:rsidR="00AB3F43" w:rsidRPr="00AB3F43" w:rsidRDefault="00AB3F43" w:rsidP="00874DDA">
      <w:pPr>
        <w:pStyle w:val="IHPSLegendaNastevanje"/>
      </w:pPr>
      <w:r w:rsidRPr="00AB3F43">
        <w:t>BBCH 25: sredina razraščanja</w:t>
      </w:r>
    </w:p>
    <w:p w14:paraId="5D979AEB" w14:textId="7F50DD2D" w:rsidR="00AB3F43" w:rsidRPr="00AB3F43" w:rsidRDefault="00AB3F43" w:rsidP="00874DDA">
      <w:pPr>
        <w:pStyle w:val="IHPSLegendaNastevanje"/>
      </w:pPr>
      <w:r w:rsidRPr="00AB3F43">
        <w:t xml:space="preserve">BBCH 30: začetek </w:t>
      </w:r>
      <w:proofErr w:type="spellStart"/>
      <w:r w:rsidRPr="00AB3F43">
        <w:t>kolenčenja</w:t>
      </w:r>
      <w:proofErr w:type="spellEnd"/>
    </w:p>
    <w:p w14:paraId="1C1F2023" w14:textId="5C4202FA" w:rsidR="00AB3F43" w:rsidRPr="00AB3F43" w:rsidRDefault="00AB3F43" w:rsidP="00874DDA">
      <w:pPr>
        <w:pStyle w:val="IHPSLegendaNastevanje"/>
      </w:pPr>
      <w:r w:rsidRPr="00AB3F43">
        <w:t>BBCH 31: 1. kolence vsaj 1 cm nad mestom razraščanja</w:t>
      </w:r>
    </w:p>
    <w:p w14:paraId="71208E5E" w14:textId="6B7925EE" w:rsidR="00AB3F43" w:rsidRPr="00AB3F43" w:rsidRDefault="00AB3F43" w:rsidP="00874DDA">
      <w:pPr>
        <w:pStyle w:val="IHPSLegendaNastevanje"/>
      </w:pPr>
      <w:r w:rsidRPr="00AB3F43">
        <w:t>BBCH 32: 2. kolence vsaj 2 cm nad 1. kolencem</w:t>
      </w:r>
    </w:p>
    <w:p w14:paraId="09029A12" w14:textId="21B117FE" w:rsidR="00AB3F43" w:rsidRPr="00AB3F43" w:rsidRDefault="00AB3F43" w:rsidP="00874DDA">
      <w:pPr>
        <w:pStyle w:val="IHPSLegendaNastevanje"/>
      </w:pPr>
      <w:r w:rsidRPr="00AB3F43">
        <w:t>BBCH 37: viden zgornji list (</w:t>
      </w:r>
      <w:proofErr w:type="spellStart"/>
      <w:r w:rsidRPr="00AB3F43">
        <w:t>zastavičar</w:t>
      </w:r>
      <w:proofErr w:type="spellEnd"/>
      <w:r w:rsidRPr="00AB3F43">
        <w:t>), je še zvit</w:t>
      </w:r>
    </w:p>
    <w:p w14:paraId="43DD69FF" w14:textId="21F240EB" w:rsidR="00AB3F43" w:rsidRPr="00AB3F43" w:rsidRDefault="00AB3F43" w:rsidP="00874DDA">
      <w:pPr>
        <w:pStyle w:val="IHPSLegendaNastevanje"/>
      </w:pPr>
      <w:r w:rsidRPr="00AB3F43">
        <w:t xml:space="preserve">BBCH 39: </w:t>
      </w:r>
      <w:proofErr w:type="spellStart"/>
      <w:r w:rsidRPr="00AB3F43">
        <w:t>zastavičar</w:t>
      </w:r>
      <w:proofErr w:type="spellEnd"/>
      <w:r w:rsidRPr="00AB3F43">
        <w:t xml:space="preserve"> že popolnoma zravnan</w:t>
      </w:r>
    </w:p>
    <w:p w14:paraId="20384417" w14:textId="77777777" w:rsidR="00AB3F43" w:rsidRPr="00AB3F43" w:rsidRDefault="00AB3F43" w:rsidP="00874DDA">
      <w:pPr>
        <w:pStyle w:val="IHPSLegendaNastevanje"/>
      </w:pPr>
      <w:r w:rsidRPr="00AB3F43">
        <w:t>BBCH 49: vidne prve rese</w:t>
      </w:r>
    </w:p>
    <w:p w14:paraId="2998E1C6" w14:textId="72AD5EA6" w:rsidR="00AB3F43" w:rsidRPr="00874DDA" w:rsidRDefault="00B44B6E" w:rsidP="00874DDA">
      <w:pPr>
        <w:pStyle w:val="IHPSLegenda"/>
      </w:pPr>
      <w:r>
        <w:t>V</w:t>
      </w:r>
      <w:r w:rsidRPr="00874DDA">
        <w:t>rsta plevela:</w:t>
      </w:r>
    </w:p>
    <w:p w14:paraId="691A4457" w14:textId="77777777" w:rsidR="00AB3F43" w:rsidRPr="00AB3F43" w:rsidRDefault="00AB3F43" w:rsidP="00874DDA">
      <w:pPr>
        <w:pStyle w:val="IHPSLegendaNastevanje"/>
      </w:pPr>
      <w:r w:rsidRPr="00AB3F43">
        <w:t>E: enoletni</w:t>
      </w:r>
    </w:p>
    <w:p w14:paraId="2FBCAE86" w14:textId="77777777" w:rsidR="00AB3F43" w:rsidRPr="00AB3F43" w:rsidRDefault="00AB3F43" w:rsidP="00874DDA">
      <w:pPr>
        <w:pStyle w:val="IHPSLegendaNastevanje"/>
      </w:pPr>
      <w:r w:rsidRPr="00AB3F43">
        <w:t>VEČL: večletni</w:t>
      </w:r>
    </w:p>
    <w:p w14:paraId="74801A40" w14:textId="77777777" w:rsidR="00AB3F43" w:rsidRPr="00AB3F43" w:rsidRDefault="00AB3F43" w:rsidP="00874DDA">
      <w:pPr>
        <w:pStyle w:val="IHPSLegendaNastevanje"/>
      </w:pPr>
      <w:r w:rsidRPr="00AB3F43">
        <w:t>DVOL: dvoletni</w:t>
      </w:r>
    </w:p>
    <w:p w14:paraId="717C05B4" w14:textId="77777777" w:rsidR="00AB3F43" w:rsidRPr="00AB3F43" w:rsidRDefault="00AB3F43" w:rsidP="00874DDA">
      <w:pPr>
        <w:pStyle w:val="IHPSLegendaNastevanje"/>
      </w:pPr>
      <w:r w:rsidRPr="00AB3F43">
        <w:t>O: ozkolistni</w:t>
      </w:r>
    </w:p>
    <w:p w14:paraId="3DF3BF5B" w14:textId="77777777" w:rsidR="00AB3F43" w:rsidRPr="00AB3F43" w:rsidRDefault="00AB3F43" w:rsidP="00874DDA">
      <w:pPr>
        <w:pStyle w:val="IHPSLegendaNastevanje"/>
      </w:pPr>
      <w:r w:rsidRPr="00AB3F43">
        <w:t>Š: širokolistni</w:t>
      </w:r>
    </w:p>
    <w:p w14:paraId="4B00CE5D" w14:textId="4EA9F0BD" w:rsidR="00AB3F43" w:rsidRPr="00874DDA" w:rsidRDefault="00B44B6E" w:rsidP="00874DDA">
      <w:pPr>
        <w:pStyle w:val="IHPSLegenda"/>
      </w:pPr>
      <w:r>
        <w:t>O</w:t>
      </w:r>
      <w:r w:rsidRPr="00874DDA">
        <w:t>krajšave za žita</w:t>
      </w:r>
    </w:p>
    <w:p w14:paraId="78F9AA7C" w14:textId="77777777" w:rsidR="00AB3F43" w:rsidRPr="00AB3F43" w:rsidRDefault="00AB3F43" w:rsidP="00874DDA">
      <w:pPr>
        <w:pStyle w:val="IHPSLegendaNastevanje"/>
      </w:pPr>
      <w:r w:rsidRPr="00AB3F43">
        <w:t>oz.: ozimno žito</w:t>
      </w:r>
    </w:p>
    <w:p w14:paraId="1D0E5C0C" w14:textId="77777777" w:rsidR="00AB3F43" w:rsidRPr="00AB3F43" w:rsidRDefault="00AB3F43" w:rsidP="00874DDA">
      <w:pPr>
        <w:pStyle w:val="IHPSLegendaNastevanje"/>
      </w:pPr>
      <w:r w:rsidRPr="00AB3F43">
        <w:t>pš.: pšenica</w:t>
      </w:r>
    </w:p>
    <w:p w14:paraId="4AEDFBB8" w14:textId="77777777" w:rsidR="00AB3F43" w:rsidRPr="00AB3F43" w:rsidRDefault="00AB3F43" w:rsidP="00874DDA">
      <w:pPr>
        <w:pStyle w:val="IHPSLegendaNastevanje"/>
      </w:pPr>
      <w:r w:rsidRPr="00AB3F43">
        <w:t>ječ.: ječmen</w:t>
      </w:r>
    </w:p>
    <w:p w14:paraId="6A4F48D8" w14:textId="4CE898D0" w:rsidR="004B6D0C" w:rsidRPr="004B6D0C" w:rsidRDefault="004B6D0C" w:rsidP="004B6D0C">
      <w:pPr>
        <w:pStyle w:val="IHPSLegenda"/>
      </w:pPr>
      <w:r>
        <w:lastRenderedPageBreak/>
        <w:t xml:space="preserve">* </w:t>
      </w:r>
      <w:r w:rsidRPr="004B6D0C">
        <w:t xml:space="preserve">FFS </w:t>
      </w:r>
      <w:r>
        <w:t xml:space="preserve">- za fitofarmacevtsko sredstvo </w:t>
      </w:r>
      <w:r w:rsidRPr="004B6D0C">
        <w:t>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4B6D0C">
        <w:t>oko</w:t>
      </w:r>
      <w:r>
        <w:t>l</w:t>
      </w:r>
      <w:r w:rsidRPr="004B6D0C">
        <w:t>jska</w:t>
      </w:r>
      <w:proofErr w:type="spellEnd"/>
      <w:r w:rsidRPr="004B6D0C">
        <w:t>-podnebna plačila – Naravni viri (KOPOP – Naravni viri) iz Strateškega načrta SKP 2023–2027</w:t>
      </w:r>
      <w:r>
        <w:t>.</w:t>
      </w:r>
    </w:p>
    <w:p w14:paraId="26DEA700" w14:textId="7EAA8984" w:rsidR="00AB3F43" w:rsidRPr="00AB3F43" w:rsidRDefault="00AB3F43" w:rsidP="00FB2D39">
      <w:pPr>
        <w:pStyle w:val="IHPSLegenda"/>
      </w:pPr>
      <w:r w:rsidRPr="00AB3F43">
        <w:t xml:space="preserve"> </w:t>
      </w:r>
    </w:p>
    <w:p w14:paraId="578D304B" w14:textId="5F2E6C6D" w:rsidR="002341BD" w:rsidRPr="009A0FC9" w:rsidRDefault="00AB3F43" w:rsidP="00FB2D39">
      <w:pPr>
        <w:pStyle w:val="IHPSLegenda"/>
      </w:pPr>
      <w:r w:rsidRPr="00AB3F43">
        <w:t xml:space="preserve">MU = manjše uporabe (»Učinkovitost in </w:t>
      </w:r>
      <w:proofErr w:type="spellStart"/>
      <w:r w:rsidRPr="00AB3F43">
        <w:t>fitotoksičnost</w:t>
      </w:r>
      <w:proofErr w:type="spellEnd"/>
      <w:r w:rsidRPr="00AB3F43">
        <w:t xml:space="preserve"> FFS pri uporabi na navedenih gojenih rastlinah ni bila preverjena, zato odgovornost v zvezi z uporabo tega FFS na navedenih gojenih rastlinah prevzame uporabnik«).</w:t>
      </w:r>
    </w:p>
    <w:sectPr w:rsidR="002341BD" w:rsidRPr="009A0FC9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46649" w14:textId="77777777" w:rsidR="0064349B" w:rsidRPr="0064107E" w:rsidRDefault="0064349B" w:rsidP="00CE5EE5">
      <w:pPr>
        <w:spacing w:before="0" w:after="0"/>
      </w:pPr>
      <w:r w:rsidRPr="0064107E">
        <w:separator/>
      </w:r>
    </w:p>
  </w:endnote>
  <w:endnote w:type="continuationSeparator" w:id="0">
    <w:p w14:paraId="67753653" w14:textId="77777777" w:rsidR="0064349B" w:rsidRPr="0064107E" w:rsidRDefault="0064349B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2151015"/>
      <w:docPartObj>
        <w:docPartGallery w:val="Page Numbers (Bottom of Page)"/>
        <w:docPartUnique/>
      </w:docPartObj>
    </w:sdtPr>
    <w:sdtContent>
      <w:p w14:paraId="55059DCB" w14:textId="06288EA3" w:rsidR="00163BCA" w:rsidRDefault="006D1DA9" w:rsidP="006D1DA9">
        <w:pPr>
          <w:pStyle w:val="Footer"/>
        </w:pPr>
        <w:r>
          <w:fldChar w:fldCharType="begin"/>
        </w:r>
        <w:r w:rsidRPr="006D1DA9">
          <w:instrText>PAGE   \* MERGEFORMAT</w:instrText>
        </w:r>
        <w:r>
          <w:fldChar w:fldCharType="separate"/>
        </w:r>
        <w:r w:rsidRPr="006D1DA9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E0315" w14:textId="77777777" w:rsidR="0064349B" w:rsidRPr="0064107E" w:rsidRDefault="0064349B" w:rsidP="00CE5EE5">
      <w:pPr>
        <w:spacing w:before="0" w:after="0"/>
      </w:pPr>
      <w:r w:rsidRPr="0064107E">
        <w:separator/>
      </w:r>
    </w:p>
  </w:footnote>
  <w:footnote w:type="continuationSeparator" w:id="0">
    <w:p w14:paraId="7F8264AB" w14:textId="77777777" w:rsidR="0064349B" w:rsidRPr="0064107E" w:rsidRDefault="0064349B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199AE81F" w:rsidR="009B1B0D" w:rsidRDefault="00874DDA" w:rsidP="00451CD0">
    <w:pPr>
      <w:pStyle w:val="Header"/>
    </w:pPr>
    <w:r w:rsidRPr="00FB46F9">
      <w:t>V Sloveniji dovoljeni selektivni herbicidi za spomladansko rabo v žitih v letu 202</w:t>
    </w:r>
    <w:r w:rsidR="005F691A">
      <w:t>6</w:t>
    </w:r>
    <w:r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62E4E7E0" w:rsidR="00163BCA" w:rsidRPr="00163BCA" w:rsidRDefault="00FB46F9" w:rsidP="00163BCA">
    <w:pPr>
      <w:pStyle w:val="Header"/>
    </w:pPr>
    <w:r w:rsidRPr="00FB46F9">
      <w:t>V Sloveniji dovoljeni selektivni herbicidi za spomladansko rabo v žitih v letu 202</w:t>
    </w:r>
    <w:r w:rsidR="00764FAB">
      <w:t>6</w:t>
    </w:r>
    <w:r w:rsidR="00163BCA">
      <w:t>. S. Žveplan, IHPS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YWHvME5JdTd2KU84tsfS4IavB4dgcB2v4lM3IMZEsca03sSa3dSJnPu/Htz74sS0cQciYgrZWAUlSZ/qYxDsg==" w:salt="y34GAUsrMQ5FaCPyqLhn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EEF"/>
    <w:rsid w:val="000263C7"/>
    <w:rsid w:val="000304E8"/>
    <w:rsid w:val="00031580"/>
    <w:rsid w:val="0003419B"/>
    <w:rsid w:val="00062C13"/>
    <w:rsid w:val="00063391"/>
    <w:rsid w:val="00072E43"/>
    <w:rsid w:val="0009384C"/>
    <w:rsid w:val="000C7608"/>
    <w:rsid w:val="00111009"/>
    <w:rsid w:val="00131569"/>
    <w:rsid w:val="00136817"/>
    <w:rsid w:val="00145691"/>
    <w:rsid w:val="00163BCA"/>
    <w:rsid w:val="00177400"/>
    <w:rsid w:val="001D1527"/>
    <w:rsid w:val="001D18A2"/>
    <w:rsid w:val="001D3727"/>
    <w:rsid w:val="001E2B46"/>
    <w:rsid w:val="00212EDA"/>
    <w:rsid w:val="00225C57"/>
    <w:rsid w:val="002341BD"/>
    <w:rsid w:val="0026405B"/>
    <w:rsid w:val="002918D0"/>
    <w:rsid w:val="002E4980"/>
    <w:rsid w:val="00322AD6"/>
    <w:rsid w:val="00333F54"/>
    <w:rsid w:val="003537D1"/>
    <w:rsid w:val="00361A44"/>
    <w:rsid w:val="003818D2"/>
    <w:rsid w:val="00381E46"/>
    <w:rsid w:val="003B1175"/>
    <w:rsid w:val="003B30D2"/>
    <w:rsid w:val="003D14A6"/>
    <w:rsid w:val="003E15ED"/>
    <w:rsid w:val="00403317"/>
    <w:rsid w:val="00425A41"/>
    <w:rsid w:val="00451CD0"/>
    <w:rsid w:val="00462B8C"/>
    <w:rsid w:val="00463F6F"/>
    <w:rsid w:val="004B0AF6"/>
    <w:rsid w:val="004B6D0C"/>
    <w:rsid w:val="00506225"/>
    <w:rsid w:val="00531F6C"/>
    <w:rsid w:val="00544685"/>
    <w:rsid w:val="0055022D"/>
    <w:rsid w:val="005552C5"/>
    <w:rsid w:val="00596257"/>
    <w:rsid w:val="005C21E1"/>
    <w:rsid w:val="005C3839"/>
    <w:rsid w:val="005D470F"/>
    <w:rsid w:val="005F14A2"/>
    <w:rsid w:val="005F691A"/>
    <w:rsid w:val="00601B06"/>
    <w:rsid w:val="00624016"/>
    <w:rsid w:val="0064107E"/>
    <w:rsid w:val="0064349B"/>
    <w:rsid w:val="00677ACC"/>
    <w:rsid w:val="006D1DA9"/>
    <w:rsid w:val="006D4842"/>
    <w:rsid w:val="006F2B59"/>
    <w:rsid w:val="00712B70"/>
    <w:rsid w:val="0074374E"/>
    <w:rsid w:val="00745F9E"/>
    <w:rsid w:val="007518E8"/>
    <w:rsid w:val="0076474A"/>
    <w:rsid w:val="00764FAB"/>
    <w:rsid w:val="00774BFE"/>
    <w:rsid w:val="00775637"/>
    <w:rsid w:val="007A41B7"/>
    <w:rsid w:val="007B1514"/>
    <w:rsid w:val="007C6535"/>
    <w:rsid w:val="007D17EE"/>
    <w:rsid w:val="007D43AC"/>
    <w:rsid w:val="00805BC5"/>
    <w:rsid w:val="008073D9"/>
    <w:rsid w:val="00814F36"/>
    <w:rsid w:val="00821FE0"/>
    <w:rsid w:val="00822E19"/>
    <w:rsid w:val="00826C21"/>
    <w:rsid w:val="00826E31"/>
    <w:rsid w:val="008506F8"/>
    <w:rsid w:val="00850F0E"/>
    <w:rsid w:val="008511A8"/>
    <w:rsid w:val="00873741"/>
    <w:rsid w:val="00874DDA"/>
    <w:rsid w:val="008875E0"/>
    <w:rsid w:val="008A2F70"/>
    <w:rsid w:val="0092233C"/>
    <w:rsid w:val="009302AE"/>
    <w:rsid w:val="00977A70"/>
    <w:rsid w:val="009A0FC9"/>
    <w:rsid w:val="009B1B0D"/>
    <w:rsid w:val="009F3ADD"/>
    <w:rsid w:val="00A164F1"/>
    <w:rsid w:val="00A51C76"/>
    <w:rsid w:val="00A548A8"/>
    <w:rsid w:val="00A60D81"/>
    <w:rsid w:val="00A64349"/>
    <w:rsid w:val="00A718A6"/>
    <w:rsid w:val="00A71C7A"/>
    <w:rsid w:val="00A81AA2"/>
    <w:rsid w:val="00AA1B03"/>
    <w:rsid w:val="00AB3779"/>
    <w:rsid w:val="00AB3F43"/>
    <w:rsid w:val="00B04A17"/>
    <w:rsid w:val="00B44B6E"/>
    <w:rsid w:val="00B50848"/>
    <w:rsid w:val="00B70D10"/>
    <w:rsid w:val="00B74052"/>
    <w:rsid w:val="00B822CE"/>
    <w:rsid w:val="00BC1C6D"/>
    <w:rsid w:val="00BF131D"/>
    <w:rsid w:val="00C5612D"/>
    <w:rsid w:val="00C77416"/>
    <w:rsid w:val="00C84C48"/>
    <w:rsid w:val="00C86A7E"/>
    <w:rsid w:val="00C91820"/>
    <w:rsid w:val="00CA5918"/>
    <w:rsid w:val="00CC3EAF"/>
    <w:rsid w:val="00CC4693"/>
    <w:rsid w:val="00CC67A5"/>
    <w:rsid w:val="00CD4F6E"/>
    <w:rsid w:val="00CE5EE5"/>
    <w:rsid w:val="00CE64B1"/>
    <w:rsid w:val="00CE7200"/>
    <w:rsid w:val="00CF041C"/>
    <w:rsid w:val="00D076A2"/>
    <w:rsid w:val="00D2202D"/>
    <w:rsid w:val="00D7082D"/>
    <w:rsid w:val="00D70B95"/>
    <w:rsid w:val="00D87880"/>
    <w:rsid w:val="00DA31B7"/>
    <w:rsid w:val="00DB72E9"/>
    <w:rsid w:val="00DC52A7"/>
    <w:rsid w:val="00DD69DE"/>
    <w:rsid w:val="00E130B4"/>
    <w:rsid w:val="00E271FC"/>
    <w:rsid w:val="00E37A2B"/>
    <w:rsid w:val="00E52930"/>
    <w:rsid w:val="00E57ED3"/>
    <w:rsid w:val="00EA5AAB"/>
    <w:rsid w:val="00EB2F77"/>
    <w:rsid w:val="00EC07F7"/>
    <w:rsid w:val="00EE5338"/>
    <w:rsid w:val="00F00FE0"/>
    <w:rsid w:val="00F12E03"/>
    <w:rsid w:val="00F13017"/>
    <w:rsid w:val="00F27096"/>
    <w:rsid w:val="00F4579D"/>
    <w:rsid w:val="00F578B3"/>
    <w:rsid w:val="00F66018"/>
    <w:rsid w:val="00FB2D39"/>
    <w:rsid w:val="00FB46F9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locked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lock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locked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lock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6D1DA9"/>
    <w:pPr>
      <w:tabs>
        <w:tab w:val="center" w:pos="4513"/>
        <w:tab w:val="right" w:pos="9026"/>
      </w:tabs>
      <w:spacing w:before="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DA9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AB3F43"/>
    <w:pPr>
      <w:spacing w:before="20" w:after="20"/>
    </w:pPr>
    <w:rPr>
      <w:sz w:val="18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">
    <w:name w:val="IHPS_Legenda"/>
    <w:basedOn w:val="IHPSTabelaTekstLevo"/>
    <w:qFormat/>
    <w:rsid w:val="00874DDA"/>
    <w:pPr>
      <w:spacing w:before="120" w:after="0"/>
      <w:contextualSpacing/>
    </w:pPr>
    <w:rPr>
      <w:b/>
      <w:sz w:val="20"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Slika">
    <w:name w:val="IHPS_Slika"/>
    <w:basedOn w:val="Normal"/>
    <w:qFormat/>
    <w:rsid w:val="00850F0E"/>
    <w:pPr>
      <w:tabs>
        <w:tab w:val="left" w:pos="6300"/>
      </w:tabs>
      <w:spacing w:before="72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24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411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 Sloveniji dovoljeni selektivni herbicidi za spomladansko rabo v žitih</vt:lpstr>
      <vt:lpstr>V Sloveniji dovoljeni selektivni herbicidi za spomladansko rabo v žitih</vt:lpstr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Sloveniji dovoljeni selektivni herbicidi za spomladansko rabo v žitih v letu 2026</dc:title>
  <dc:subject/>
  <dc:creator>Jolanda Persolja</dc:creator>
  <cp:keywords>poljedeljstvo</cp:keywords>
  <dc:description/>
  <cp:lastModifiedBy>Jolanda Persolja</cp:lastModifiedBy>
  <cp:revision>36</cp:revision>
  <cp:lastPrinted>2026-03-12T10:40:00Z</cp:lastPrinted>
  <dcterms:created xsi:type="dcterms:W3CDTF">2025-01-21T10:49:00Z</dcterms:created>
  <dcterms:modified xsi:type="dcterms:W3CDTF">2026-03-12T10:40:00Z</dcterms:modified>
</cp:coreProperties>
</file>